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gizlogo-32x32.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408babf732d46ff"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F515C" w14:textId="67C56ABE" w:rsidR="00386963" w:rsidRPr="00D27702" w:rsidRDefault="00F23CDC" w:rsidP="00386963">
      <w:pPr>
        <w:pStyle w:val="Absenderfeld"/>
        <w:framePr w:wrap="around"/>
        <w:rPr>
          <w:lang w:val="en-GB"/>
        </w:rPr>
      </w:pPr>
      <w:r w:rsidRPr="00F23CDC">
        <w:rPr>
          <w:lang w:val="en-GB"/>
        </w:rPr>
        <w:t xml:space="preserve">Project </w:t>
      </w:r>
      <w:proofErr w:type="spellStart"/>
      <w:r w:rsidRPr="00F23CDC">
        <w:rPr>
          <w:lang w:val="en-GB"/>
        </w:rPr>
        <w:t>PowerHouse</w:t>
      </w:r>
      <w:proofErr w:type="spellEnd"/>
      <w:r w:rsidRPr="00F23CDC">
        <w:rPr>
          <w:lang w:val="en-GB"/>
        </w:rPr>
        <w:t xml:space="preserve"> Administrative Service Unit</w:t>
      </w:r>
    </w:p>
    <w:p w14:paraId="1720E8C7" w14:textId="77777777" w:rsidR="00386963" w:rsidRPr="00D27702" w:rsidRDefault="00386963" w:rsidP="00386963">
      <w:pPr>
        <w:pStyle w:val="Absenderfeld"/>
        <w:framePr w:wrap="around"/>
        <w:rPr>
          <w:lang w:val="en-GB"/>
        </w:rPr>
      </w:pPr>
    </w:p>
    <w:bookmarkStart w:id="0" w:name="Adresse"/>
    <w:p w14:paraId="648ED02A" w14:textId="219EC114" w:rsidR="00386963" w:rsidRPr="00D27702" w:rsidRDefault="00386963" w:rsidP="00386963">
      <w:pPr>
        <w:pStyle w:val="Adressat"/>
        <w:framePr w:wrap="around"/>
        <w:rPr>
          <w:lang w:val="en-GB"/>
        </w:rPr>
      </w:pPr>
      <w:r w:rsidRPr="00D27702">
        <w:rPr>
          <w:lang w:val="en-GB"/>
        </w:rPr>
        <w:fldChar w:fldCharType="begin">
          <w:ffData>
            <w:name w:val="Adre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0"/>
    </w:p>
    <w:bookmarkStart w:id="1" w:name="IntZusatz"/>
    <w:p w14:paraId="55D4CC19" w14:textId="6461F8E6" w:rsidR="00B35590" w:rsidRPr="00D27702" w:rsidRDefault="00551064" w:rsidP="00B35590">
      <w:pPr>
        <w:pStyle w:val="Marginalleiste1"/>
        <w:framePr w:wrap="around" w:x="8787" w:y="2674"/>
        <w:rPr>
          <w:b/>
          <w:lang w:val="en-GB"/>
        </w:rPr>
      </w:pPr>
      <w:r w:rsidRPr="00D27702">
        <w:rPr>
          <w:b/>
          <w:lang w:val="en-GB"/>
        </w:rPr>
        <w:fldChar w:fldCharType="begin">
          <w:ffData>
            <w:name w:val="IntZusatz"/>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German Development Cooperation</w:t>
      </w:r>
      <w:r w:rsidRPr="00D27702">
        <w:rPr>
          <w:b/>
          <w:lang w:val="en-GB"/>
        </w:rPr>
        <w:fldChar w:fldCharType="end"/>
      </w:r>
      <w:bookmarkEnd w:id="1"/>
    </w:p>
    <w:p w14:paraId="1CA22EF0" w14:textId="51611C76" w:rsidR="00B35590" w:rsidRPr="00D27702" w:rsidRDefault="00F23CDC" w:rsidP="00B35590">
      <w:pPr>
        <w:pStyle w:val="Marginalleiste1"/>
        <w:framePr w:wrap="around" w:x="8787" w:y="2674"/>
        <w:rPr>
          <w:lang w:val="en-GB"/>
        </w:rPr>
      </w:pPr>
      <w:r w:rsidRPr="00F23CDC">
        <w:rPr>
          <w:b/>
          <w:lang w:val="en-GB"/>
        </w:rPr>
        <w:t xml:space="preserve">Project </w:t>
      </w:r>
      <w:proofErr w:type="spellStart"/>
      <w:r w:rsidRPr="00F23CDC">
        <w:rPr>
          <w:b/>
          <w:lang w:val="en-GB"/>
        </w:rPr>
        <w:t>PowerHouse</w:t>
      </w:r>
      <w:proofErr w:type="spellEnd"/>
      <w:r w:rsidRPr="00F23CDC">
        <w:rPr>
          <w:b/>
          <w:lang w:val="en-GB"/>
        </w:rPr>
        <w:t xml:space="preserve"> Administrative Service Unit</w:t>
      </w:r>
    </w:p>
    <w:bookmarkStart w:id="2" w:name="Name"/>
    <w:p w14:paraId="14EF7B57" w14:textId="01584A40" w:rsidR="00B35590" w:rsidRPr="00D27702" w:rsidRDefault="00B35590" w:rsidP="00B35590">
      <w:pPr>
        <w:pStyle w:val="Marginalleiste1"/>
        <w:framePr w:wrap="around" w:x="8787" w:y="2674"/>
        <w:rPr>
          <w:lang w:val="en-GB"/>
        </w:rPr>
      </w:pPr>
      <w:r w:rsidRPr="00D27702">
        <w:rPr>
          <w:lang w:val="en-GB"/>
        </w:rPr>
        <w:fldChar w:fldCharType="begin">
          <w:ffData>
            <w:name w:val="Nam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2"/>
    </w:p>
    <w:bookmarkStart w:id="3" w:name="Strasse"/>
    <w:p w14:paraId="425B7D64" w14:textId="1E8CD99F" w:rsidR="00B35590" w:rsidRPr="00D27702" w:rsidRDefault="00B35590" w:rsidP="00B35590">
      <w:pPr>
        <w:pStyle w:val="Marginalleiste1"/>
        <w:framePr w:wrap="around" w:x="8787" w:y="2674"/>
        <w:rPr>
          <w:lang w:val="en-GB"/>
        </w:rPr>
      </w:pPr>
      <w:r w:rsidRPr="00D27702">
        <w:rPr>
          <w:lang w:val="en-GB"/>
        </w:rPr>
        <w:fldChar w:fldCharType="begin">
          <w:ffData>
            <w:name w:val="Stra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xml:space="preserve">59 Hanrapetutyan </w:t>
      </w:r>
      <w:r w:rsidR="00091AFB">
        <w:rPr>
          <w:lang w:val="en-GB"/>
        </w:rPr>
        <w:t>S</w:t>
      </w:r>
      <w:r w:rsidR="00D27702">
        <w:rPr>
          <w:lang w:val="en-GB"/>
        </w:rPr>
        <w:t>treet</w:t>
      </w:r>
      <w:r w:rsidRPr="00D27702">
        <w:rPr>
          <w:lang w:val="en-GB"/>
        </w:rPr>
        <w:fldChar w:fldCharType="end"/>
      </w:r>
      <w:bookmarkEnd w:id="3"/>
    </w:p>
    <w:bookmarkStart w:id="4" w:name="Ort"/>
    <w:p w14:paraId="4AE6356D" w14:textId="2D3D4287" w:rsidR="00B35590" w:rsidRPr="00D27702" w:rsidRDefault="00B35590" w:rsidP="00B35590">
      <w:pPr>
        <w:pStyle w:val="Marginalleiste1"/>
        <w:framePr w:wrap="around" w:x="8787" w:y="2674"/>
        <w:rPr>
          <w:lang w:val="en-GB"/>
        </w:rPr>
      </w:pPr>
      <w:r w:rsidRPr="00D27702">
        <w:rPr>
          <w:lang w:val="en-GB"/>
        </w:rPr>
        <w:fldChar w:fldCharType="begin">
          <w:ffData>
            <w:name w:val="Ort"/>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0010 Yerevan</w:t>
      </w:r>
      <w:r w:rsidRPr="00D27702">
        <w:rPr>
          <w:lang w:val="en-GB"/>
        </w:rPr>
        <w:fldChar w:fldCharType="end"/>
      </w:r>
      <w:bookmarkEnd w:id="4"/>
      <w:r w:rsidRPr="00D27702">
        <w:rPr>
          <w:lang w:val="en-GB"/>
        </w:rPr>
        <w:t xml:space="preserve">, </w:t>
      </w:r>
      <w:bookmarkStart w:id="5" w:name="Land"/>
      <w:r w:rsidRPr="00D27702">
        <w:rPr>
          <w:lang w:val="en-GB"/>
        </w:rPr>
        <w:fldChar w:fldCharType="begin">
          <w:ffData>
            <w:name w:val="Land"/>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Armenia</w:t>
      </w:r>
      <w:r w:rsidRPr="00D27702">
        <w:rPr>
          <w:lang w:val="en-GB"/>
        </w:rPr>
        <w:fldChar w:fldCharType="end"/>
      </w:r>
      <w:bookmarkEnd w:id="5"/>
    </w:p>
    <w:p w14:paraId="7C9C771A" w14:textId="05AC7DD5" w:rsidR="00B35590" w:rsidRPr="00D27702" w:rsidRDefault="00B35590" w:rsidP="00B35590">
      <w:pPr>
        <w:pStyle w:val="Marginalleiste1"/>
        <w:framePr w:wrap="around" w:x="8787" w:y="2674"/>
        <w:rPr>
          <w:lang w:val="en-GB"/>
        </w:rPr>
      </w:pPr>
      <w:r w:rsidRPr="00D27702">
        <w:rPr>
          <w:lang w:val="en-GB"/>
        </w:rPr>
        <w:t>T</w:t>
      </w:r>
      <w:r w:rsidRPr="00D27702">
        <w:rPr>
          <w:lang w:val="en-GB"/>
        </w:rPr>
        <w:tab/>
      </w:r>
      <w:r w:rsidR="00FD24CB">
        <w:rPr>
          <w:lang w:val="en-GB"/>
        </w:rPr>
        <w:fldChar w:fldCharType="begin">
          <w:ffData>
            <w:name w:val="Telefon"/>
            <w:enabled/>
            <w:calcOnExit w:val="0"/>
            <w:textInput>
              <w:default w:val="+374 10 51 00 60"/>
            </w:textInput>
          </w:ffData>
        </w:fldChar>
      </w:r>
      <w:bookmarkStart w:id="6" w:name="Telefon"/>
      <w:r w:rsidR="00FD24CB">
        <w:rPr>
          <w:lang w:val="en-GB"/>
        </w:rPr>
        <w:instrText xml:space="preserve"> FORMTEXT </w:instrText>
      </w:r>
      <w:r w:rsidR="00FD24CB">
        <w:rPr>
          <w:lang w:val="en-GB"/>
        </w:rPr>
      </w:r>
      <w:r w:rsidR="00FD24CB">
        <w:rPr>
          <w:lang w:val="en-GB"/>
        </w:rPr>
        <w:fldChar w:fldCharType="separate"/>
      </w:r>
      <w:r w:rsidR="00FD24CB">
        <w:rPr>
          <w:noProof/>
          <w:lang w:val="en-GB"/>
        </w:rPr>
        <w:t>+374 10 51 00 60</w:t>
      </w:r>
      <w:r w:rsidR="00FD24CB">
        <w:rPr>
          <w:lang w:val="en-GB"/>
        </w:rPr>
        <w:fldChar w:fldCharType="end"/>
      </w:r>
      <w:bookmarkEnd w:id="6"/>
    </w:p>
    <w:p w14:paraId="19921EDA" w14:textId="18D45578" w:rsidR="00B35590" w:rsidRPr="00D27702" w:rsidRDefault="00FA1554" w:rsidP="00B35590">
      <w:pPr>
        <w:pStyle w:val="Marginalleiste1"/>
        <w:framePr w:wrap="around" w:x="8787" w:y="2674"/>
        <w:rPr>
          <w:lang w:val="en-GB"/>
        </w:rPr>
      </w:pPr>
      <w:r>
        <w:rPr>
          <w:lang w:val="en-GB"/>
        </w:rPr>
        <w:t>E</w:t>
      </w:r>
      <w:r w:rsidR="00B35590" w:rsidRPr="00D27702">
        <w:rPr>
          <w:lang w:val="en-GB"/>
        </w:rPr>
        <w:tab/>
      </w:r>
      <w:r w:rsidR="00DA2D8E" w:rsidRPr="00DA2D8E">
        <w:rPr>
          <w:lang w:val="en-GB"/>
        </w:rPr>
        <w:t>tatevik.sargsyan@giz.de</w:t>
      </w:r>
    </w:p>
    <w:p w14:paraId="0EEDAFB5" w14:textId="0D93D179" w:rsidR="00B35590" w:rsidRPr="00D27702" w:rsidRDefault="00B35590" w:rsidP="00B35590">
      <w:pPr>
        <w:pStyle w:val="Marginalleiste1"/>
        <w:framePr w:wrap="around" w:x="8787" w:y="2674"/>
        <w:rPr>
          <w:lang w:val="en-GB"/>
        </w:rPr>
      </w:pPr>
    </w:p>
    <w:p w14:paraId="4F7A73DE" w14:textId="1E0B3778" w:rsidR="00B35590" w:rsidRPr="00D27702" w:rsidRDefault="00D27702" w:rsidP="00B35590">
      <w:pPr>
        <w:pStyle w:val="Marginalleiste1"/>
        <w:framePr w:wrap="around" w:x="8787" w:y="2674"/>
        <w:rPr>
          <w:lang w:val="en-GB"/>
        </w:rPr>
      </w:pPr>
      <w:bookmarkStart w:id="7" w:name="tw_yoursign"/>
      <w:r>
        <w:rPr>
          <w:lang w:val="en-GB"/>
        </w:rPr>
        <w:t>Your reference</w:t>
      </w:r>
      <w:bookmarkEnd w:id="7"/>
      <w:r w:rsidR="00B35590" w:rsidRPr="00D27702">
        <w:rPr>
          <w:lang w:val="en-GB"/>
        </w:rPr>
        <w:t xml:space="preserve"> </w:t>
      </w:r>
      <w:bookmarkStart w:id="8" w:name="Nachricht"/>
      <w:r w:rsidR="00B35590" w:rsidRPr="00D27702">
        <w:rPr>
          <w:lang w:val="en-GB"/>
        </w:rPr>
        <w:fldChar w:fldCharType="begin">
          <w:ffData>
            <w:name w:val="Nachricht"/>
            <w:enabled/>
            <w:calcOnExit w:val="0"/>
            <w:textInput/>
          </w:ffData>
        </w:fldChar>
      </w:r>
      <w:r w:rsidR="00B35590" w:rsidRPr="00D27702">
        <w:rPr>
          <w:lang w:val="en-GB"/>
        </w:rPr>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8"/>
    </w:p>
    <w:p w14:paraId="27BBDF92" w14:textId="20EA020C" w:rsidR="00B35590" w:rsidRPr="00FD24CB" w:rsidRDefault="00D27702" w:rsidP="00B35590">
      <w:pPr>
        <w:pStyle w:val="Marginalleiste1"/>
        <w:framePr w:wrap="around" w:x="8787" w:y="2674"/>
      </w:pPr>
      <w:bookmarkStart w:id="9" w:name="tw_oursign"/>
      <w:proofErr w:type="spellStart"/>
      <w:r w:rsidRPr="00FD24CB">
        <w:t>Our</w:t>
      </w:r>
      <w:proofErr w:type="spellEnd"/>
      <w:r w:rsidRPr="00FD24CB">
        <w:t xml:space="preserve"> </w:t>
      </w:r>
      <w:proofErr w:type="spellStart"/>
      <w:r w:rsidRPr="00FD24CB">
        <w:t>reference</w:t>
      </w:r>
      <w:bookmarkEnd w:id="9"/>
      <w:proofErr w:type="spellEnd"/>
      <w:r w:rsidR="00B35590" w:rsidRPr="00FD24CB">
        <w:t xml:space="preserve"> </w:t>
      </w:r>
      <w:r w:rsidR="000B5C96" w:rsidRPr="00C713D6">
        <w:rPr>
          <w:lang w:val="en-GB"/>
        </w:rPr>
        <w:fldChar w:fldCharType="begin">
          <w:ffData>
            <w:name w:val="Zeichen"/>
            <w:enabled/>
            <w:calcOnExit w:val="0"/>
            <w:textInput>
              <w:default w:val="28.10.03"/>
            </w:textInput>
          </w:ffData>
        </w:fldChar>
      </w:r>
      <w:bookmarkStart w:id="10" w:name="Zeichen"/>
      <w:r w:rsidR="000B5C96" w:rsidRPr="00C713D6">
        <w:instrText xml:space="preserve"> FORMTEXT </w:instrText>
      </w:r>
      <w:r w:rsidR="000B5C96" w:rsidRPr="00C713D6">
        <w:rPr>
          <w:lang w:val="en-GB"/>
        </w:rPr>
      </w:r>
      <w:r w:rsidR="000B5C96" w:rsidRPr="00C713D6">
        <w:rPr>
          <w:lang w:val="en-GB"/>
        </w:rPr>
        <w:fldChar w:fldCharType="separate"/>
      </w:r>
      <w:r w:rsidR="000B5C96" w:rsidRPr="00C713D6">
        <w:rPr>
          <w:noProof/>
        </w:rPr>
        <w:t>28.10.03</w:t>
      </w:r>
      <w:r w:rsidR="000B5C96" w:rsidRPr="00C713D6">
        <w:rPr>
          <w:lang w:val="en-GB"/>
        </w:rPr>
        <w:fldChar w:fldCharType="end"/>
      </w:r>
      <w:bookmarkEnd w:id="10"/>
    </w:p>
    <w:p w14:paraId="6D7CA84C" w14:textId="77777777" w:rsidR="00B35590" w:rsidRPr="00FD24CB" w:rsidRDefault="00B35590" w:rsidP="00B35590">
      <w:pPr>
        <w:pStyle w:val="Marginalleiste1"/>
        <w:framePr w:wrap="around" w:x="8787" w:y="2674"/>
      </w:pPr>
    </w:p>
    <w:p w14:paraId="625157A7" w14:textId="6E4021A7" w:rsidR="00B35590" w:rsidRPr="00D323CE" w:rsidRDefault="000B5C96" w:rsidP="00B35590">
      <w:pPr>
        <w:pStyle w:val="Marginalleiste1"/>
        <w:framePr w:wrap="around" w:x="8787" w:y="2674"/>
      </w:pPr>
      <w:r>
        <w:rPr>
          <w:lang w:val="en-GB"/>
        </w:rPr>
        <w:fldChar w:fldCharType="begin">
          <w:ffData>
            <w:name w:val="Datum"/>
            <w:enabled/>
            <w:calcOnExit/>
            <w:textInput>
              <w:type w:val="date"/>
              <w:default w:val="28.10.2024"/>
            </w:textInput>
          </w:ffData>
        </w:fldChar>
      </w:r>
      <w:bookmarkStart w:id="11" w:name="Datum"/>
      <w:r w:rsidRPr="00E3560F">
        <w:instrText xml:space="preserve"> FORMTEXT </w:instrText>
      </w:r>
      <w:r>
        <w:rPr>
          <w:lang w:val="en-GB"/>
        </w:rPr>
      </w:r>
      <w:r>
        <w:rPr>
          <w:lang w:val="en-GB"/>
        </w:rPr>
        <w:fldChar w:fldCharType="separate"/>
      </w:r>
      <w:r w:rsidRPr="00E3560F">
        <w:rPr>
          <w:noProof/>
        </w:rPr>
        <w:t>28.10.2024</w:t>
      </w:r>
      <w:r>
        <w:rPr>
          <w:lang w:val="en-GB"/>
        </w:rPr>
        <w:fldChar w:fldCharType="end"/>
      </w:r>
      <w:bookmarkEnd w:id="11"/>
    </w:p>
    <w:p w14:paraId="04EE3CFD" w14:textId="77777777" w:rsidR="00D27702" w:rsidRPr="00D323CE" w:rsidRDefault="00D27702" w:rsidP="00F24284">
      <w:pPr>
        <w:pStyle w:val="Marginalleiste2"/>
        <w:framePr w:wrap="around" w:x="8788" w:y="6201"/>
      </w:pPr>
      <w:bookmarkStart w:id="12" w:name="tw_marginal"/>
      <w:r w:rsidRPr="00D323CE">
        <w:t>Deutsche Gesellschaft für</w:t>
      </w:r>
    </w:p>
    <w:p w14:paraId="42A65FCC" w14:textId="77777777" w:rsidR="00D27702" w:rsidRPr="00D323CE" w:rsidRDefault="00D27702" w:rsidP="00F24284">
      <w:pPr>
        <w:pStyle w:val="Marginalleiste2"/>
        <w:framePr w:wrap="around" w:x="8788" w:y="6201"/>
      </w:pPr>
      <w:r w:rsidRPr="00D323CE">
        <w:t>Internationale Zusammenarbeit (GIZ) GmbH</w:t>
      </w:r>
    </w:p>
    <w:p w14:paraId="03B5DD32" w14:textId="77777777" w:rsidR="00D27702" w:rsidRPr="00D323CE" w:rsidRDefault="00D27702" w:rsidP="00F24284">
      <w:pPr>
        <w:pStyle w:val="Marginalleiste2"/>
        <w:framePr w:wrap="around" w:x="8788" w:y="6201"/>
      </w:pPr>
    </w:p>
    <w:p w14:paraId="72F37099" w14:textId="4BE42298" w:rsidR="00D27702" w:rsidRPr="00E3560F" w:rsidRDefault="00D27702" w:rsidP="00F24284">
      <w:pPr>
        <w:pStyle w:val="Marginalleiste2"/>
        <w:framePr w:wrap="around" w:x="8788" w:y="6201"/>
        <w:rPr>
          <w:lang w:val="en-US"/>
        </w:rPr>
      </w:pPr>
      <w:r w:rsidRPr="00E3560F">
        <w:rPr>
          <w:lang w:val="en-US"/>
        </w:rPr>
        <w:t xml:space="preserve">Registered </w:t>
      </w:r>
      <w:r w:rsidR="00D323CE" w:rsidRPr="00E3560F">
        <w:rPr>
          <w:lang w:val="en-US"/>
        </w:rPr>
        <w:t>O</w:t>
      </w:r>
      <w:r w:rsidRPr="00E3560F">
        <w:rPr>
          <w:lang w:val="en-US"/>
        </w:rPr>
        <w:t>ffices</w:t>
      </w:r>
    </w:p>
    <w:p w14:paraId="00338895" w14:textId="77777777" w:rsidR="00D27702" w:rsidRPr="00E3560F" w:rsidRDefault="00D27702" w:rsidP="00F24284">
      <w:pPr>
        <w:pStyle w:val="Marginalleiste2"/>
        <w:framePr w:wrap="around" w:x="8788" w:y="6201"/>
        <w:rPr>
          <w:lang w:val="en-US"/>
        </w:rPr>
      </w:pPr>
      <w:r w:rsidRPr="00E3560F">
        <w:rPr>
          <w:lang w:val="en-US"/>
        </w:rPr>
        <w:t>Bonn and Eschborn, Germany</w:t>
      </w:r>
    </w:p>
    <w:p w14:paraId="540B7E4A" w14:textId="77777777" w:rsidR="00D27702" w:rsidRPr="00E3560F" w:rsidRDefault="00D27702" w:rsidP="00F24284">
      <w:pPr>
        <w:pStyle w:val="Marginalleiste2"/>
        <w:framePr w:wrap="around" w:x="8788" w:y="6201"/>
        <w:rPr>
          <w:lang w:val="en-US"/>
        </w:rPr>
      </w:pPr>
    </w:p>
    <w:p w14:paraId="57F8C5A2" w14:textId="77777777" w:rsidR="00D27702" w:rsidRPr="00D323CE" w:rsidRDefault="00D27702" w:rsidP="00F24284">
      <w:pPr>
        <w:pStyle w:val="Marginalleiste2"/>
        <w:framePr w:wrap="around" w:x="8788" w:y="6201"/>
      </w:pPr>
      <w:r w:rsidRPr="00D323CE">
        <w:t>Friedrich-Ebert-Allee 32 + 36</w:t>
      </w:r>
    </w:p>
    <w:p w14:paraId="7DC2BD87" w14:textId="77777777" w:rsidR="00D27702" w:rsidRPr="00D323CE" w:rsidRDefault="00D27702" w:rsidP="00F24284">
      <w:pPr>
        <w:pStyle w:val="Marginalleiste2"/>
        <w:framePr w:wrap="around" w:x="8788" w:y="6201"/>
      </w:pPr>
      <w:r w:rsidRPr="00D323CE">
        <w:t>53113 Bonn, Germany</w:t>
      </w:r>
    </w:p>
    <w:p w14:paraId="32EDD08A" w14:textId="77777777" w:rsidR="00D27702" w:rsidRPr="00D323CE" w:rsidRDefault="00D27702" w:rsidP="00F24284">
      <w:pPr>
        <w:pStyle w:val="Marginalleiste2"/>
        <w:framePr w:wrap="around" w:x="8788" w:y="6201"/>
      </w:pPr>
      <w:r w:rsidRPr="00D323CE">
        <w:t>T</w:t>
      </w:r>
      <w:r w:rsidRPr="00D323CE">
        <w:tab/>
        <w:t>+49 228 4460-0</w:t>
      </w:r>
    </w:p>
    <w:p w14:paraId="68661892" w14:textId="77777777" w:rsidR="00D27702" w:rsidRPr="00D323CE" w:rsidRDefault="00D27702" w:rsidP="00F24284">
      <w:pPr>
        <w:pStyle w:val="Marginalleiste2"/>
        <w:framePr w:wrap="around" w:x="8788" w:y="6201"/>
      </w:pPr>
      <w:r w:rsidRPr="00D323CE">
        <w:t>F</w:t>
      </w:r>
      <w:r w:rsidRPr="00D323CE">
        <w:tab/>
        <w:t>+49 228 4460-1766</w:t>
      </w:r>
    </w:p>
    <w:p w14:paraId="2FC97C18" w14:textId="77777777" w:rsidR="00D27702" w:rsidRPr="00D323CE" w:rsidRDefault="00D27702" w:rsidP="00F24284">
      <w:pPr>
        <w:pStyle w:val="Marginalleiste2"/>
        <w:framePr w:wrap="around" w:x="8788" w:y="6201"/>
      </w:pPr>
    </w:p>
    <w:p w14:paraId="5FAA8380" w14:textId="77777777" w:rsidR="00D27702" w:rsidRPr="00D323CE" w:rsidRDefault="00D27702" w:rsidP="00F24284">
      <w:pPr>
        <w:pStyle w:val="Marginalleiste2"/>
        <w:framePr w:wrap="around" w:x="8788" w:y="6201"/>
      </w:pPr>
      <w:r w:rsidRPr="00D323CE">
        <w:t>Dag-</w:t>
      </w:r>
      <w:proofErr w:type="spellStart"/>
      <w:r w:rsidRPr="00D323CE">
        <w:t>Hammarskjöld</w:t>
      </w:r>
      <w:proofErr w:type="spellEnd"/>
      <w:r w:rsidRPr="00D323CE">
        <w:t>-Weg 1 - 5</w:t>
      </w:r>
    </w:p>
    <w:p w14:paraId="2B83BD16" w14:textId="77777777" w:rsidR="00D27702" w:rsidRPr="00E3560F" w:rsidRDefault="00D27702" w:rsidP="00F24284">
      <w:pPr>
        <w:pStyle w:val="Marginalleiste2"/>
        <w:framePr w:wrap="around" w:x="8788" w:y="6201"/>
      </w:pPr>
      <w:r w:rsidRPr="00E3560F">
        <w:t>65760 Eschborn, Germany</w:t>
      </w:r>
    </w:p>
    <w:p w14:paraId="77F9CAEF" w14:textId="77777777" w:rsidR="00D27702" w:rsidRPr="00E3560F" w:rsidRDefault="00D27702" w:rsidP="00F24284">
      <w:pPr>
        <w:pStyle w:val="Marginalleiste2"/>
        <w:framePr w:wrap="around" w:x="8788" w:y="6201"/>
      </w:pPr>
      <w:r w:rsidRPr="00E3560F">
        <w:t>T</w:t>
      </w:r>
      <w:r w:rsidRPr="00E3560F">
        <w:tab/>
        <w:t>+49 6196 79-0</w:t>
      </w:r>
    </w:p>
    <w:p w14:paraId="44EB19C7" w14:textId="77777777" w:rsidR="00D27702" w:rsidRPr="00E3560F" w:rsidRDefault="00D27702" w:rsidP="00F24284">
      <w:pPr>
        <w:pStyle w:val="Marginalleiste2"/>
        <w:framePr w:wrap="around" w:x="8788" w:y="6201"/>
      </w:pPr>
      <w:r w:rsidRPr="00E3560F">
        <w:t>F</w:t>
      </w:r>
      <w:r w:rsidRPr="00E3560F">
        <w:tab/>
        <w:t>+49 6196 79-1115</w:t>
      </w:r>
    </w:p>
    <w:p w14:paraId="0A48B0F3" w14:textId="77777777" w:rsidR="00D27702" w:rsidRPr="00E3560F" w:rsidRDefault="00D27702" w:rsidP="00F24284">
      <w:pPr>
        <w:pStyle w:val="Marginalleiste2"/>
        <w:framePr w:wrap="around" w:x="8788" w:y="6201"/>
      </w:pPr>
    </w:p>
    <w:p w14:paraId="21B922F6" w14:textId="77777777" w:rsidR="00D27702" w:rsidRPr="00E3560F" w:rsidRDefault="00D27702" w:rsidP="00F24284">
      <w:pPr>
        <w:pStyle w:val="Marginalleiste2"/>
        <w:framePr w:wrap="around" w:x="8788" w:y="6201"/>
      </w:pPr>
      <w:r w:rsidRPr="00E3560F">
        <w:t>E</w:t>
      </w:r>
      <w:r w:rsidRPr="00E3560F">
        <w:tab/>
      </w:r>
      <w:bookmarkStart w:id="13" w:name="AllgEmail"/>
      <w:r w:rsidRPr="00E3560F">
        <w:t>info@giz.de</w:t>
      </w:r>
      <w:bookmarkEnd w:id="13"/>
    </w:p>
    <w:p w14:paraId="567EF22F" w14:textId="77777777" w:rsidR="00D27702" w:rsidRPr="00D27702" w:rsidRDefault="00D27702" w:rsidP="00F24284">
      <w:pPr>
        <w:pStyle w:val="Marginalleiste2"/>
        <w:framePr w:wrap="around" w:x="8788" w:y="6201"/>
        <w:rPr>
          <w:lang w:val="en-GB"/>
        </w:rPr>
      </w:pPr>
      <w:r w:rsidRPr="00D27702">
        <w:rPr>
          <w:lang w:val="en-GB"/>
        </w:rPr>
        <w:t>I</w:t>
      </w:r>
      <w:r w:rsidRPr="00D27702">
        <w:rPr>
          <w:lang w:val="en-GB"/>
        </w:rPr>
        <w:tab/>
      </w:r>
      <w:bookmarkStart w:id="14" w:name="AllgInternet"/>
      <w:r w:rsidRPr="00D27702">
        <w:rPr>
          <w:lang w:val="en-GB"/>
        </w:rPr>
        <w:t>www.giz.de</w:t>
      </w:r>
      <w:bookmarkEnd w:id="14"/>
    </w:p>
    <w:p w14:paraId="5F1DE577" w14:textId="77777777" w:rsidR="00D27702" w:rsidRPr="00D27702" w:rsidRDefault="00D27702" w:rsidP="00F24284">
      <w:pPr>
        <w:pStyle w:val="Marginalleiste2"/>
        <w:framePr w:wrap="around" w:x="8788" w:y="6201"/>
        <w:rPr>
          <w:lang w:val="en-GB"/>
        </w:rPr>
      </w:pPr>
    </w:p>
    <w:p w14:paraId="18F8F1C1" w14:textId="77777777" w:rsidR="00D27702" w:rsidRPr="00D27702" w:rsidRDefault="00D27702" w:rsidP="00F24284">
      <w:pPr>
        <w:pStyle w:val="Marginalleiste2"/>
        <w:framePr w:wrap="around" w:x="8788" w:y="6201"/>
        <w:rPr>
          <w:lang w:val="en-GB"/>
        </w:rPr>
      </w:pPr>
      <w:r w:rsidRPr="00D27702">
        <w:rPr>
          <w:lang w:val="en-GB"/>
        </w:rPr>
        <w:t>Registered at</w:t>
      </w:r>
    </w:p>
    <w:p w14:paraId="215F45B1"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F016334" w14:textId="77777777" w:rsidR="00D27702" w:rsidRPr="00D27702" w:rsidRDefault="00D27702" w:rsidP="00F24284">
      <w:pPr>
        <w:pStyle w:val="Marginalleiste2"/>
        <w:framePr w:wrap="around" w:x="8788" w:y="6201"/>
        <w:rPr>
          <w:lang w:val="en-GB"/>
        </w:rPr>
      </w:pPr>
      <w:r w:rsidRPr="00D27702">
        <w:rPr>
          <w:lang w:val="en-GB"/>
        </w:rPr>
        <w:t>Bonn, Germany</w:t>
      </w:r>
    </w:p>
    <w:p w14:paraId="53479BCE" w14:textId="77777777" w:rsidR="00D27702" w:rsidRPr="00D27702" w:rsidRDefault="00D27702" w:rsidP="00F24284">
      <w:pPr>
        <w:pStyle w:val="Marginalleiste2"/>
        <w:framePr w:wrap="around" w:x="8788" w:y="6201"/>
        <w:rPr>
          <w:lang w:val="en-GB"/>
        </w:rPr>
      </w:pPr>
      <w:r w:rsidRPr="00D27702">
        <w:rPr>
          <w:lang w:val="en-GB"/>
        </w:rPr>
        <w:t>Registration no. HRB 18384</w:t>
      </w:r>
    </w:p>
    <w:p w14:paraId="7D310679"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CD24B96" w14:textId="77777777" w:rsidR="00D27702" w:rsidRPr="00D27702" w:rsidRDefault="00D27702" w:rsidP="00F24284">
      <w:pPr>
        <w:pStyle w:val="Marginalleiste2"/>
        <w:framePr w:wrap="around" w:x="8788" w:y="6201"/>
        <w:rPr>
          <w:lang w:val="en-GB"/>
        </w:rPr>
      </w:pPr>
      <w:r w:rsidRPr="00D27702">
        <w:rPr>
          <w:lang w:val="en-GB"/>
        </w:rPr>
        <w:t>Frankfurt am Main, Germany</w:t>
      </w:r>
    </w:p>
    <w:p w14:paraId="0AAAAE9C" w14:textId="77777777" w:rsidR="00D27702" w:rsidRPr="00D27702" w:rsidRDefault="00D27702" w:rsidP="00F24284">
      <w:pPr>
        <w:pStyle w:val="Marginalleiste2"/>
        <w:framePr w:wrap="around" w:x="8788" w:y="6201"/>
        <w:rPr>
          <w:lang w:val="en-GB"/>
        </w:rPr>
      </w:pPr>
      <w:r w:rsidRPr="00D27702">
        <w:rPr>
          <w:lang w:val="en-GB"/>
        </w:rPr>
        <w:t>Registration no. HRB 12394</w:t>
      </w:r>
    </w:p>
    <w:p w14:paraId="6A2D8E11" w14:textId="77777777" w:rsidR="00D27702" w:rsidRPr="00D27702" w:rsidRDefault="00D27702" w:rsidP="00F24284">
      <w:pPr>
        <w:pStyle w:val="Marginalleiste2"/>
        <w:framePr w:wrap="around" w:x="8788" w:y="6201"/>
        <w:rPr>
          <w:lang w:val="en-GB"/>
        </w:rPr>
      </w:pPr>
      <w:bookmarkStart w:id="15" w:name="tw_noexternal_1"/>
      <w:bookmarkEnd w:id="15"/>
    </w:p>
    <w:p w14:paraId="297BEA1D" w14:textId="77777777" w:rsidR="004873AB" w:rsidRPr="004873AB" w:rsidRDefault="004873AB" w:rsidP="004873AB">
      <w:pPr>
        <w:pStyle w:val="Marginalleiste2"/>
        <w:framePr w:wrap="around" w:x="8788" w:y="6201"/>
        <w:rPr>
          <w:lang w:val="en-GB"/>
        </w:rPr>
      </w:pPr>
      <w:bookmarkStart w:id="16" w:name="tw_noexternal_2"/>
      <w:r w:rsidRPr="004873AB">
        <w:rPr>
          <w:lang w:val="en-GB"/>
        </w:rPr>
        <w:t>VAT no.</w:t>
      </w:r>
    </w:p>
    <w:p w14:paraId="11D1132F" w14:textId="77777777" w:rsidR="004873AB" w:rsidRPr="004873AB" w:rsidRDefault="004873AB" w:rsidP="004873AB">
      <w:pPr>
        <w:pStyle w:val="Marginalleiste2"/>
        <w:framePr w:wrap="around" w:x="8788" w:y="6201"/>
        <w:rPr>
          <w:lang w:val="en-GB"/>
        </w:rPr>
      </w:pPr>
      <w:r w:rsidRPr="004873AB">
        <w:rPr>
          <w:lang w:val="en-GB"/>
        </w:rPr>
        <w:t>DE 113891176</w:t>
      </w:r>
    </w:p>
    <w:p w14:paraId="1CD9B1D7" w14:textId="77777777" w:rsidR="004873AB" w:rsidRPr="004873AB" w:rsidRDefault="004873AB" w:rsidP="004873AB">
      <w:pPr>
        <w:pStyle w:val="Marginalleiste2"/>
        <w:framePr w:wrap="around" w:x="8788" w:y="6201"/>
        <w:rPr>
          <w:lang w:val="en-GB"/>
        </w:rPr>
      </w:pPr>
    </w:p>
    <w:p w14:paraId="66884EAF" w14:textId="77777777" w:rsidR="004873AB" w:rsidRPr="004873AB" w:rsidRDefault="004873AB" w:rsidP="004873AB">
      <w:pPr>
        <w:pStyle w:val="Marginalleiste2"/>
        <w:framePr w:wrap="around" w:x="8788" w:y="6201"/>
        <w:rPr>
          <w:lang w:val="en-GB"/>
        </w:rPr>
      </w:pPr>
      <w:r w:rsidRPr="004873AB">
        <w:rPr>
          <w:lang w:val="en-GB"/>
        </w:rPr>
        <w:t>Chairperson of the Supervisory Board</w:t>
      </w:r>
    </w:p>
    <w:p w14:paraId="163F77A7" w14:textId="77777777" w:rsidR="004873AB" w:rsidRPr="004873AB" w:rsidRDefault="004873AB" w:rsidP="004873AB">
      <w:pPr>
        <w:pStyle w:val="Marginalleiste2"/>
        <w:framePr w:wrap="around" w:x="8788" w:y="6201"/>
        <w:rPr>
          <w:lang w:val="en-GB"/>
        </w:rPr>
      </w:pPr>
      <w:r w:rsidRPr="004873AB">
        <w:rPr>
          <w:lang w:val="en-GB"/>
        </w:rPr>
        <w:t xml:space="preserve">Jochen </w:t>
      </w:r>
      <w:proofErr w:type="spellStart"/>
      <w:r w:rsidRPr="004873AB">
        <w:rPr>
          <w:lang w:val="en-GB"/>
        </w:rPr>
        <w:t>Flasbarth</w:t>
      </w:r>
      <w:proofErr w:type="spellEnd"/>
      <w:r w:rsidRPr="004873AB">
        <w:rPr>
          <w:lang w:val="en-GB"/>
        </w:rPr>
        <w:t>, State Secretary in the Federal Ministry for Economic Cooperation and Development</w:t>
      </w:r>
    </w:p>
    <w:p w14:paraId="1BDE009C" w14:textId="77777777" w:rsidR="004873AB" w:rsidRPr="004873AB" w:rsidRDefault="004873AB" w:rsidP="004873AB">
      <w:pPr>
        <w:pStyle w:val="Marginalleiste2"/>
        <w:framePr w:wrap="around" w:x="8788" w:y="6201"/>
        <w:rPr>
          <w:lang w:val="en-GB"/>
        </w:rPr>
      </w:pPr>
    </w:p>
    <w:p w14:paraId="2ECA2A54" w14:textId="77777777" w:rsidR="004873AB" w:rsidRPr="004873AB" w:rsidRDefault="004873AB" w:rsidP="004873AB">
      <w:pPr>
        <w:pStyle w:val="Marginalleiste2"/>
        <w:framePr w:wrap="around" w:x="8788" w:y="6201"/>
        <w:rPr>
          <w:lang w:val="en-GB"/>
        </w:rPr>
      </w:pPr>
      <w:r w:rsidRPr="004873AB">
        <w:rPr>
          <w:lang w:val="en-GB"/>
        </w:rPr>
        <w:t>Management Board</w:t>
      </w:r>
    </w:p>
    <w:p w14:paraId="1CC6A133" w14:textId="77777777" w:rsidR="004873AB" w:rsidRPr="004873AB" w:rsidRDefault="004873AB" w:rsidP="004873AB">
      <w:pPr>
        <w:pStyle w:val="Marginalleiste2"/>
        <w:framePr w:wrap="around" w:x="8788" w:y="6201"/>
        <w:rPr>
          <w:lang w:val="en-GB"/>
        </w:rPr>
      </w:pPr>
      <w:r w:rsidRPr="004873AB">
        <w:rPr>
          <w:lang w:val="en-GB"/>
        </w:rPr>
        <w:t>Thorsten Schäfer-</w:t>
      </w:r>
      <w:proofErr w:type="spellStart"/>
      <w:r w:rsidRPr="004873AB">
        <w:rPr>
          <w:lang w:val="en-GB"/>
        </w:rPr>
        <w:t>Gümbel</w:t>
      </w:r>
      <w:proofErr w:type="spellEnd"/>
      <w:r w:rsidRPr="004873AB">
        <w:rPr>
          <w:lang w:val="en-GB"/>
        </w:rPr>
        <w:t xml:space="preserve"> (Chair) </w:t>
      </w:r>
    </w:p>
    <w:p w14:paraId="0B22DC59" w14:textId="77777777" w:rsidR="004873AB" w:rsidRPr="004873AB" w:rsidRDefault="004873AB" w:rsidP="004873AB">
      <w:pPr>
        <w:pStyle w:val="Marginalleiste2"/>
        <w:framePr w:wrap="around" w:x="8788" w:y="6201"/>
        <w:rPr>
          <w:lang w:val="en-GB"/>
        </w:rPr>
      </w:pPr>
      <w:r w:rsidRPr="004873AB">
        <w:rPr>
          <w:lang w:val="en-GB"/>
        </w:rPr>
        <w:t>Ingrid-Gabriela Hoven (Vice-Chair)</w:t>
      </w:r>
    </w:p>
    <w:p w14:paraId="2169FBC4" w14:textId="536C0C5C" w:rsidR="00D27702" w:rsidRPr="000427E2" w:rsidRDefault="004873AB" w:rsidP="004873AB">
      <w:pPr>
        <w:pStyle w:val="Marginalleiste2"/>
        <w:framePr w:wrap="around" w:x="8788" w:y="6201"/>
      </w:pPr>
      <w:r w:rsidRPr="000427E2">
        <w:t xml:space="preserve">Anna Sophie </w:t>
      </w:r>
      <w:proofErr w:type="spellStart"/>
      <w:r w:rsidRPr="000427E2">
        <w:t>Herken</w:t>
      </w:r>
      <w:proofErr w:type="spellEnd"/>
    </w:p>
    <w:bookmarkEnd w:id="12"/>
    <w:bookmarkEnd w:id="16"/>
    <w:p w14:paraId="44933E57" w14:textId="77777777" w:rsidR="009E6FBC" w:rsidRPr="000427E2" w:rsidRDefault="009E6FBC" w:rsidP="006B6047">
      <w:pPr>
        <w:spacing w:after="2820"/>
        <w:rPr>
          <w:color w:val="FFFFFF" w:themeColor="background1"/>
          <w:lang w:val="de-DE" w:eastAsia="de-DE"/>
        </w:rPr>
      </w:pPr>
    </w:p>
    <w:p w14:paraId="5FCB63E6" w14:textId="6ABECDC0" w:rsidR="00064AD8" w:rsidRPr="000427E2" w:rsidRDefault="00064AD8" w:rsidP="00811525">
      <w:pPr>
        <w:pStyle w:val="Betreffzeile"/>
        <w:rPr>
          <w:b w:val="0"/>
          <w:spacing w:val="0"/>
        </w:rPr>
      </w:pPr>
    </w:p>
    <w:p w14:paraId="18C455A9" w14:textId="77777777" w:rsidR="007013EA" w:rsidRPr="000427E2" w:rsidRDefault="007013EA" w:rsidP="006B6047">
      <w:pPr>
        <w:rPr>
          <w:lang w:val="de-DE" w:eastAsia="de-DE"/>
        </w:rPr>
      </w:pPr>
    </w:p>
    <w:p w14:paraId="041D8D3D" w14:textId="77777777" w:rsidR="00050D53" w:rsidRPr="000427E2" w:rsidRDefault="00050D53" w:rsidP="00B902BB">
      <w:pPr>
        <w:pStyle w:val="Kopfangaben"/>
        <w:ind w:left="0" w:right="518" w:firstLine="0"/>
        <w:rPr>
          <w:rFonts w:cs="Arial"/>
          <w:sz w:val="22"/>
          <w:szCs w:val="22"/>
          <w:lang w:val="de-DE"/>
        </w:rPr>
      </w:pPr>
    </w:p>
    <w:p w14:paraId="7253FC8D" w14:textId="0039C143" w:rsidR="00360608" w:rsidRPr="000427E2" w:rsidRDefault="00050D53" w:rsidP="00360608">
      <w:pPr>
        <w:pStyle w:val="Kopfangaben"/>
        <w:ind w:left="0" w:right="518" w:firstLine="0"/>
        <w:rPr>
          <w:rFonts w:cs="Arial"/>
          <w:sz w:val="22"/>
          <w:szCs w:val="22"/>
          <w:lang w:val="de-DE"/>
        </w:rPr>
      </w:pPr>
      <w:r w:rsidRPr="000427E2">
        <w:rPr>
          <w:rFonts w:cs="Arial"/>
          <w:sz w:val="22"/>
          <w:szCs w:val="22"/>
          <w:lang w:val="de-DE"/>
        </w:rPr>
        <w:t xml:space="preserve">Transaction </w:t>
      </w:r>
      <w:proofErr w:type="spellStart"/>
      <w:r w:rsidRPr="000427E2">
        <w:rPr>
          <w:rFonts w:cs="Arial"/>
          <w:sz w:val="22"/>
          <w:szCs w:val="22"/>
          <w:lang w:val="de-DE"/>
        </w:rPr>
        <w:t>number</w:t>
      </w:r>
      <w:proofErr w:type="spellEnd"/>
      <w:r w:rsidRPr="000427E2">
        <w:rPr>
          <w:rFonts w:cs="Arial"/>
          <w:sz w:val="22"/>
          <w:szCs w:val="22"/>
          <w:lang w:val="de-DE"/>
        </w:rPr>
        <w:t>:</w:t>
      </w:r>
      <w:r w:rsidRPr="000427E2">
        <w:rPr>
          <w:rFonts w:cs="Arial"/>
          <w:sz w:val="22"/>
          <w:szCs w:val="22"/>
          <w:lang w:val="de-DE"/>
        </w:rPr>
        <w:tab/>
      </w:r>
      <w:r w:rsidR="005D5C08" w:rsidRPr="00FD4D36">
        <w:rPr>
          <w:rFonts w:cs="Arial"/>
          <w:sz w:val="22"/>
          <w:szCs w:val="22"/>
          <w:lang w:val="de-DE"/>
        </w:rPr>
        <w:t>2024-01-</w:t>
      </w:r>
      <w:r w:rsidR="00C1332E" w:rsidRPr="00FD4D36">
        <w:rPr>
          <w:rFonts w:cs="Arial"/>
          <w:sz w:val="22"/>
          <w:szCs w:val="22"/>
          <w:lang w:val="de-DE"/>
        </w:rPr>
        <w:t>IMD</w:t>
      </w:r>
    </w:p>
    <w:p w14:paraId="6C87EEB3" w14:textId="51F1305E" w:rsidR="00050D53" w:rsidRPr="00B902BB" w:rsidRDefault="00050D53" w:rsidP="00360608">
      <w:pPr>
        <w:pStyle w:val="Kopfangaben"/>
        <w:ind w:left="0" w:right="518" w:firstLine="0"/>
        <w:rPr>
          <w:rFonts w:cs="Arial"/>
          <w:sz w:val="22"/>
          <w:szCs w:val="22"/>
          <w:lang w:val="en-GB"/>
        </w:rPr>
      </w:pPr>
      <w:r w:rsidRPr="00632419">
        <w:rPr>
          <w:rFonts w:cs="Arial"/>
          <w:sz w:val="22"/>
          <w:szCs w:val="22"/>
          <w:lang w:val="en-GB"/>
        </w:rPr>
        <w:t>Processing no.:</w:t>
      </w:r>
      <w:r>
        <w:rPr>
          <w:rFonts w:cs="Arial"/>
          <w:sz w:val="22"/>
          <w:szCs w:val="22"/>
          <w:lang w:val="en-GB"/>
        </w:rPr>
        <w:tab/>
      </w:r>
      <w:r>
        <w:rPr>
          <w:rFonts w:cs="Arial"/>
          <w:sz w:val="22"/>
          <w:szCs w:val="22"/>
          <w:lang w:val="en-GB"/>
        </w:rPr>
        <w:tab/>
      </w:r>
      <w:r w:rsidR="00E84F28" w:rsidRPr="00E84F28">
        <w:rPr>
          <w:rFonts w:cs="Arial"/>
          <w:sz w:val="22"/>
          <w:szCs w:val="22"/>
          <w:lang w:val="en-GB"/>
        </w:rPr>
        <w:t>23.2131.3-001.00</w:t>
      </w:r>
    </w:p>
    <w:p w14:paraId="01F0D4FB" w14:textId="2DFE1760" w:rsidR="00050D53" w:rsidRPr="00B902BB" w:rsidRDefault="00050D53" w:rsidP="004F01A7">
      <w:pPr>
        <w:pStyle w:val="Kopfangaben"/>
        <w:ind w:left="1985" w:right="518" w:hanging="1985"/>
        <w:rPr>
          <w:rFonts w:cs="Arial"/>
          <w:sz w:val="22"/>
          <w:szCs w:val="22"/>
          <w:lang w:val="en-GB"/>
        </w:rPr>
      </w:pPr>
      <w:r w:rsidRPr="00965860">
        <w:rPr>
          <w:rFonts w:cs="Arial"/>
          <w:sz w:val="22"/>
          <w:szCs w:val="22"/>
          <w:lang w:val="en-GB"/>
        </w:rPr>
        <w:t>Project name:</w:t>
      </w:r>
      <w:r w:rsidRPr="00965860">
        <w:rPr>
          <w:rFonts w:cs="Arial"/>
          <w:sz w:val="22"/>
          <w:szCs w:val="22"/>
          <w:lang w:val="en-GB"/>
        </w:rPr>
        <w:tab/>
      </w:r>
      <w:r w:rsidR="00EE111A" w:rsidRPr="00EE111A">
        <w:rPr>
          <w:rFonts w:cs="Arial"/>
          <w:sz w:val="22"/>
          <w:szCs w:val="22"/>
          <w:lang w:val="en-GB"/>
        </w:rPr>
        <w:t>Good Governance for Local</w:t>
      </w:r>
      <w:r w:rsidR="004F01A7">
        <w:rPr>
          <w:rFonts w:cs="Arial"/>
          <w:sz w:val="22"/>
          <w:szCs w:val="22"/>
          <w:lang w:val="en-GB"/>
        </w:rPr>
        <w:t xml:space="preserve"> </w:t>
      </w:r>
      <w:r w:rsidR="00EE111A" w:rsidRPr="00EE111A">
        <w:rPr>
          <w:rFonts w:cs="Arial"/>
          <w:sz w:val="22"/>
          <w:szCs w:val="22"/>
          <w:lang w:val="en-GB"/>
        </w:rPr>
        <w:t xml:space="preserve">Development South Caucasus  </w:t>
      </w:r>
    </w:p>
    <w:p w14:paraId="12A0BD23" w14:textId="77777777" w:rsidR="00197B23" w:rsidRPr="00632419" w:rsidRDefault="00197B23" w:rsidP="00197B23">
      <w:pPr>
        <w:pStyle w:val="Kopfangaben"/>
        <w:ind w:left="1843" w:hanging="1843"/>
        <w:rPr>
          <w:rFonts w:cs="Arial"/>
          <w:sz w:val="22"/>
          <w:szCs w:val="22"/>
        </w:rPr>
      </w:pPr>
    </w:p>
    <w:p w14:paraId="0F2763E0" w14:textId="527F32C1" w:rsidR="00050D53" w:rsidRPr="00632419" w:rsidRDefault="00050D53" w:rsidP="00050D53">
      <w:pPr>
        <w:pStyle w:val="Kopfangaben"/>
        <w:ind w:left="1843" w:hanging="1843"/>
        <w:rPr>
          <w:rFonts w:cs="Arial"/>
          <w:sz w:val="22"/>
          <w:szCs w:val="22"/>
        </w:rPr>
      </w:pPr>
      <w:r>
        <w:rPr>
          <w:rFonts w:cs="Arial"/>
          <w:sz w:val="22"/>
          <w:szCs w:val="22"/>
          <w:lang w:val="en-GB"/>
        </w:rPr>
        <w:t>Contract</w:t>
      </w:r>
      <w:r w:rsidRPr="00632419">
        <w:rPr>
          <w:rFonts w:cs="Arial"/>
          <w:sz w:val="22"/>
          <w:szCs w:val="22"/>
          <w:lang w:val="en-GB"/>
        </w:rPr>
        <w:t xml:space="preserve"> title:</w:t>
      </w:r>
      <w:r w:rsidRPr="00632419">
        <w:rPr>
          <w:rFonts w:cs="Arial"/>
          <w:sz w:val="22"/>
          <w:szCs w:val="22"/>
        </w:rPr>
        <w:tab/>
      </w:r>
      <w:r w:rsidR="00A93576" w:rsidRPr="00A93576">
        <w:rPr>
          <w:rFonts w:cs="Arial"/>
          <w:sz w:val="22"/>
          <w:szCs w:val="22"/>
          <w:lang w:val="en-GB"/>
        </w:rPr>
        <w:t>Elaboration of Draft Council Decision “On Approving the</w:t>
      </w:r>
      <w:r w:rsidR="00A93576">
        <w:rPr>
          <w:rFonts w:cs="Arial"/>
          <w:sz w:val="22"/>
          <w:szCs w:val="22"/>
          <w:lang w:val="en-GB"/>
        </w:rPr>
        <w:t xml:space="preserve"> </w:t>
      </w:r>
      <w:r w:rsidR="00A93576" w:rsidRPr="00A93576">
        <w:rPr>
          <w:rFonts w:cs="Arial"/>
          <w:sz w:val="22"/>
          <w:szCs w:val="22"/>
          <w:lang w:val="en-GB"/>
        </w:rPr>
        <w:t>Procedure and Format for Maintaining a Notifications Registry in Municipalities”</w:t>
      </w:r>
    </w:p>
    <w:p w14:paraId="752F2ED0" w14:textId="77777777" w:rsidR="00050D53" w:rsidRPr="00632419" w:rsidRDefault="00050D53" w:rsidP="00050D53">
      <w:pPr>
        <w:pStyle w:val="Kopfangaben"/>
        <w:spacing w:before="100" w:beforeAutospacing="1" w:after="100" w:afterAutospacing="1"/>
        <w:ind w:left="1843" w:hanging="1843"/>
        <w:contextualSpacing/>
        <w:rPr>
          <w:rFonts w:cs="Arial"/>
          <w:sz w:val="22"/>
          <w:szCs w:val="22"/>
        </w:rPr>
      </w:pPr>
      <w:r w:rsidRPr="00632419">
        <w:rPr>
          <w:rFonts w:cs="Arial"/>
          <w:sz w:val="22"/>
          <w:szCs w:val="22"/>
          <w:lang w:val="en-GB"/>
        </w:rPr>
        <w:t>Country:</w:t>
      </w:r>
      <w:r w:rsidRPr="00632419">
        <w:rPr>
          <w:rFonts w:cs="Arial"/>
          <w:sz w:val="22"/>
          <w:szCs w:val="22"/>
        </w:rPr>
        <w:tab/>
      </w:r>
      <w:r w:rsidRPr="00632419">
        <w:rPr>
          <w:rFonts w:cs="Arial"/>
          <w:b w:val="0"/>
          <w:sz w:val="22"/>
          <w:szCs w:val="22"/>
        </w:rPr>
        <w:fldChar w:fldCharType="begin">
          <w:ffData>
            <w:name w:val=""/>
            <w:enabled/>
            <w:calcOnExit w:val="0"/>
            <w:textInput>
              <w:default w:val="Republic of Armenia"/>
            </w:textInput>
          </w:ffData>
        </w:fldChar>
      </w:r>
      <w:r w:rsidRPr="00632419">
        <w:rPr>
          <w:rFonts w:cs="Arial"/>
          <w:b w:val="0"/>
          <w:sz w:val="22"/>
          <w:szCs w:val="22"/>
        </w:rPr>
        <w:instrText xml:space="preserve"> FORMTEXT </w:instrText>
      </w:r>
      <w:r w:rsidRPr="00632419">
        <w:rPr>
          <w:rFonts w:cs="Arial"/>
          <w:b w:val="0"/>
          <w:sz w:val="22"/>
          <w:szCs w:val="22"/>
        </w:rPr>
      </w:r>
      <w:r w:rsidRPr="00632419">
        <w:rPr>
          <w:rFonts w:cs="Arial"/>
          <w:b w:val="0"/>
          <w:sz w:val="22"/>
          <w:szCs w:val="22"/>
        </w:rPr>
        <w:fldChar w:fldCharType="separate"/>
      </w:r>
      <w:r w:rsidRPr="00632419">
        <w:rPr>
          <w:rFonts w:cs="Arial"/>
          <w:b w:val="0"/>
          <w:noProof/>
          <w:sz w:val="22"/>
          <w:szCs w:val="22"/>
        </w:rPr>
        <w:t>Republic of Armenia</w:t>
      </w:r>
      <w:r w:rsidRPr="00632419">
        <w:rPr>
          <w:rFonts w:cs="Arial"/>
          <w:b w:val="0"/>
          <w:sz w:val="22"/>
          <w:szCs w:val="22"/>
        </w:rPr>
        <w:fldChar w:fldCharType="end"/>
      </w:r>
    </w:p>
    <w:p w14:paraId="2E23D960" w14:textId="77777777" w:rsidR="00050D53" w:rsidRPr="006D670B" w:rsidRDefault="00050D53" w:rsidP="00050D53">
      <w:pPr>
        <w:pStyle w:val="Flietext"/>
        <w:rPr>
          <w:rFonts w:cs="Arial"/>
          <w:sz w:val="22"/>
          <w:szCs w:val="22"/>
        </w:rPr>
      </w:pPr>
      <w:r w:rsidRPr="006D670B">
        <w:rPr>
          <w:rFonts w:cs="Arial"/>
          <w:sz w:val="22"/>
          <w:szCs w:val="22"/>
        </w:rPr>
        <w:t>Dear Sir/Madam,</w:t>
      </w:r>
    </w:p>
    <w:p w14:paraId="3056FC70" w14:textId="43BEEE1D" w:rsidR="00050D53" w:rsidRPr="006D670B" w:rsidRDefault="00050D53" w:rsidP="00050D53">
      <w:pPr>
        <w:pStyle w:val="Flietext"/>
        <w:rPr>
          <w:rFonts w:cs="Arial"/>
          <w:sz w:val="22"/>
          <w:szCs w:val="22"/>
          <w:lang w:val="en-GB"/>
        </w:rPr>
      </w:pPr>
      <w:r w:rsidRPr="006D670B">
        <w:rPr>
          <w:rFonts w:cs="Arial"/>
          <w:sz w:val="22"/>
          <w:szCs w:val="22"/>
          <w:lang w:val="en-GB"/>
        </w:rPr>
        <w:t xml:space="preserve">We intend to award contract to a </w:t>
      </w:r>
      <w:r w:rsidRPr="00B36FDA">
        <w:rPr>
          <w:rFonts w:cs="Arial"/>
          <w:sz w:val="22"/>
          <w:szCs w:val="22"/>
          <w:lang w:val="en-GB"/>
        </w:rPr>
        <w:t>local company</w:t>
      </w:r>
      <w:r w:rsidR="00E3560F" w:rsidRPr="00B36FDA">
        <w:rPr>
          <w:rFonts w:cs="Arial"/>
          <w:sz w:val="22"/>
          <w:szCs w:val="22"/>
          <w:lang w:val="en-GB"/>
        </w:rPr>
        <w:t xml:space="preserve"> </w:t>
      </w:r>
      <w:r w:rsidRPr="00B36FDA">
        <w:rPr>
          <w:rFonts w:cs="Arial"/>
          <w:sz w:val="22"/>
          <w:szCs w:val="22"/>
          <w:lang w:val="en-GB"/>
        </w:rPr>
        <w:t>for</w:t>
      </w:r>
      <w:r w:rsidRPr="00B36FDA">
        <w:rPr>
          <w:rFonts w:cs="Arial"/>
          <w:b/>
          <w:sz w:val="22"/>
          <w:szCs w:val="22"/>
          <w:lang w:val="en-GB"/>
        </w:rPr>
        <w:t xml:space="preserve"> </w:t>
      </w:r>
      <w:r w:rsidR="00A40343" w:rsidRPr="00B36FDA">
        <w:rPr>
          <w:rFonts w:cs="Arial"/>
          <w:b/>
          <w:sz w:val="22"/>
          <w:szCs w:val="22"/>
          <w:lang w:val="en-GB"/>
        </w:rPr>
        <w:t>Elaboration</w:t>
      </w:r>
      <w:r w:rsidR="00A40343" w:rsidRPr="00A93576">
        <w:rPr>
          <w:rFonts w:cs="Arial"/>
          <w:b/>
          <w:sz w:val="22"/>
          <w:szCs w:val="22"/>
          <w:lang w:val="en-GB"/>
        </w:rPr>
        <w:t xml:space="preserve"> of Draft Council Decision “On Approving the</w:t>
      </w:r>
      <w:r w:rsidR="00A40343">
        <w:rPr>
          <w:rFonts w:cs="Arial"/>
          <w:sz w:val="22"/>
          <w:szCs w:val="22"/>
          <w:lang w:val="en-GB"/>
        </w:rPr>
        <w:t xml:space="preserve"> </w:t>
      </w:r>
      <w:r w:rsidR="00A40343" w:rsidRPr="00A93576">
        <w:rPr>
          <w:rFonts w:cs="Arial"/>
          <w:b/>
          <w:sz w:val="22"/>
          <w:szCs w:val="22"/>
          <w:lang w:val="en-GB"/>
        </w:rPr>
        <w:t>Procedure and Format for Maintaining a Notifications Registry in Municipalities”</w:t>
      </w:r>
      <w:r w:rsidRPr="00965860">
        <w:rPr>
          <w:rFonts w:cs="Arial"/>
          <w:b/>
          <w:sz w:val="22"/>
          <w:szCs w:val="22"/>
          <w:lang w:val="en-GB"/>
        </w:rPr>
        <w:t>.</w:t>
      </w:r>
      <w:r w:rsidRPr="006D670B">
        <w:rPr>
          <w:rFonts w:cs="Arial"/>
          <w:sz w:val="22"/>
          <w:szCs w:val="22"/>
          <w:lang w:val="en-GB"/>
        </w:rPr>
        <w:t xml:space="preserve"> The detailed Terms of Reference (</w:t>
      </w:r>
      <w:proofErr w:type="spellStart"/>
      <w:r w:rsidRPr="006D670B">
        <w:rPr>
          <w:rFonts w:cs="Arial"/>
          <w:sz w:val="22"/>
          <w:szCs w:val="22"/>
          <w:lang w:val="en-GB"/>
        </w:rPr>
        <w:t>ToR</w:t>
      </w:r>
      <w:proofErr w:type="spellEnd"/>
      <w:r w:rsidRPr="006D670B">
        <w:rPr>
          <w:rFonts w:cs="Arial"/>
          <w:sz w:val="22"/>
          <w:szCs w:val="22"/>
          <w:lang w:val="en-GB"/>
        </w:rPr>
        <w:t>) of the assignment in English</w:t>
      </w:r>
      <w:r>
        <w:rPr>
          <w:rFonts w:cs="Arial"/>
          <w:sz w:val="22"/>
          <w:szCs w:val="22"/>
          <w:lang w:val="en-GB"/>
        </w:rPr>
        <w:t xml:space="preserve"> </w:t>
      </w:r>
      <w:r w:rsidRPr="006D670B">
        <w:rPr>
          <w:rFonts w:cs="Arial"/>
          <w:sz w:val="22"/>
          <w:szCs w:val="22"/>
          <w:lang w:val="en-GB"/>
        </w:rPr>
        <w:t>is attached to this Call for Proposals.</w:t>
      </w:r>
      <w:r w:rsidR="00F05780">
        <w:rPr>
          <w:rFonts w:cs="Arial"/>
          <w:sz w:val="22"/>
          <w:szCs w:val="22"/>
          <w:lang w:val="en-GB"/>
        </w:rPr>
        <w:t xml:space="preserve">  </w:t>
      </w:r>
    </w:p>
    <w:p w14:paraId="141F0FE2" w14:textId="77777777" w:rsidR="00050D53" w:rsidRPr="006D670B" w:rsidRDefault="00050D53" w:rsidP="00050D53">
      <w:pPr>
        <w:pStyle w:val="Flietext"/>
        <w:rPr>
          <w:rFonts w:cs="Arial"/>
          <w:sz w:val="22"/>
          <w:szCs w:val="22"/>
          <w:lang w:val="en-GB"/>
        </w:rPr>
      </w:pPr>
      <w:r w:rsidRPr="006D670B">
        <w:rPr>
          <w:rFonts w:cs="Arial"/>
          <w:sz w:val="22"/>
          <w:szCs w:val="22"/>
          <w:lang w:val="en-GB"/>
        </w:rPr>
        <w:t>If you are awarded the contract, you are not excluded from bidding for the implementation of the following project phase. However, a prerequisite for participation in a subsequent tender is that you do not benefit from your involvement in the previous contract and that the equal treatment of all bidders is ensured.</w:t>
      </w:r>
    </w:p>
    <w:p w14:paraId="06B1179D" w14:textId="77777777" w:rsidR="00050D53" w:rsidRPr="006D670B" w:rsidRDefault="00050D53" w:rsidP="00050D53">
      <w:pPr>
        <w:pStyle w:val="berschriften"/>
        <w:rPr>
          <w:rFonts w:cs="Arial"/>
          <w:sz w:val="22"/>
          <w:szCs w:val="22"/>
          <w:lang w:val="en-GB"/>
        </w:rPr>
      </w:pPr>
      <w:r w:rsidRPr="006D670B">
        <w:rPr>
          <w:rFonts w:cs="Arial"/>
          <w:sz w:val="22"/>
          <w:szCs w:val="22"/>
          <w:lang w:val="en-GB"/>
        </w:rPr>
        <w:t>Submission deadline</w:t>
      </w:r>
    </w:p>
    <w:p w14:paraId="52E39296" w14:textId="15BC5A90" w:rsidR="00050D53" w:rsidRPr="006D670B" w:rsidRDefault="00050D53" w:rsidP="00050D53">
      <w:pPr>
        <w:pStyle w:val="Flietext"/>
        <w:rPr>
          <w:rFonts w:cs="Arial"/>
          <w:sz w:val="22"/>
          <w:szCs w:val="22"/>
          <w:lang w:val="en-GB"/>
        </w:rPr>
      </w:pPr>
      <w:r w:rsidRPr="006D670B">
        <w:rPr>
          <w:rFonts w:cs="Arial"/>
          <w:sz w:val="22"/>
          <w:szCs w:val="22"/>
        </w:rPr>
        <w:t xml:space="preserve">If you are interested in performing this work, please submit a bid in </w:t>
      </w:r>
      <w:r w:rsidRPr="00AA0080">
        <w:rPr>
          <w:rFonts w:cs="Arial"/>
          <w:sz w:val="22"/>
          <w:szCs w:val="22"/>
        </w:rPr>
        <w:t xml:space="preserve">accordance with the GIZ bidding conditions described below till </w:t>
      </w:r>
      <w:r w:rsidR="00AA0080">
        <w:rPr>
          <w:rFonts w:cs="Arial"/>
          <w:b/>
          <w:bCs/>
          <w:sz w:val="22"/>
          <w:szCs w:val="22"/>
        </w:rPr>
        <w:fldChar w:fldCharType="begin">
          <w:ffData>
            <w:name w:val="Text6"/>
            <w:enabled/>
            <w:calcOnExit w:val="0"/>
            <w:textInput>
              <w:default w:val="12.11.2024, 17:00"/>
            </w:textInput>
          </w:ffData>
        </w:fldChar>
      </w:r>
      <w:bookmarkStart w:id="17" w:name="Text6"/>
      <w:r w:rsidR="00AA0080">
        <w:rPr>
          <w:rFonts w:cs="Arial"/>
          <w:b/>
          <w:bCs/>
          <w:sz w:val="22"/>
          <w:szCs w:val="22"/>
        </w:rPr>
        <w:instrText xml:space="preserve"> FORMTEXT </w:instrText>
      </w:r>
      <w:r w:rsidR="00AA0080">
        <w:rPr>
          <w:rFonts w:cs="Arial"/>
          <w:b/>
          <w:bCs/>
          <w:sz w:val="22"/>
          <w:szCs w:val="22"/>
        </w:rPr>
      </w:r>
      <w:r w:rsidR="00AA0080">
        <w:rPr>
          <w:rFonts w:cs="Arial"/>
          <w:b/>
          <w:bCs/>
          <w:sz w:val="22"/>
          <w:szCs w:val="22"/>
        </w:rPr>
        <w:fldChar w:fldCharType="separate"/>
      </w:r>
      <w:r w:rsidR="00AA0080">
        <w:rPr>
          <w:rFonts w:cs="Arial"/>
          <w:b/>
          <w:bCs/>
          <w:noProof/>
          <w:sz w:val="22"/>
          <w:szCs w:val="22"/>
        </w:rPr>
        <w:t>12.11.2024, 17:00</w:t>
      </w:r>
      <w:r w:rsidR="00AA0080">
        <w:rPr>
          <w:rFonts w:cs="Arial"/>
          <w:b/>
          <w:bCs/>
          <w:sz w:val="22"/>
          <w:szCs w:val="22"/>
        </w:rPr>
        <w:fldChar w:fldCharType="end"/>
      </w:r>
      <w:bookmarkEnd w:id="17"/>
      <w:r w:rsidRPr="00AA0080">
        <w:rPr>
          <w:rFonts w:cs="Arial"/>
          <w:sz w:val="22"/>
          <w:szCs w:val="22"/>
        </w:rPr>
        <w:t xml:space="preserve"> </w:t>
      </w:r>
      <w:r w:rsidRPr="00AA0080">
        <w:rPr>
          <w:rFonts w:cs="Arial"/>
          <w:sz w:val="22"/>
          <w:szCs w:val="22"/>
          <w:lang w:val="en-GB"/>
        </w:rPr>
        <w:t>(date of</w:t>
      </w:r>
      <w:r w:rsidRPr="006D670B">
        <w:rPr>
          <w:rFonts w:cs="Arial"/>
          <w:sz w:val="22"/>
          <w:szCs w:val="22"/>
          <w:lang w:val="en-GB"/>
        </w:rPr>
        <w:t xml:space="preserve"> receipt at GIZ). Proposals received after the deadline will not be considered.</w:t>
      </w:r>
    </w:p>
    <w:p w14:paraId="7F7B794D" w14:textId="77777777" w:rsidR="00050D53" w:rsidRPr="006D670B" w:rsidRDefault="00050D53" w:rsidP="00050D53">
      <w:pPr>
        <w:pStyle w:val="Flietext"/>
        <w:rPr>
          <w:rFonts w:cs="Arial"/>
          <w:sz w:val="22"/>
          <w:szCs w:val="22"/>
          <w:lang w:eastAsia="zh-TW"/>
        </w:rPr>
      </w:pPr>
      <w:r w:rsidRPr="006D670B">
        <w:rPr>
          <w:rFonts w:cs="Arial"/>
          <w:sz w:val="22"/>
          <w:szCs w:val="22"/>
          <w:lang w:eastAsia="zh-TW"/>
        </w:rPr>
        <w:lastRenderedPageBreak/>
        <w:t xml:space="preserve">Your bid </w:t>
      </w:r>
      <w:r>
        <w:rPr>
          <w:rFonts w:cs="Arial"/>
          <w:sz w:val="22"/>
          <w:szCs w:val="22"/>
          <w:lang w:eastAsia="zh-TW"/>
        </w:rPr>
        <w:t>should</w:t>
      </w:r>
      <w:r w:rsidRPr="006D670B">
        <w:rPr>
          <w:rFonts w:cs="Arial"/>
          <w:sz w:val="22"/>
          <w:szCs w:val="22"/>
          <w:lang w:eastAsia="zh-TW"/>
        </w:rPr>
        <w:t xml:space="preserve"> be submitted electronically.</w:t>
      </w:r>
    </w:p>
    <w:p w14:paraId="3EE985FE" w14:textId="77777777" w:rsidR="00050D53" w:rsidRPr="006D670B" w:rsidRDefault="00050D53" w:rsidP="00050D53">
      <w:pPr>
        <w:pStyle w:val="berschriften"/>
        <w:rPr>
          <w:rFonts w:cs="Arial"/>
          <w:i/>
          <w:sz w:val="22"/>
          <w:szCs w:val="22"/>
          <w:lang w:val="en-GB"/>
        </w:rPr>
      </w:pPr>
      <w:r w:rsidRPr="006D670B">
        <w:rPr>
          <w:rFonts w:cs="Arial"/>
          <w:i/>
          <w:sz w:val="22"/>
          <w:szCs w:val="22"/>
          <w:lang w:val="en-GB"/>
        </w:rPr>
        <w:t>Electronical offer</w:t>
      </w:r>
    </w:p>
    <w:p w14:paraId="1FC64767" w14:textId="4CF6462D" w:rsidR="00050D53" w:rsidRPr="006D670B" w:rsidRDefault="00050D53" w:rsidP="00050D53">
      <w:pPr>
        <w:pStyle w:val="Flietext"/>
        <w:rPr>
          <w:rFonts w:cs="Arial"/>
          <w:sz w:val="22"/>
          <w:szCs w:val="22"/>
          <w:lang w:val="en-GB"/>
        </w:rPr>
      </w:pPr>
      <w:r w:rsidRPr="006D670B">
        <w:rPr>
          <w:rFonts w:cs="Arial"/>
          <w:sz w:val="22"/>
          <w:szCs w:val="22"/>
        </w:rPr>
        <w:t>Your bid, comprising the technical offer (company’s background, relevant experience, CVs of involved experts</w:t>
      </w:r>
      <w:r w:rsidR="00557A83">
        <w:rPr>
          <w:rFonts w:cs="Arial"/>
          <w:sz w:val="22"/>
          <w:szCs w:val="22"/>
        </w:rPr>
        <w:t>, workplan and timetable</w:t>
      </w:r>
      <w:r w:rsidRPr="006D670B">
        <w:rPr>
          <w:rFonts w:cs="Arial"/>
          <w:sz w:val="22"/>
          <w:szCs w:val="22"/>
        </w:rPr>
        <w:t xml:space="preserve"> etc.) and the </w:t>
      </w:r>
      <w:r>
        <w:rPr>
          <w:rFonts w:cs="Arial"/>
          <w:sz w:val="22"/>
          <w:szCs w:val="22"/>
        </w:rPr>
        <w:t>financial</w:t>
      </w:r>
      <w:r w:rsidRPr="006D670B">
        <w:rPr>
          <w:rFonts w:cs="Arial"/>
          <w:sz w:val="22"/>
          <w:szCs w:val="22"/>
        </w:rPr>
        <w:t xml:space="preserve"> offer</w:t>
      </w:r>
      <w:r w:rsidRPr="006D670B">
        <w:rPr>
          <w:rFonts w:cs="Arial"/>
          <w:sz w:val="22"/>
          <w:szCs w:val="22"/>
          <w:lang w:val="en-GB"/>
        </w:rPr>
        <w:t xml:space="preserve"> </w:t>
      </w:r>
      <w:r w:rsidRPr="006D670B">
        <w:rPr>
          <w:rFonts w:cs="Arial"/>
          <w:sz w:val="22"/>
          <w:szCs w:val="22"/>
        </w:rPr>
        <w:t xml:space="preserve">(signed document, including the number of working days of each expert) </w:t>
      </w:r>
      <w:r w:rsidRPr="006D670B">
        <w:rPr>
          <w:rFonts w:cs="Arial"/>
          <w:sz w:val="22"/>
          <w:szCs w:val="22"/>
          <w:lang w:val="en-GB"/>
        </w:rPr>
        <w:t xml:space="preserve">must be clearly marked as such, </w:t>
      </w:r>
      <w:r w:rsidRPr="006D670B">
        <w:rPr>
          <w:rFonts w:cs="Arial"/>
          <w:sz w:val="22"/>
          <w:szCs w:val="22"/>
          <w:lang w:eastAsia="zh-TW"/>
        </w:rPr>
        <w:t xml:space="preserve">and submitted as </w:t>
      </w:r>
      <w:r w:rsidRPr="006D670B">
        <w:rPr>
          <w:rFonts w:cs="Arial"/>
          <w:b/>
          <w:bCs/>
          <w:sz w:val="22"/>
          <w:szCs w:val="22"/>
          <w:lang w:eastAsia="zh-TW"/>
        </w:rPr>
        <w:t>two separate emails</w:t>
      </w:r>
      <w:r w:rsidRPr="006D670B">
        <w:rPr>
          <w:rFonts w:cs="Arial"/>
          <w:sz w:val="22"/>
          <w:szCs w:val="22"/>
          <w:lang w:eastAsia="zh-TW"/>
        </w:rPr>
        <w:t xml:space="preserve">. </w:t>
      </w:r>
      <w:r w:rsidR="00916B3E" w:rsidRPr="00916B3E">
        <w:rPr>
          <w:rFonts w:cs="Arial"/>
          <w:b/>
          <w:bCs/>
          <w:sz w:val="22"/>
          <w:szCs w:val="22"/>
          <w:lang w:eastAsia="zh-TW"/>
        </w:rPr>
        <w:t xml:space="preserve">Please send your </w:t>
      </w:r>
      <w:r w:rsidR="00916B3E">
        <w:rPr>
          <w:rFonts w:cs="Arial"/>
          <w:b/>
          <w:bCs/>
          <w:sz w:val="22"/>
          <w:szCs w:val="22"/>
          <w:lang w:eastAsia="zh-TW"/>
        </w:rPr>
        <w:t>bid</w:t>
      </w:r>
      <w:r w:rsidR="00916B3E" w:rsidRPr="00916B3E">
        <w:rPr>
          <w:rFonts w:cs="Arial"/>
          <w:b/>
          <w:bCs/>
          <w:sz w:val="22"/>
          <w:szCs w:val="22"/>
          <w:lang w:eastAsia="zh-TW"/>
        </w:rPr>
        <w:t xml:space="preserve"> only to </w:t>
      </w:r>
      <w:hyperlink r:id="rId11" w:tgtFrame="_blank" w:history="1">
        <w:r w:rsidR="00916B3E" w:rsidRPr="00916B3E">
          <w:rPr>
            <w:rStyle w:val="Hyperlink"/>
            <w:rFonts w:cs="Arial"/>
            <w:b/>
            <w:bCs/>
            <w:sz w:val="22"/>
            <w:szCs w:val="22"/>
            <w:lang w:eastAsia="zh-TW"/>
          </w:rPr>
          <w:t>PPH_Quotation@giz.de</w:t>
        </w:r>
      </w:hyperlink>
      <w:r w:rsidR="00916B3E" w:rsidRPr="00916B3E">
        <w:rPr>
          <w:rFonts w:cs="Arial"/>
          <w:b/>
          <w:bCs/>
          <w:sz w:val="22"/>
          <w:szCs w:val="22"/>
          <w:lang w:eastAsia="zh-TW"/>
        </w:rPr>
        <w:t xml:space="preserve"> with the following subject line: </w:t>
      </w:r>
      <w:r w:rsidR="00550AEC">
        <w:rPr>
          <w:rFonts w:cs="Arial"/>
          <w:sz w:val="22"/>
          <w:szCs w:val="22"/>
          <w:lang w:eastAsia="zh-TW"/>
        </w:rPr>
        <w:t>(</w:t>
      </w:r>
      <w:r w:rsidR="00550AEC" w:rsidRPr="00550AEC">
        <w:rPr>
          <w:rFonts w:cs="Arial"/>
          <w:i/>
          <w:iCs/>
          <w:sz w:val="22"/>
          <w:szCs w:val="22"/>
          <w:u w:val="single"/>
          <w:lang w:eastAsia="zh-TW"/>
        </w:rPr>
        <w:t xml:space="preserve">The bids sent only to one of the </w:t>
      </w:r>
      <w:proofErr w:type="gramStart"/>
      <w:r w:rsidR="00550AEC" w:rsidRPr="00550AEC">
        <w:rPr>
          <w:rFonts w:cs="Arial"/>
          <w:i/>
          <w:iCs/>
          <w:sz w:val="22"/>
          <w:szCs w:val="22"/>
          <w:u w:val="single"/>
          <w:lang w:eastAsia="zh-TW"/>
        </w:rPr>
        <w:t>above mentioned</w:t>
      </w:r>
      <w:proofErr w:type="gramEnd"/>
      <w:r w:rsidR="00550AEC" w:rsidRPr="00550AEC">
        <w:rPr>
          <w:rFonts w:cs="Arial"/>
          <w:i/>
          <w:iCs/>
          <w:sz w:val="22"/>
          <w:szCs w:val="22"/>
          <w:u w:val="single"/>
          <w:lang w:eastAsia="zh-TW"/>
        </w:rPr>
        <w:t xml:space="preserve"> emails are not considered to be valid.</w:t>
      </w:r>
      <w:r w:rsidR="00550AEC">
        <w:rPr>
          <w:rFonts w:cs="Arial"/>
          <w:i/>
          <w:iCs/>
          <w:sz w:val="22"/>
          <w:szCs w:val="22"/>
          <w:u w:val="single"/>
          <w:lang w:eastAsia="zh-TW"/>
        </w:rPr>
        <w:t>)</w:t>
      </w:r>
    </w:p>
    <w:p w14:paraId="14AE0400" w14:textId="7AF5A1C3" w:rsidR="00050D53" w:rsidRPr="00FD4D36" w:rsidRDefault="00050D53" w:rsidP="00050D53">
      <w:pPr>
        <w:pStyle w:val="paragraph"/>
        <w:numPr>
          <w:ilvl w:val="0"/>
          <w:numId w:val="11"/>
        </w:numPr>
        <w:spacing w:before="0" w:beforeAutospacing="0" w:after="0" w:afterAutospacing="0"/>
        <w:jc w:val="both"/>
        <w:textAlignment w:val="baseline"/>
        <w:rPr>
          <w:rFonts w:ascii="Arial" w:hAnsi="Arial" w:cs="Arial"/>
          <w:sz w:val="22"/>
          <w:szCs w:val="22"/>
          <w:lang w:eastAsia="de-DE"/>
        </w:rPr>
      </w:pPr>
      <w:r w:rsidRPr="006D670B">
        <w:rPr>
          <w:rFonts w:ascii="Arial" w:hAnsi="Arial" w:cs="Arial"/>
          <w:sz w:val="22"/>
          <w:szCs w:val="22"/>
          <w:lang w:eastAsia="de-DE"/>
        </w:rPr>
        <w:t xml:space="preserve">For technical offer with the subject </w:t>
      </w:r>
      <w:r w:rsidRPr="00FD4D36">
        <w:rPr>
          <w:rFonts w:ascii="Arial" w:hAnsi="Arial" w:cs="Arial"/>
          <w:sz w:val="22"/>
          <w:szCs w:val="22"/>
          <w:lang w:eastAsia="de-DE"/>
        </w:rPr>
        <w:t>line:</w:t>
      </w:r>
      <w:r w:rsidRPr="00FD4D36">
        <w:rPr>
          <w:rFonts w:ascii="Arial" w:hAnsi="Arial" w:cs="Arial"/>
          <w:b/>
          <w:bCs/>
          <w:sz w:val="22"/>
          <w:szCs w:val="22"/>
          <w:lang w:eastAsia="de-DE"/>
        </w:rPr>
        <w:t xml:space="preserve"> </w:t>
      </w:r>
      <w:r w:rsidR="00550AEC" w:rsidRPr="00FD4D36">
        <w:rPr>
          <w:rFonts w:ascii="Arial" w:hAnsi="Arial" w:cs="Arial"/>
          <w:b/>
          <w:bCs/>
          <w:sz w:val="22"/>
          <w:szCs w:val="22"/>
          <w:lang w:eastAsia="de-DE"/>
        </w:rPr>
        <w:t>2024-01-</w:t>
      </w:r>
      <w:r w:rsidR="007A1FAA" w:rsidRPr="00FD4D36">
        <w:rPr>
          <w:rFonts w:ascii="Arial" w:hAnsi="Arial" w:cs="Arial"/>
          <w:b/>
          <w:bCs/>
          <w:sz w:val="22"/>
          <w:szCs w:val="22"/>
          <w:lang w:eastAsia="de-DE"/>
        </w:rPr>
        <w:t>IMD</w:t>
      </w:r>
      <w:r w:rsidRPr="00FD4D36">
        <w:rPr>
          <w:rFonts w:ascii="Arial" w:hAnsi="Arial" w:cs="Arial"/>
          <w:b/>
          <w:bCs/>
          <w:sz w:val="22"/>
          <w:szCs w:val="22"/>
          <w:lang w:eastAsia="de-DE"/>
        </w:rPr>
        <w:t xml:space="preserve"> Technical Offer</w:t>
      </w:r>
      <w:r w:rsidRPr="00FD4D36">
        <w:rPr>
          <w:rFonts w:ascii="Arial" w:hAnsi="Arial" w:cs="Arial"/>
          <w:sz w:val="22"/>
          <w:szCs w:val="22"/>
          <w:lang w:eastAsia="de-DE"/>
        </w:rPr>
        <w:t> </w:t>
      </w:r>
    </w:p>
    <w:p w14:paraId="72DC35B6" w14:textId="16187D08" w:rsidR="00050D53" w:rsidRPr="00FD4D36" w:rsidRDefault="00050D53" w:rsidP="00050D53">
      <w:pPr>
        <w:pStyle w:val="paragraph"/>
        <w:numPr>
          <w:ilvl w:val="0"/>
          <w:numId w:val="11"/>
        </w:numPr>
        <w:spacing w:before="0" w:beforeAutospacing="0" w:after="0" w:afterAutospacing="0"/>
        <w:jc w:val="both"/>
        <w:textAlignment w:val="baseline"/>
        <w:rPr>
          <w:rFonts w:ascii="Arial" w:hAnsi="Arial" w:cs="Arial"/>
          <w:sz w:val="22"/>
          <w:szCs w:val="22"/>
          <w:lang w:eastAsia="de-DE"/>
        </w:rPr>
      </w:pPr>
      <w:r w:rsidRPr="00FD4D36">
        <w:rPr>
          <w:rFonts w:ascii="Arial" w:hAnsi="Arial" w:cs="Arial"/>
          <w:sz w:val="22"/>
          <w:szCs w:val="22"/>
          <w:lang w:eastAsia="de-DE"/>
        </w:rPr>
        <w:t>For financial offer with the subject line:</w:t>
      </w:r>
      <w:r w:rsidRPr="00FD4D36">
        <w:rPr>
          <w:rFonts w:ascii="Arial" w:hAnsi="Arial" w:cs="Arial"/>
          <w:b/>
          <w:bCs/>
          <w:sz w:val="22"/>
          <w:szCs w:val="22"/>
          <w:lang w:eastAsia="de-DE"/>
        </w:rPr>
        <w:t xml:space="preserve"> </w:t>
      </w:r>
      <w:r w:rsidR="00550AEC" w:rsidRPr="00FD4D36">
        <w:rPr>
          <w:rFonts w:ascii="Arial" w:hAnsi="Arial" w:cs="Arial"/>
          <w:b/>
          <w:bCs/>
          <w:sz w:val="22"/>
          <w:szCs w:val="22"/>
          <w:lang w:eastAsia="de-DE"/>
        </w:rPr>
        <w:t>2024-01-</w:t>
      </w:r>
      <w:r w:rsidR="007A1FAA" w:rsidRPr="00FD4D36">
        <w:rPr>
          <w:rFonts w:ascii="Arial" w:hAnsi="Arial" w:cs="Arial"/>
          <w:b/>
          <w:bCs/>
          <w:sz w:val="22"/>
          <w:szCs w:val="22"/>
          <w:lang w:eastAsia="de-DE"/>
        </w:rPr>
        <w:t>IMD</w:t>
      </w:r>
      <w:r w:rsidRPr="00FD4D36">
        <w:rPr>
          <w:rFonts w:ascii="Arial" w:hAnsi="Arial" w:cs="Arial"/>
          <w:b/>
          <w:bCs/>
          <w:sz w:val="22"/>
          <w:szCs w:val="22"/>
          <w:lang w:eastAsia="de-DE"/>
        </w:rPr>
        <w:t>Financial Offer</w:t>
      </w:r>
      <w:r w:rsidRPr="00FD4D36">
        <w:rPr>
          <w:rFonts w:ascii="Arial" w:hAnsi="Arial" w:cs="Arial"/>
          <w:sz w:val="22"/>
          <w:szCs w:val="22"/>
          <w:lang w:eastAsia="de-DE"/>
        </w:rPr>
        <w:t> </w:t>
      </w:r>
    </w:p>
    <w:p w14:paraId="104134F9" w14:textId="1E1B2E34" w:rsidR="00550AEC" w:rsidRDefault="00550AEC" w:rsidP="00050D53">
      <w:pPr>
        <w:pStyle w:val="paragraph"/>
        <w:spacing w:before="0" w:beforeAutospacing="0" w:after="0" w:afterAutospacing="0"/>
        <w:jc w:val="both"/>
        <w:textAlignment w:val="baseline"/>
        <w:rPr>
          <w:rFonts w:cs="Arial"/>
          <w:i/>
          <w:iCs/>
          <w:sz w:val="22"/>
          <w:szCs w:val="22"/>
          <w:u w:val="single"/>
          <w:lang w:eastAsia="zh-TW"/>
        </w:rPr>
      </w:pPr>
    </w:p>
    <w:p w14:paraId="3C1D34E4" w14:textId="5F490B3E"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r w:rsidRPr="006D670B">
        <w:rPr>
          <w:rFonts w:ascii="Arial" w:hAnsi="Arial" w:cs="Arial"/>
          <w:b/>
          <w:sz w:val="22"/>
          <w:szCs w:val="22"/>
          <w:lang w:eastAsia="de-DE"/>
        </w:rPr>
        <w:t>All documents must be submitted in PDF format.</w:t>
      </w:r>
      <w:r w:rsidRPr="006D670B">
        <w:rPr>
          <w:rFonts w:ascii="Arial" w:hAnsi="Arial" w:cs="Arial"/>
          <w:sz w:val="22"/>
          <w:szCs w:val="22"/>
          <w:lang w:eastAsia="de-DE"/>
        </w:rPr>
        <w:t xml:space="preserve"> Please do not put any other recipient in copy. </w:t>
      </w:r>
    </w:p>
    <w:p w14:paraId="4782D782" w14:textId="77777777"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p>
    <w:p w14:paraId="0192776A" w14:textId="4BA51375" w:rsidR="00050D53" w:rsidRPr="00052C85" w:rsidRDefault="00050D53" w:rsidP="00050D53">
      <w:pPr>
        <w:rPr>
          <w:b/>
          <w:bCs/>
          <w:sz w:val="22"/>
          <w:szCs w:val="22"/>
          <w:lang w:val="en-GB"/>
        </w:rPr>
      </w:pPr>
      <w:r w:rsidRPr="006D670B">
        <w:rPr>
          <w:sz w:val="22"/>
          <w:szCs w:val="22"/>
          <w:lang w:val="en-GB"/>
        </w:rPr>
        <w:t xml:space="preserve">The </w:t>
      </w:r>
      <w:r w:rsidRPr="006D670B">
        <w:rPr>
          <w:b/>
          <w:sz w:val="22"/>
          <w:szCs w:val="22"/>
          <w:lang w:val="en-GB"/>
        </w:rPr>
        <w:t>technical offer</w:t>
      </w:r>
      <w:r w:rsidRPr="006D670B">
        <w:rPr>
          <w:sz w:val="22"/>
          <w:szCs w:val="22"/>
          <w:lang w:val="en-GB"/>
        </w:rPr>
        <w:t xml:space="preserve"> must always be separate from the </w:t>
      </w:r>
      <w:r>
        <w:rPr>
          <w:b/>
          <w:bCs/>
          <w:sz w:val="22"/>
          <w:szCs w:val="22"/>
          <w:lang w:val="en-GB"/>
        </w:rPr>
        <w:t>financial</w:t>
      </w:r>
      <w:r w:rsidRPr="00EC61C6">
        <w:rPr>
          <w:b/>
          <w:bCs/>
          <w:sz w:val="22"/>
          <w:szCs w:val="22"/>
          <w:lang w:val="en-GB"/>
        </w:rPr>
        <w:t xml:space="preserve"> offer.</w:t>
      </w:r>
      <w:r>
        <w:rPr>
          <w:b/>
          <w:bCs/>
          <w:sz w:val="22"/>
          <w:szCs w:val="22"/>
          <w:lang w:val="en-GB"/>
        </w:rPr>
        <w:t xml:space="preserve"> Technical and Financial offers should be </w:t>
      </w:r>
      <w:r w:rsidRPr="00FD4D36">
        <w:rPr>
          <w:b/>
          <w:bCs/>
          <w:sz w:val="22"/>
          <w:szCs w:val="22"/>
          <w:lang w:val="en-GB"/>
        </w:rPr>
        <w:t xml:space="preserve">submitted </w:t>
      </w:r>
      <w:r w:rsidR="00B314E9" w:rsidRPr="00FD4D36">
        <w:rPr>
          <w:b/>
          <w:bCs/>
          <w:sz w:val="22"/>
          <w:szCs w:val="22"/>
          <w:lang w:val="en-GB"/>
        </w:rPr>
        <w:t xml:space="preserve">in English or </w:t>
      </w:r>
      <w:r w:rsidR="00052C85" w:rsidRPr="00FD4D36">
        <w:rPr>
          <w:b/>
          <w:bCs/>
          <w:sz w:val="22"/>
          <w:szCs w:val="22"/>
          <w:lang w:val="en-GB"/>
        </w:rPr>
        <w:t>Armenian</w:t>
      </w:r>
      <w:r w:rsidRPr="00FD4D36">
        <w:rPr>
          <w:b/>
          <w:bCs/>
          <w:sz w:val="22"/>
          <w:szCs w:val="22"/>
          <w:lang w:val="en-GB"/>
        </w:rPr>
        <w:t xml:space="preserve"> language</w:t>
      </w:r>
      <w:r w:rsidR="00B314E9" w:rsidRPr="00FD4D36">
        <w:rPr>
          <w:b/>
          <w:bCs/>
          <w:sz w:val="22"/>
          <w:szCs w:val="22"/>
          <w:lang w:val="en-GB"/>
        </w:rPr>
        <w:t>s</w:t>
      </w:r>
      <w:r w:rsidRPr="00FD4D36">
        <w:rPr>
          <w:b/>
          <w:bCs/>
          <w:sz w:val="22"/>
          <w:szCs w:val="22"/>
          <w:lang w:val="en-GB"/>
        </w:rPr>
        <w:t>.</w:t>
      </w:r>
    </w:p>
    <w:p w14:paraId="6AFBC12C" w14:textId="77777777" w:rsidR="00050D53" w:rsidRDefault="00050D53" w:rsidP="00050D53">
      <w:pPr>
        <w:pStyle w:val="berschriften"/>
        <w:rPr>
          <w:rFonts w:cs="Arial"/>
          <w:sz w:val="22"/>
          <w:szCs w:val="22"/>
        </w:rPr>
      </w:pPr>
    </w:p>
    <w:p w14:paraId="572EA082" w14:textId="77777777" w:rsidR="00050D53" w:rsidRPr="006D670B" w:rsidRDefault="00050D53" w:rsidP="00050D53">
      <w:pPr>
        <w:pStyle w:val="berschriften"/>
        <w:rPr>
          <w:rFonts w:cs="Arial"/>
          <w:sz w:val="22"/>
          <w:szCs w:val="22"/>
        </w:rPr>
      </w:pPr>
      <w:r>
        <w:rPr>
          <w:rFonts w:cs="Arial"/>
          <w:sz w:val="22"/>
          <w:szCs w:val="22"/>
        </w:rPr>
        <w:t>Financial</w:t>
      </w:r>
      <w:r w:rsidRPr="006D670B">
        <w:rPr>
          <w:rFonts w:cs="Arial"/>
          <w:sz w:val="22"/>
          <w:szCs w:val="22"/>
        </w:rPr>
        <w:t xml:space="preserve"> offer</w:t>
      </w:r>
    </w:p>
    <w:p w14:paraId="32D0736B" w14:textId="77777777" w:rsidR="00050D53" w:rsidRPr="00AA0080" w:rsidRDefault="00050D53" w:rsidP="00050D53">
      <w:pPr>
        <w:pStyle w:val="berschriften"/>
        <w:rPr>
          <w:rFonts w:cs="Arial"/>
          <w:b w:val="0"/>
          <w:bCs w:val="0"/>
          <w:sz w:val="22"/>
          <w:szCs w:val="22"/>
          <w:lang w:val="en-GB"/>
        </w:rPr>
      </w:pPr>
      <w:r w:rsidRPr="006D670B">
        <w:rPr>
          <w:rFonts w:cs="Arial"/>
          <w:b w:val="0"/>
          <w:bCs w:val="0"/>
          <w:sz w:val="22"/>
          <w:szCs w:val="22"/>
          <w:lang w:val="en-GB"/>
        </w:rPr>
        <w:t xml:space="preserve">The proposal package is to be </w:t>
      </w:r>
      <w:r w:rsidRPr="00AA0080">
        <w:rPr>
          <w:rFonts w:cs="Arial"/>
          <w:b w:val="0"/>
          <w:bCs w:val="0"/>
          <w:sz w:val="22"/>
          <w:szCs w:val="22"/>
          <w:lang w:val="en-GB"/>
        </w:rPr>
        <w:t xml:space="preserve">submitted in AMD. </w:t>
      </w:r>
    </w:p>
    <w:p w14:paraId="01E8A1B2" w14:textId="263DD1BA" w:rsidR="00050D53" w:rsidRPr="005A3E8D" w:rsidRDefault="00050D53" w:rsidP="00050D53">
      <w:pPr>
        <w:pStyle w:val="berschriften"/>
        <w:jc w:val="both"/>
        <w:rPr>
          <w:rFonts w:cs="Arial"/>
          <w:b w:val="0"/>
          <w:bCs w:val="0"/>
          <w:sz w:val="22"/>
          <w:szCs w:val="22"/>
          <w:lang w:val="en-GB"/>
        </w:rPr>
      </w:pPr>
      <w:r w:rsidRPr="00AA0080">
        <w:rPr>
          <w:rFonts w:cs="Arial"/>
          <w:b w:val="0"/>
          <w:bCs w:val="0"/>
          <w:sz w:val="22"/>
          <w:szCs w:val="22"/>
          <w:lang w:val="en-GB"/>
        </w:rPr>
        <w:t xml:space="preserve">The payment will be done in local currency. </w:t>
      </w:r>
      <w:r w:rsidR="00A4078E" w:rsidRPr="00AA0080">
        <w:rPr>
          <w:rFonts w:cs="Arial"/>
          <w:b w:val="0"/>
          <w:bCs w:val="0"/>
          <w:sz w:val="22"/>
          <w:szCs w:val="22"/>
          <w:lang w:val="en-GB"/>
        </w:rPr>
        <w:t xml:space="preserve">Please include </w:t>
      </w:r>
      <w:r w:rsidR="00A4078E" w:rsidRPr="00AA0080">
        <w:rPr>
          <w:rFonts w:cs="Arial"/>
          <w:sz w:val="22"/>
          <w:szCs w:val="22"/>
          <w:lang w:val="en-GB"/>
        </w:rPr>
        <w:t>VAT exempted offer</w:t>
      </w:r>
      <w:r w:rsidR="00A4078E" w:rsidRPr="00AA0080">
        <w:rPr>
          <w:rFonts w:cs="Arial"/>
          <w:b w:val="0"/>
          <w:bCs w:val="0"/>
          <w:sz w:val="22"/>
          <w:szCs w:val="22"/>
          <w:lang w:val="en-GB"/>
        </w:rPr>
        <w:t xml:space="preserve">. </w:t>
      </w:r>
      <w:r w:rsidRPr="00AA0080">
        <w:rPr>
          <w:rFonts w:cs="Arial"/>
          <w:b w:val="0"/>
          <w:bCs w:val="0"/>
          <w:sz w:val="22"/>
          <w:szCs w:val="22"/>
          <w:lang w:val="en-GB"/>
        </w:rPr>
        <w:t>Tax and customs privileges</w:t>
      </w:r>
      <w:r w:rsidRPr="00F67B41">
        <w:rPr>
          <w:rFonts w:cs="Arial"/>
          <w:b w:val="0"/>
          <w:bCs w:val="0"/>
          <w:sz w:val="22"/>
          <w:szCs w:val="22"/>
          <w:lang w:val="en-GB"/>
        </w:rPr>
        <w:t xml:space="preserve"> shall apply to this procurement. Please take this into consideration while preparing your company’s offer</w:t>
      </w:r>
      <w:r>
        <w:rPr>
          <w:rFonts w:cs="Arial"/>
          <w:b w:val="0"/>
          <w:bCs w:val="0"/>
          <w:sz w:val="22"/>
          <w:szCs w:val="22"/>
          <w:lang w:val="en-GB"/>
        </w:rPr>
        <w:t>.</w:t>
      </w:r>
      <w:r w:rsidR="005A3E8D" w:rsidRPr="005A3E8D">
        <w:rPr>
          <w:color w:val="FF0000"/>
          <w:sz w:val="22"/>
          <w:szCs w:val="22"/>
        </w:rPr>
        <w:t xml:space="preserve"> </w:t>
      </w:r>
      <w:r w:rsidR="005A3E8D" w:rsidRPr="005A3E8D">
        <w:rPr>
          <w:b w:val="0"/>
          <w:bCs w:val="0"/>
          <w:color w:val="FF0000"/>
          <w:sz w:val="22"/>
          <w:szCs w:val="22"/>
        </w:rPr>
        <w:t>The Tax Identification Number of GIZ is: 02898241</w:t>
      </w:r>
      <w:r w:rsidR="00F35728">
        <w:rPr>
          <w:b w:val="0"/>
          <w:bCs w:val="0"/>
          <w:color w:val="FF0000"/>
          <w:sz w:val="22"/>
          <w:szCs w:val="22"/>
        </w:rPr>
        <w:t>.</w:t>
      </w:r>
    </w:p>
    <w:p w14:paraId="548FEAA0" w14:textId="77777777" w:rsidR="00050D53" w:rsidRPr="006D670B" w:rsidRDefault="00050D53" w:rsidP="00050D53">
      <w:pPr>
        <w:pStyle w:val="Flietext"/>
        <w:rPr>
          <w:rFonts w:cs="Arial"/>
          <w:sz w:val="22"/>
          <w:szCs w:val="22"/>
          <w:lang w:val="en-GB"/>
        </w:rPr>
      </w:pPr>
    </w:p>
    <w:p w14:paraId="3028E87A" w14:textId="77777777" w:rsidR="00050D53" w:rsidRPr="006D670B" w:rsidRDefault="00050D53" w:rsidP="00050D53">
      <w:pPr>
        <w:pStyle w:val="berschriften"/>
        <w:rPr>
          <w:rFonts w:cs="Arial"/>
          <w:sz w:val="22"/>
          <w:szCs w:val="22"/>
        </w:rPr>
      </w:pPr>
      <w:r w:rsidRPr="006D670B">
        <w:rPr>
          <w:rFonts w:cs="Arial"/>
          <w:sz w:val="22"/>
          <w:szCs w:val="22"/>
        </w:rPr>
        <w:t>Procedural questions</w:t>
      </w:r>
    </w:p>
    <w:p w14:paraId="2C6B4D77"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Please address any commercial, technical and procedural questions at an early stage. Questions will be answered if they are received at the latest two working days before the closing of the tender. Questions must be raised </w:t>
      </w:r>
      <w:r w:rsidRPr="006D670B">
        <w:rPr>
          <w:rFonts w:cs="Arial"/>
          <w:i/>
          <w:iCs/>
          <w:sz w:val="22"/>
          <w:szCs w:val="22"/>
          <w:lang w:val="en-GB"/>
        </w:rPr>
        <w:t>in writing by email only</w:t>
      </w:r>
      <w:r w:rsidRPr="006D670B">
        <w:rPr>
          <w:rFonts w:cs="Arial"/>
          <w:sz w:val="22"/>
          <w:szCs w:val="22"/>
          <w:lang w:val="en-GB"/>
        </w:rPr>
        <w:t xml:space="preserve"> to:</w:t>
      </w:r>
    </w:p>
    <w:p w14:paraId="2B878A1A" w14:textId="3756112F" w:rsidR="00050D53" w:rsidRPr="00FC6681" w:rsidRDefault="00050D53" w:rsidP="005A3E8D">
      <w:pPr>
        <w:pStyle w:val="Angaben"/>
        <w:spacing w:before="0" w:after="0"/>
        <w:rPr>
          <w:rFonts w:eastAsia="Calibri" w:cs="Arial"/>
          <w:noProof/>
          <w:sz w:val="20"/>
          <w:szCs w:val="20"/>
        </w:rPr>
      </w:pPr>
      <w:r w:rsidRPr="006D670B">
        <w:rPr>
          <w:rFonts w:cs="Arial"/>
          <w:sz w:val="22"/>
          <w:szCs w:val="22"/>
        </w:rPr>
        <w:t xml:space="preserve">Ms. </w:t>
      </w:r>
      <w:r>
        <w:rPr>
          <w:rFonts w:cs="Arial"/>
          <w:sz w:val="22"/>
          <w:szCs w:val="22"/>
        </w:rPr>
        <w:t xml:space="preserve">  </w:t>
      </w:r>
      <w:r w:rsidR="007A1FAA" w:rsidRPr="00EE2CF4">
        <w:rPr>
          <w:rFonts w:cs="Arial"/>
          <w:sz w:val="22"/>
          <w:szCs w:val="22"/>
        </w:rPr>
        <w:t>Ani Gyurjinyan</w:t>
      </w:r>
    </w:p>
    <w:p w14:paraId="09C9BFF2" w14:textId="37A8448E" w:rsidR="00050D53" w:rsidRPr="00FC6681" w:rsidRDefault="00050D53" w:rsidP="005A3E8D">
      <w:pPr>
        <w:pStyle w:val="Angaben"/>
        <w:spacing w:before="0" w:after="0"/>
        <w:rPr>
          <w:rFonts w:eastAsia="Calibri" w:cs="Arial"/>
          <w:noProof/>
          <w:sz w:val="20"/>
          <w:szCs w:val="20"/>
        </w:rPr>
      </w:pPr>
      <w:r w:rsidRPr="006D670B">
        <w:rPr>
          <w:rFonts w:cs="Arial"/>
          <w:sz w:val="22"/>
          <w:szCs w:val="22"/>
        </w:rPr>
        <w:t xml:space="preserve">email: </w:t>
      </w:r>
      <w:hyperlink r:id="rId12" w:history="1">
        <w:r w:rsidR="007A1FAA" w:rsidRPr="00705CCB">
          <w:rPr>
            <w:rStyle w:val="Hyperlink"/>
            <w:rFonts w:eastAsia="Calibri" w:cs="Arial"/>
            <w:noProof/>
            <w:sz w:val="20"/>
            <w:szCs w:val="20"/>
          </w:rPr>
          <w:t>ani.gyurjinyan@giz.de</w:t>
        </w:r>
      </w:hyperlink>
      <w:r w:rsidR="007A1FAA">
        <w:rPr>
          <w:rFonts w:eastAsia="Calibri" w:cs="Arial"/>
          <w:noProof/>
          <w:sz w:val="20"/>
          <w:szCs w:val="20"/>
        </w:rPr>
        <w:t xml:space="preserve"> </w:t>
      </w:r>
    </w:p>
    <w:p w14:paraId="5E567678" w14:textId="77777777" w:rsidR="00EE2CF4" w:rsidRDefault="00EE2CF4" w:rsidP="00050D53">
      <w:pPr>
        <w:pStyle w:val="Flietext"/>
        <w:rPr>
          <w:rFonts w:cs="Arial"/>
          <w:b/>
          <w:sz w:val="22"/>
          <w:szCs w:val="22"/>
          <w:lang w:val="en-GB"/>
        </w:rPr>
      </w:pPr>
    </w:p>
    <w:p w14:paraId="1BD558BE" w14:textId="0A8D0070" w:rsidR="00050D53" w:rsidRPr="006D670B" w:rsidRDefault="00050D53" w:rsidP="00050D53">
      <w:pPr>
        <w:pStyle w:val="Flietext"/>
        <w:rPr>
          <w:rFonts w:cs="Arial"/>
          <w:b/>
          <w:sz w:val="22"/>
          <w:szCs w:val="22"/>
        </w:rPr>
      </w:pPr>
      <w:r w:rsidRPr="006D670B">
        <w:rPr>
          <w:rFonts w:cs="Arial"/>
          <w:b/>
          <w:sz w:val="22"/>
          <w:szCs w:val="22"/>
          <w:lang w:val="en-GB"/>
        </w:rPr>
        <w:lastRenderedPageBreak/>
        <w:t>Evaluation of Offer</w:t>
      </w:r>
    </w:p>
    <w:p w14:paraId="62BA42D8" w14:textId="77777777" w:rsidR="00050D53" w:rsidRPr="006D670B" w:rsidRDefault="00050D53" w:rsidP="00050D53">
      <w:pPr>
        <w:pStyle w:val="Flietext"/>
        <w:rPr>
          <w:rFonts w:cs="Arial"/>
          <w:sz w:val="22"/>
          <w:szCs w:val="22"/>
        </w:rPr>
      </w:pPr>
      <w:r w:rsidRPr="006D670B">
        <w:rPr>
          <w:rFonts w:cs="Arial"/>
          <w:sz w:val="22"/>
          <w:szCs w:val="22"/>
        </w:rPr>
        <w:t xml:space="preserve">We will evaluate the technical and price information in the received bids (see </w:t>
      </w:r>
      <w:r>
        <w:rPr>
          <w:rFonts w:cs="Arial"/>
          <w:sz w:val="22"/>
          <w:szCs w:val="22"/>
        </w:rPr>
        <w:t>Assessment Grid</w:t>
      </w:r>
      <w:r w:rsidRPr="006D670B">
        <w:rPr>
          <w:rFonts w:cs="Arial"/>
          <w:sz w:val="22"/>
          <w:szCs w:val="22"/>
        </w:rPr>
        <w:t>).</w:t>
      </w:r>
    </w:p>
    <w:p w14:paraId="1EA33FCC"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77D33B17" w14:textId="77777777" w:rsidR="00050D53" w:rsidRPr="006D670B" w:rsidRDefault="00000000" w:rsidP="00050D53">
      <w:pPr>
        <w:pStyle w:val="Angaben"/>
        <w:rPr>
          <w:rFonts w:ascii="Cambria Math" w:hAnsi="Cambria Math" w:cs="Arial"/>
          <w:sz w:val="22"/>
          <w:szCs w:val="22"/>
          <w:lang w:val="en-GB"/>
          <w:oMath/>
        </w:rPr>
      </w:pPr>
      <m:oMathPara>
        <m:oMathParaPr>
          <m:jc m:val="left"/>
        </m:oMathParaPr>
        <m:oMath>
          <m:f>
            <m:fPr>
              <m:ctrlPr>
                <w:rPr>
                  <w:rFonts w:ascii="Cambria Math" w:hAnsi="Cambria Math" w:cs="Arial"/>
                  <w:b w:val="0"/>
                  <w:sz w:val="22"/>
                  <w:szCs w:val="22"/>
                </w:rPr>
              </m:ctrlPr>
            </m:fPr>
            <m:num>
              <m:r>
                <m:rPr>
                  <m:nor/>
                </m:rPr>
                <w:rPr>
                  <w:rFonts w:cs="Arial"/>
                  <w:b w:val="0"/>
                  <w:sz w:val="22"/>
                  <w:szCs w:val="22"/>
                </w:rPr>
                <m:t>technical evaluation of bid x T</m:t>
              </m:r>
            </m:num>
            <m:den>
              <m:r>
                <m:rPr>
                  <m:nor/>
                </m:rPr>
                <w:rPr>
                  <w:rFonts w:cs="Arial"/>
                  <w:b w:val="0"/>
                  <w:sz w:val="22"/>
                  <w:szCs w:val="22"/>
                </w:rPr>
                <m:t>technical evaluation of best bid</m:t>
              </m:r>
            </m:den>
          </m:f>
          <m:r>
            <m:rPr>
              <m:nor/>
            </m:rPr>
            <w:rPr>
              <w:rFonts w:cs="Arial"/>
              <w:b w:val="0"/>
              <w:sz w:val="22"/>
              <w:szCs w:val="22"/>
            </w:rPr>
            <m:t>+</m:t>
          </m:r>
          <m:f>
            <m:fPr>
              <m:ctrlPr>
                <w:rPr>
                  <w:rFonts w:ascii="Cambria Math" w:hAnsi="Cambria Math" w:cs="Arial"/>
                  <w:b w:val="0"/>
                  <w:sz w:val="22"/>
                  <w:szCs w:val="22"/>
                </w:rPr>
              </m:ctrlPr>
            </m:fPr>
            <m:num>
              <m:r>
                <m:rPr>
                  <m:nor/>
                </m:rPr>
                <w:rPr>
                  <w:rFonts w:cs="Arial"/>
                  <w:b w:val="0"/>
                  <w:sz w:val="22"/>
                  <w:szCs w:val="22"/>
                </w:rPr>
                <m:t>most economical bid x F</m:t>
              </m:r>
            </m:num>
            <m:den>
              <m:r>
                <m:rPr>
                  <m:nor/>
                </m:rPr>
                <w:rPr>
                  <w:rFonts w:cs="Arial"/>
                  <w:b w:val="0"/>
                  <w:sz w:val="22"/>
                  <w:szCs w:val="22"/>
                </w:rPr>
                <m:t>price of bid</m:t>
              </m:r>
            </m:den>
          </m:f>
        </m:oMath>
      </m:oMathPara>
    </w:p>
    <w:p w14:paraId="7D8ED438" w14:textId="77777777" w:rsidR="00050D53" w:rsidRPr="006D670B" w:rsidRDefault="00050D53" w:rsidP="00050D53">
      <w:pPr>
        <w:pStyle w:val="Flietext"/>
        <w:rPr>
          <w:rFonts w:cs="Arial"/>
          <w:sz w:val="22"/>
          <w:szCs w:val="22"/>
          <w:lang w:val="en-GB"/>
        </w:rPr>
      </w:pPr>
      <w:proofErr w:type="gramStart"/>
      <w:r w:rsidRPr="006D670B">
        <w:rPr>
          <w:rFonts w:cs="Arial"/>
          <w:sz w:val="22"/>
          <w:szCs w:val="22"/>
          <w:lang w:val="en-GB"/>
        </w:rPr>
        <w:t>The final result</w:t>
      </w:r>
      <w:proofErr w:type="gramEnd"/>
      <w:r w:rsidRPr="006D670B">
        <w:rPr>
          <w:rFonts w:cs="Arial"/>
          <w:sz w:val="22"/>
          <w:szCs w:val="22"/>
          <w:lang w:val="en-GB"/>
        </w:rPr>
        <w:t xml:space="preserve"> is an overall ranking, headed by the most cost-effective bid. Contract negotiations will be initiated </w:t>
      </w:r>
      <w:proofErr w:type="gramStart"/>
      <w:r w:rsidRPr="006D670B">
        <w:rPr>
          <w:rFonts w:cs="Arial"/>
          <w:sz w:val="22"/>
          <w:szCs w:val="22"/>
          <w:lang w:val="en-GB"/>
        </w:rPr>
        <w:t>on the basis of</w:t>
      </w:r>
      <w:proofErr w:type="gramEnd"/>
      <w:r w:rsidRPr="006D670B">
        <w:rPr>
          <w:rFonts w:cs="Arial"/>
          <w:sz w:val="22"/>
          <w:szCs w:val="22"/>
          <w:lang w:val="en-GB"/>
        </w:rPr>
        <w:t xml:space="preserve"> this overall ranking.</w:t>
      </w:r>
    </w:p>
    <w:p w14:paraId="6B7053B7" w14:textId="77777777" w:rsidR="00050D53" w:rsidRPr="006D670B" w:rsidRDefault="00050D53" w:rsidP="00050D53">
      <w:pPr>
        <w:pStyle w:val="Flietext"/>
        <w:rPr>
          <w:rFonts w:cs="Arial"/>
          <w:sz w:val="22"/>
          <w:szCs w:val="22"/>
          <w:lang w:val="de-DE"/>
        </w:rPr>
      </w:pPr>
      <w:proofErr w:type="spellStart"/>
      <w:r w:rsidRPr="006D670B">
        <w:rPr>
          <w:rFonts w:cs="Arial"/>
          <w:sz w:val="22"/>
          <w:szCs w:val="22"/>
          <w:lang w:val="de-DE"/>
        </w:rPr>
        <w:t>Yours</w:t>
      </w:r>
      <w:proofErr w:type="spellEnd"/>
      <w:r w:rsidRPr="006D670B">
        <w:rPr>
          <w:rFonts w:cs="Arial"/>
          <w:sz w:val="22"/>
          <w:szCs w:val="22"/>
          <w:lang w:val="de-DE"/>
        </w:rPr>
        <w:t xml:space="preserve"> </w:t>
      </w:r>
      <w:proofErr w:type="spellStart"/>
      <w:r w:rsidRPr="006D670B">
        <w:rPr>
          <w:rFonts w:cs="Arial"/>
          <w:sz w:val="22"/>
          <w:szCs w:val="22"/>
          <w:lang w:val="de-DE"/>
        </w:rPr>
        <w:t>faithfully</w:t>
      </w:r>
      <w:proofErr w:type="spellEnd"/>
      <w:r w:rsidRPr="006D670B">
        <w:rPr>
          <w:rFonts w:cs="Arial"/>
          <w:sz w:val="22"/>
          <w:szCs w:val="22"/>
          <w:lang w:val="de-DE"/>
        </w:rPr>
        <w:t>,</w:t>
      </w:r>
    </w:p>
    <w:p w14:paraId="4F48788F" w14:textId="77777777" w:rsidR="00050D53" w:rsidRPr="006D670B" w:rsidRDefault="00050D53" w:rsidP="00050D53">
      <w:pPr>
        <w:keepNext/>
        <w:rPr>
          <w:sz w:val="22"/>
          <w:szCs w:val="22"/>
          <w:lang w:val="de-DE"/>
        </w:rPr>
      </w:pPr>
      <w:r w:rsidRPr="006D670B">
        <w:rPr>
          <w:sz w:val="22"/>
          <w:szCs w:val="22"/>
          <w:lang w:val="de-DE"/>
        </w:rPr>
        <w:t xml:space="preserve">Deutsche Gesellschaft für </w:t>
      </w:r>
    </w:p>
    <w:p w14:paraId="2A45E123" w14:textId="77777777" w:rsidR="00050D53" w:rsidRPr="006D670B" w:rsidRDefault="00050D53" w:rsidP="00050D53">
      <w:pPr>
        <w:keepNext/>
        <w:rPr>
          <w:sz w:val="22"/>
          <w:szCs w:val="22"/>
          <w:lang w:val="de-DE"/>
        </w:rPr>
      </w:pPr>
      <w:r w:rsidRPr="006D670B">
        <w:rPr>
          <w:sz w:val="22"/>
          <w:szCs w:val="22"/>
          <w:lang w:val="de-DE"/>
        </w:rPr>
        <w:t>Internationale Zusammenarbeit (GIZ) GmbH</w:t>
      </w:r>
    </w:p>
    <w:p w14:paraId="55DAD7BA" w14:textId="77777777" w:rsidR="00050D53" w:rsidRPr="006D670B" w:rsidRDefault="00050D53" w:rsidP="00050D53">
      <w:pPr>
        <w:keepNext/>
        <w:tabs>
          <w:tab w:val="left" w:pos="3969"/>
        </w:tabs>
        <w:rPr>
          <w:sz w:val="22"/>
          <w:szCs w:val="22"/>
          <w:lang w:val="de-DE"/>
        </w:rPr>
      </w:pPr>
    </w:p>
    <w:p w14:paraId="4792D682" w14:textId="58567353" w:rsidR="00050D53" w:rsidRPr="006D670B" w:rsidRDefault="00F23CDC" w:rsidP="00050D53">
      <w:pPr>
        <w:keepNext/>
        <w:tabs>
          <w:tab w:val="left" w:pos="3969"/>
        </w:tabs>
        <w:rPr>
          <w:sz w:val="22"/>
          <w:szCs w:val="22"/>
        </w:rPr>
      </w:pPr>
      <w:r w:rsidRPr="00F23CDC">
        <w:rPr>
          <w:sz w:val="22"/>
          <w:szCs w:val="22"/>
        </w:rPr>
        <w:t xml:space="preserve">Project </w:t>
      </w:r>
      <w:proofErr w:type="spellStart"/>
      <w:r w:rsidRPr="00F23CDC">
        <w:rPr>
          <w:sz w:val="22"/>
          <w:szCs w:val="22"/>
        </w:rPr>
        <w:t>PowerHouse</w:t>
      </w:r>
      <w:proofErr w:type="spellEnd"/>
      <w:r w:rsidRPr="00F23CDC">
        <w:rPr>
          <w:sz w:val="22"/>
          <w:szCs w:val="22"/>
        </w:rPr>
        <w:t xml:space="preserve"> Administrative Service Unit</w:t>
      </w:r>
      <w:r w:rsidR="00050D53" w:rsidRPr="006D670B">
        <w:rPr>
          <w:sz w:val="22"/>
          <w:szCs w:val="22"/>
        </w:rPr>
        <w:tab/>
      </w:r>
    </w:p>
    <w:p w14:paraId="673C0E31" w14:textId="77777777" w:rsidR="00050D53" w:rsidRPr="006D670B" w:rsidRDefault="00050D53" w:rsidP="00050D53">
      <w:pPr>
        <w:keepNext/>
        <w:tabs>
          <w:tab w:val="left" w:pos="3969"/>
        </w:tabs>
        <w:rPr>
          <w:sz w:val="22"/>
          <w:szCs w:val="22"/>
        </w:rPr>
      </w:pPr>
      <w:r w:rsidRPr="006D670B">
        <w:rPr>
          <w:sz w:val="22"/>
          <w:szCs w:val="22"/>
        </w:rPr>
        <w:t>(electronically mailed without signature)</w:t>
      </w:r>
      <w:r w:rsidRPr="006D670B">
        <w:rPr>
          <w:sz w:val="22"/>
          <w:szCs w:val="22"/>
        </w:rPr>
        <w:tab/>
      </w:r>
    </w:p>
    <w:p w14:paraId="05F96D42" w14:textId="77777777" w:rsidR="00050D53" w:rsidRPr="006D670B" w:rsidRDefault="00050D53" w:rsidP="00050D53">
      <w:pPr>
        <w:pStyle w:val="Flietext"/>
        <w:rPr>
          <w:rFonts w:cs="Arial"/>
          <w:sz w:val="22"/>
          <w:szCs w:val="22"/>
        </w:rPr>
      </w:pPr>
    </w:p>
    <w:p w14:paraId="4CE12F54" w14:textId="77777777" w:rsidR="00050D53" w:rsidRPr="006D670B" w:rsidRDefault="00050D53" w:rsidP="00050D53">
      <w:pPr>
        <w:pStyle w:val="berschriften"/>
        <w:rPr>
          <w:rFonts w:cs="Arial"/>
          <w:sz w:val="22"/>
          <w:szCs w:val="22"/>
        </w:rPr>
      </w:pPr>
      <w:r w:rsidRPr="006D670B">
        <w:rPr>
          <w:rFonts w:cs="Arial"/>
          <w:sz w:val="22"/>
          <w:szCs w:val="22"/>
        </w:rPr>
        <w:t>Annexes</w:t>
      </w:r>
    </w:p>
    <w:p w14:paraId="75E185C0" w14:textId="77777777" w:rsidR="00050D53" w:rsidRPr="006D670B" w:rsidRDefault="00050D53" w:rsidP="00050D53">
      <w:pPr>
        <w:pStyle w:val="Aufzhlungen"/>
        <w:numPr>
          <w:ilvl w:val="0"/>
          <w:numId w:val="12"/>
        </w:numPr>
        <w:rPr>
          <w:rFonts w:cs="Arial"/>
          <w:bCs/>
          <w:sz w:val="22"/>
          <w:szCs w:val="22"/>
        </w:rPr>
      </w:pPr>
      <w:r w:rsidRPr="006D670B">
        <w:rPr>
          <w:rFonts w:cs="Arial"/>
          <w:sz w:val="22"/>
          <w:szCs w:val="22"/>
        </w:rPr>
        <w:t>General Terms of Contract</w:t>
      </w:r>
    </w:p>
    <w:p w14:paraId="67D50797" w14:textId="6CC2E07B" w:rsidR="00050D53" w:rsidRPr="006D670B" w:rsidRDefault="00050D53" w:rsidP="00050D53">
      <w:pPr>
        <w:pStyle w:val="Aufzhlungen"/>
        <w:numPr>
          <w:ilvl w:val="0"/>
          <w:numId w:val="12"/>
        </w:numPr>
        <w:rPr>
          <w:rFonts w:cs="Arial"/>
          <w:sz w:val="22"/>
          <w:szCs w:val="22"/>
        </w:rPr>
      </w:pPr>
      <w:r w:rsidRPr="006D670B">
        <w:rPr>
          <w:rFonts w:cs="Arial"/>
          <w:sz w:val="22"/>
          <w:szCs w:val="22"/>
        </w:rPr>
        <w:t>Terms of Reference</w:t>
      </w:r>
      <w:r w:rsidR="00A4078E">
        <w:rPr>
          <w:rFonts w:cs="Arial"/>
          <w:sz w:val="22"/>
          <w:szCs w:val="22"/>
        </w:rPr>
        <w:t xml:space="preserve"> </w:t>
      </w:r>
    </w:p>
    <w:p w14:paraId="1E4F0B33" w14:textId="71AD5BB0" w:rsidR="00050D53" w:rsidRDefault="00CB12AC" w:rsidP="00050D53">
      <w:pPr>
        <w:pStyle w:val="Aufzhlungen"/>
        <w:numPr>
          <w:ilvl w:val="0"/>
          <w:numId w:val="12"/>
        </w:numPr>
        <w:rPr>
          <w:rFonts w:cs="Arial"/>
          <w:sz w:val="22"/>
          <w:szCs w:val="22"/>
        </w:rPr>
      </w:pPr>
      <w:r>
        <w:rPr>
          <w:rFonts w:cs="Arial"/>
          <w:sz w:val="22"/>
          <w:szCs w:val="22"/>
        </w:rPr>
        <w:t xml:space="preserve">Technical </w:t>
      </w:r>
      <w:r w:rsidR="00050D53" w:rsidRPr="006D670B">
        <w:rPr>
          <w:rFonts w:cs="Arial"/>
          <w:sz w:val="22"/>
          <w:szCs w:val="22"/>
        </w:rPr>
        <w:t>Assessment Grid</w:t>
      </w:r>
    </w:p>
    <w:p w14:paraId="455968E4" w14:textId="77777777" w:rsidR="00A4078E" w:rsidRPr="005A3E8D" w:rsidRDefault="00A4078E" w:rsidP="00A2353B">
      <w:pPr>
        <w:pStyle w:val="Aufzhlungen"/>
        <w:numPr>
          <w:ilvl w:val="0"/>
          <w:numId w:val="0"/>
        </w:numPr>
        <w:ind w:left="350"/>
        <w:rPr>
          <w:rFonts w:cs="Arial"/>
          <w:sz w:val="22"/>
          <w:szCs w:val="22"/>
        </w:rPr>
      </w:pPr>
    </w:p>
    <w:p w14:paraId="596D6696" w14:textId="77777777" w:rsidR="00050D53" w:rsidRDefault="00050D53" w:rsidP="00050D53">
      <w:pPr>
        <w:rPr>
          <w:sz w:val="12"/>
          <w:szCs w:val="12"/>
          <w:lang w:val="en-GB" w:eastAsia="de-DE"/>
        </w:rPr>
      </w:pPr>
    </w:p>
    <w:p w14:paraId="55057822" w14:textId="77777777" w:rsidR="00050D53" w:rsidRDefault="00050D53" w:rsidP="00050D53">
      <w:pPr>
        <w:rPr>
          <w:sz w:val="12"/>
          <w:szCs w:val="12"/>
          <w:lang w:val="en-GB" w:eastAsia="de-DE"/>
        </w:rPr>
      </w:pPr>
    </w:p>
    <w:p w14:paraId="4DDEA2EB" w14:textId="77777777" w:rsidR="00050D53" w:rsidRDefault="00050D53" w:rsidP="00050D53">
      <w:pPr>
        <w:rPr>
          <w:sz w:val="12"/>
          <w:szCs w:val="12"/>
          <w:lang w:val="en-GB" w:eastAsia="de-DE"/>
        </w:rPr>
      </w:pPr>
    </w:p>
    <w:p w14:paraId="711CE0CB" w14:textId="77777777" w:rsidR="00050D53" w:rsidRDefault="00050D53" w:rsidP="00050D53">
      <w:pPr>
        <w:rPr>
          <w:sz w:val="12"/>
          <w:szCs w:val="12"/>
          <w:lang w:val="en-GB" w:eastAsia="de-DE"/>
        </w:rPr>
      </w:pPr>
    </w:p>
    <w:p w14:paraId="7BE8BA43" w14:textId="77777777" w:rsidR="00050D53" w:rsidRDefault="00050D53" w:rsidP="00050D53">
      <w:pPr>
        <w:rPr>
          <w:sz w:val="12"/>
          <w:szCs w:val="12"/>
          <w:lang w:val="en-GB" w:eastAsia="de-DE"/>
        </w:rPr>
      </w:pPr>
    </w:p>
    <w:p w14:paraId="2A3E998C" w14:textId="77777777" w:rsidR="00050D53" w:rsidRDefault="00050D53" w:rsidP="00050D53">
      <w:pPr>
        <w:rPr>
          <w:sz w:val="12"/>
          <w:szCs w:val="12"/>
          <w:lang w:val="en-GB" w:eastAsia="de-DE"/>
        </w:rPr>
      </w:pPr>
    </w:p>
    <w:p w14:paraId="3E95576B" w14:textId="77777777" w:rsidR="00050D53" w:rsidRDefault="00050D53" w:rsidP="00050D53">
      <w:pPr>
        <w:rPr>
          <w:sz w:val="12"/>
          <w:szCs w:val="12"/>
          <w:lang w:val="en-GB" w:eastAsia="de-DE"/>
        </w:rPr>
      </w:pPr>
    </w:p>
    <w:p w14:paraId="33347E64" w14:textId="77777777" w:rsidR="00E00388" w:rsidRDefault="00E00388" w:rsidP="00041335">
      <w:pPr>
        <w:spacing w:line="240" w:lineRule="auto"/>
        <w:rPr>
          <w:sz w:val="12"/>
          <w:szCs w:val="12"/>
          <w:lang w:val="en-GB" w:eastAsia="de-DE"/>
        </w:rPr>
      </w:pPr>
    </w:p>
    <w:sectPr w:rsidR="00E00388" w:rsidSect="004F001A">
      <w:headerReference w:type="default" r:id="rId13"/>
      <w:footerReference w:type="even" r:id="rId14"/>
      <w:headerReference w:type="first" r:id="rId15"/>
      <w:foot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3324" w14:textId="77777777" w:rsidR="00310B69" w:rsidRDefault="00310B69" w:rsidP="006B6047">
      <w:r>
        <w:separator/>
      </w:r>
    </w:p>
    <w:p w14:paraId="0A9FAE3E" w14:textId="77777777" w:rsidR="00310B69" w:rsidRDefault="00310B69" w:rsidP="006B6047"/>
    <w:p w14:paraId="2AEC42E9" w14:textId="77777777" w:rsidR="00310B69" w:rsidRDefault="00310B69" w:rsidP="006B6047"/>
    <w:p w14:paraId="44CFBBF0" w14:textId="77777777" w:rsidR="00310B69" w:rsidRDefault="00310B69" w:rsidP="006B6047"/>
    <w:p w14:paraId="7069B11D" w14:textId="77777777" w:rsidR="00310B69" w:rsidRDefault="00310B69" w:rsidP="006B6047"/>
  </w:endnote>
  <w:endnote w:type="continuationSeparator" w:id="0">
    <w:p w14:paraId="5B1E2D34" w14:textId="77777777" w:rsidR="00310B69" w:rsidRDefault="00310B69" w:rsidP="006B6047">
      <w:r>
        <w:continuationSeparator/>
      </w:r>
    </w:p>
    <w:p w14:paraId="2FB8FB42" w14:textId="77777777" w:rsidR="00310B69" w:rsidRDefault="00310B69" w:rsidP="006B6047"/>
    <w:p w14:paraId="668BE4DF" w14:textId="77777777" w:rsidR="00310B69" w:rsidRDefault="00310B69" w:rsidP="006B6047"/>
    <w:p w14:paraId="1FD82D4F" w14:textId="77777777" w:rsidR="00310B69" w:rsidRDefault="00310B69" w:rsidP="006B6047"/>
    <w:p w14:paraId="434EF190" w14:textId="77777777" w:rsidR="00310B69" w:rsidRDefault="00310B69"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B8146" w14:textId="77777777" w:rsidR="00330DA4" w:rsidRDefault="00330DA4" w:rsidP="006B6047">
    <w:r>
      <w:fldChar w:fldCharType="begin"/>
    </w:r>
    <w:r>
      <w:instrText xml:space="preserve">PAGE  </w:instrText>
    </w:r>
    <w:r>
      <w:fldChar w:fldCharType="separate"/>
    </w:r>
    <w:r>
      <w:rPr>
        <w:noProof/>
      </w:rPr>
      <w:t>2</w:t>
    </w:r>
    <w:r>
      <w:fldChar w:fldCharType="end"/>
    </w:r>
  </w:p>
  <w:p w14:paraId="239B31E0" w14:textId="77777777" w:rsidR="00330DA4" w:rsidRPr="00382083" w:rsidRDefault="00330DA4" w:rsidP="006B6047"/>
  <w:p w14:paraId="13D510E1" w14:textId="77777777" w:rsidR="00330DA4" w:rsidRDefault="00330DA4" w:rsidP="006B6047"/>
  <w:p w14:paraId="6FF54B8C" w14:textId="77777777" w:rsidR="00330DA4" w:rsidRDefault="00330DA4" w:rsidP="006B6047"/>
  <w:p w14:paraId="30602276" w14:textId="77777777" w:rsidR="00330DA4" w:rsidRDefault="00330DA4" w:rsidP="006B6047"/>
  <w:p w14:paraId="7316D238"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82DEC" w14:textId="5C1A6035" w:rsidR="000C264E" w:rsidRDefault="000C264E">
    <w:pPr>
      <w:pStyle w:val="Footer"/>
    </w:pPr>
    <w:r>
      <w:rPr>
        <w:noProof/>
        <w:lang w:val="de-DE" w:eastAsia="de-DE"/>
      </w:rPr>
      <w:drawing>
        <wp:anchor distT="0" distB="0" distL="114300" distR="114300" simplePos="0" relativeHeight="251676672" behindDoc="0" locked="0" layoutInCell="1" allowOverlap="1" wp14:anchorId="7AE9C17E" wp14:editId="33FDB13B">
          <wp:simplePos x="0" y="0"/>
          <wp:positionH relativeFrom="rightMargin">
            <wp:posOffset>158115</wp:posOffset>
          </wp:positionH>
          <wp:positionV relativeFrom="paragraph">
            <wp:posOffset>-1170101</wp:posOffset>
          </wp:positionV>
          <wp:extent cx="1566229" cy="10033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566229" cy="1003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F1F95" w14:textId="77777777" w:rsidR="00310B69" w:rsidRDefault="00310B69" w:rsidP="006B6047">
      <w:r>
        <w:separator/>
      </w:r>
    </w:p>
    <w:p w14:paraId="3EBB8F77" w14:textId="77777777" w:rsidR="00310B69" w:rsidRDefault="00310B69" w:rsidP="006B6047"/>
    <w:p w14:paraId="3C7B9721" w14:textId="77777777" w:rsidR="00310B69" w:rsidRDefault="00310B69" w:rsidP="006B6047"/>
    <w:p w14:paraId="6C61B117" w14:textId="77777777" w:rsidR="00310B69" w:rsidRDefault="00310B69" w:rsidP="006B6047"/>
    <w:p w14:paraId="7AD3B2F7" w14:textId="77777777" w:rsidR="00310B69" w:rsidRDefault="00310B69" w:rsidP="006B6047"/>
  </w:footnote>
  <w:footnote w:type="continuationSeparator" w:id="0">
    <w:p w14:paraId="7300E976" w14:textId="77777777" w:rsidR="00310B69" w:rsidRDefault="00310B69" w:rsidP="006B6047">
      <w:r>
        <w:continuationSeparator/>
      </w:r>
    </w:p>
    <w:p w14:paraId="05095918" w14:textId="77777777" w:rsidR="00310B69" w:rsidRDefault="00310B69" w:rsidP="006B6047"/>
    <w:p w14:paraId="52AB9FB2" w14:textId="77777777" w:rsidR="00310B69" w:rsidRDefault="00310B69" w:rsidP="006B6047"/>
    <w:p w14:paraId="1D1A4F6D" w14:textId="77777777" w:rsidR="00310B69" w:rsidRDefault="00310B69" w:rsidP="006B6047"/>
    <w:p w14:paraId="1565C152" w14:textId="77777777" w:rsidR="00310B69" w:rsidRDefault="00310B69"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B5ECC" w14:textId="6CCF18DB" w:rsidR="00330DA4" w:rsidRPr="0073773E" w:rsidRDefault="00E00388"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8720" behindDoc="0" locked="0" layoutInCell="1" allowOverlap="1" wp14:anchorId="5FF97767" wp14:editId="00668F5A">
          <wp:simplePos x="0" y="0"/>
          <wp:positionH relativeFrom="margin">
            <wp:posOffset>3745865</wp:posOffset>
          </wp:positionH>
          <wp:positionV relativeFrom="paragraph">
            <wp:posOffset>165735</wp:posOffset>
          </wp:positionV>
          <wp:extent cx="2066290" cy="86042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71552" behindDoc="0" locked="0" layoutInCell="0" allowOverlap="1" wp14:anchorId="000B886C" wp14:editId="527FA203">
              <wp:simplePos x="0" y="0"/>
              <wp:positionH relativeFrom="column">
                <wp:posOffset>3744595</wp:posOffset>
              </wp:positionH>
              <wp:positionV relativeFrom="page">
                <wp:posOffset>615950</wp:posOffset>
              </wp:positionV>
              <wp:extent cx="1954800" cy="745200"/>
              <wp:effectExtent l="0" t="0" r="26670" b="17145"/>
              <wp:wrapNone/>
              <wp:docPr id="17" name="logo_is"/>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E64A57" id="logo_is" o:spid="_x0000_s1026" style="position:absolute;margin-left:294.85pt;margin-top:48.5pt;width:153.9pt;height:58.7pt;z-index:251671552;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if2kf+SC+Lv8AsGTf+g121cT+0eN3wG8Wj/qGTf8AoNAHhH/BJf8A5Ixrn/YTP/oAr6tr5T/4&#10;JNIyfBnXNylf+Jmeo/2BX1Z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y4t47yBopY1kjkG1lY&#10;ZVh6EU+igCrpWiWehQtHZWtvaRsdxWGMICfXAq1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3" o:title=""/>
              </v:shape>
              <w10:wrap anchory="page"/>
            </v:group>
          </w:pict>
        </mc:Fallback>
      </mc:AlternateContent>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418B6698" wp14:editId="1BEBAE3C">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B6F2A98"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B88058B" wp14:editId="6C4985DA">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F76556"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w:drawing>
        <wp:anchor distT="0" distB="0" distL="114300" distR="114300" simplePos="0" relativeHeight="251656192" behindDoc="0" locked="0" layoutInCell="0" allowOverlap="1" wp14:anchorId="5BA0ECA9" wp14:editId="47A401F6">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4">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8A08E80" w14:textId="77777777" w:rsidR="00330DA4" w:rsidRPr="002E51F9" w:rsidRDefault="00330DA4" w:rsidP="002E51F9">
    <w:pPr>
      <w:pStyle w:val="Header"/>
      <w:spacing w:line="240" w:lineRule="auto"/>
      <w:rPr>
        <w:vanish/>
        <w:sz w:val="2"/>
        <w:szCs w:val="2"/>
      </w:rPr>
    </w:pPr>
  </w:p>
  <w:p w14:paraId="1AE88406"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E32" w14:textId="34B4517A" w:rsidR="00330DA4" w:rsidRDefault="000C264E" w:rsidP="006B6047">
    <w:pPr>
      <w:pStyle w:val="Header"/>
      <w:rPr>
        <w:vanish/>
      </w:rPr>
    </w:pPr>
    <w:r>
      <w:rPr>
        <w:rFonts w:cstheme="minorHAnsi"/>
        <w:noProof/>
        <w:sz w:val="28"/>
        <w:lang w:val="de-DE" w:eastAsia="de-DE"/>
      </w:rPr>
      <w:drawing>
        <wp:anchor distT="0" distB="0" distL="114300" distR="114300" simplePos="0" relativeHeight="251674624" behindDoc="0" locked="0" layoutInCell="1" allowOverlap="1" wp14:anchorId="09EA6A44" wp14:editId="4DD71DB5">
          <wp:simplePos x="0" y="0"/>
          <wp:positionH relativeFrom="margin">
            <wp:posOffset>3758565</wp:posOffset>
          </wp:positionH>
          <wp:positionV relativeFrom="paragraph">
            <wp:posOffset>76835</wp:posOffset>
          </wp:positionV>
          <wp:extent cx="2066290" cy="86042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973B00">
      <w:rPr>
        <w:noProof/>
        <w:vanish/>
        <w:lang w:val="de-DE" w:eastAsia="de-DE"/>
      </w:rPr>
      <w:drawing>
        <wp:anchor distT="0" distB="0" distL="114300" distR="114300" simplePos="0" relativeHeight="251672576" behindDoc="0" locked="0" layoutInCell="0" allowOverlap="1" wp14:anchorId="79EC09CA" wp14:editId="6F4078E6">
          <wp:simplePos x="0" y="0"/>
          <wp:positionH relativeFrom="page">
            <wp:posOffset>5346700</wp:posOffset>
          </wp:positionH>
          <wp:positionV relativeFrom="page">
            <wp:posOffset>9497695</wp:posOffset>
          </wp:positionV>
          <wp:extent cx="1584000" cy="1152000"/>
          <wp:effectExtent l="0" t="0" r="0" b="0"/>
          <wp:wrapNone/>
          <wp:docPr id="3"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176B0CC3" wp14:editId="00D55C67">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785CE44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557DEF06" wp14:editId="5B47A2E7">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5291B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66415D12" wp14:editId="749C5D9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72A3AF"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p>
  <w:p w14:paraId="1EADF613" w14:textId="7CD2C1F1"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2DC06DB0" wp14:editId="4A3CB302">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294C"/>
    <w:multiLevelType w:val="hybridMultilevel"/>
    <w:tmpl w:val="DEC0EF94"/>
    <w:lvl w:ilvl="0" w:tplc="B8C4D7D8">
      <w:start w:val="1"/>
      <w:numFmt w:val="decimal"/>
      <w:lvlText w:val="%1."/>
      <w:lvlJc w:val="left"/>
      <w:pPr>
        <w:ind w:left="350" w:hanging="170"/>
      </w:pPr>
      <w:rPr>
        <w:rFonts w:hint="default"/>
        <w:sz w:val="22"/>
        <w:szCs w:val="22"/>
      </w:rPr>
    </w:lvl>
    <w:lvl w:ilvl="1" w:tplc="FFFFFFFF" w:tentative="1">
      <w:start w:val="1"/>
      <w:numFmt w:val="bullet"/>
      <w:lvlText w:val="o"/>
      <w:lvlJc w:val="left"/>
      <w:pPr>
        <w:ind w:left="1393" w:hanging="360"/>
      </w:pPr>
      <w:rPr>
        <w:rFonts w:ascii="Courier New" w:hAnsi="Courier New" w:cs="Courier New" w:hint="default"/>
      </w:rPr>
    </w:lvl>
    <w:lvl w:ilvl="2" w:tplc="FFFFFFFF" w:tentative="1">
      <w:start w:val="1"/>
      <w:numFmt w:val="bullet"/>
      <w:lvlText w:val=""/>
      <w:lvlJc w:val="left"/>
      <w:pPr>
        <w:ind w:left="2113" w:hanging="360"/>
      </w:pPr>
      <w:rPr>
        <w:rFonts w:ascii="Wingdings" w:hAnsi="Wingdings" w:hint="default"/>
      </w:rPr>
    </w:lvl>
    <w:lvl w:ilvl="3" w:tplc="FFFFFFFF" w:tentative="1">
      <w:start w:val="1"/>
      <w:numFmt w:val="bullet"/>
      <w:lvlText w:val=""/>
      <w:lvlJc w:val="left"/>
      <w:pPr>
        <w:ind w:left="2833" w:hanging="360"/>
      </w:pPr>
      <w:rPr>
        <w:rFonts w:ascii="Symbol" w:hAnsi="Symbol" w:hint="default"/>
      </w:rPr>
    </w:lvl>
    <w:lvl w:ilvl="4" w:tplc="FFFFFFFF" w:tentative="1">
      <w:start w:val="1"/>
      <w:numFmt w:val="bullet"/>
      <w:lvlText w:val="o"/>
      <w:lvlJc w:val="left"/>
      <w:pPr>
        <w:ind w:left="3553" w:hanging="360"/>
      </w:pPr>
      <w:rPr>
        <w:rFonts w:ascii="Courier New" w:hAnsi="Courier New" w:cs="Courier New" w:hint="default"/>
      </w:rPr>
    </w:lvl>
    <w:lvl w:ilvl="5" w:tplc="FFFFFFFF" w:tentative="1">
      <w:start w:val="1"/>
      <w:numFmt w:val="bullet"/>
      <w:lvlText w:val=""/>
      <w:lvlJc w:val="left"/>
      <w:pPr>
        <w:ind w:left="4273" w:hanging="360"/>
      </w:pPr>
      <w:rPr>
        <w:rFonts w:ascii="Wingdings" w:hAnsi="Wingdings" w:hint="default"/>
      </w:rPr>
    </w:lvl>
    <w:lvl w:ilvl="6" w:tplc="FFFFFFFF" w:tentative="1">
      <w:start w:val="1"/>
      <w:numFmt w:val="bullet"/>
      <w:lvlText w:val=""/>
      <w:lvlJc w:val="left"/>
      <w:pPr>
        <w:ind w:left="4993" w:hanging="360"/>
      </w:pPr>
      <w:rPr>
        <w:rFonts w:ascii="Symbol" w:hAnsi="Symbol" w:hint="default"/>
      </w:rPr>
    </w:lvl>
    <w:lvl w:ilvl="7" w:tplc="FFFFFFFF" w:tentative="1">
      <w:start w:val="1"/>
      <w:numFmt w:val="bullet"/>
      <w:lvlText w:val="o"/>
      <w:lvlJc w:val="left"/>
      <w:pPr>
        <w:ind w:left="5713" w:hanging="360"/>
      </w:pPr>
      <w:rPr>
        <w:rFonts w:ascii="Courier New" w:hAnsi="Courier New" w:cs="Courier New" w:hint="default"/>
      </w:rPr>
    </w:lvl>
    <w:lvl w:ilvl="8" w:tplc="FFFFFFFF" w:tentative="1">
      <w:start w:val="1"/>
      <w:numFmt w:val="bullet"/>
      <w:lvlText w:val=""/>
      <w:lvlJc w:val="left"/>
      <w:pPr>
        <w:ind w:left="6433"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64041"/>
    <w:multiLevelType w:val="hybridMultilevel"/>
    <w:tmpl w:val="6386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616065703">
    <w:abstractNumId w:val="5"/>
  </w:num>
  <w:num w:numId="2" w16cid:durableId="2043166287">
    <w:abstractNumId w:val="4"/>
  </w:num>
  <w:num w:numId="3" w16cid:durableId="585647670">
    <w:abstractNumId w:val="1"/>
  </w:num>
  <w:num w:numId="4" w16cid:durableId="1680619178">
    <w:abstractNumId w:val="1"/>
  </w:num>
  <w:num w:numId="5" w16cid:durableId="2086803891">
    <w:abstractNumId w:val="1"/>
  </w:num>
  <w:num w:numId="6" w16cid:durableId="1367370924">
    <w:abstractNumId w:val="5"/>
  </w:num>
  <w:num w:numId="7" w16cid:durableId="82263274">
    <w:abstractNumId w:val="4"/>
  </w:num>
  <w:num w:numId="8" w16cid:durableId="1740901694">
    <w:abstractNumId w:val="2"/>
  </w:num>
  <w:num w:numId="9" w16cid:durableId="13090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365193">
    <w:abstractNumId w:val="7"/>
  </w:num>
  <w:num w:numId="11" w16cid:durableId="1149902359">
    <w:abstractNumId w:val="6"/>
  </w:num>
  <w:num w:numId="12" w16cid:durableId="58356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02"/>
    <w:rsid w:val="00002114"/>
    <w:rsid w:val="00010F4F"/>
    <w:rsid w:val="000140AF"/>
    <w:rsid w:val="00014C51"/>
    <w:rsid w:val="000310EA"/>
    <w:rsid w:val="0003500D"/>
    <w:rsid w:val="00041335"/>
    <w:rsid w:val="000427E2"/>
    <w:rsid w:val="00043A3F"/>
    <w:rsid w:val="0004483A"/>
    <w:rsid w:val="00044A12"/>
    <w:rsid w:val="00050D53"/>
    <w:rsid w:val="00052C85"/>
    <w:rsid w:val="00054142"/>
    <w:rsid w:val="00055264"/>
    <w:rsid w:val="000560B5"/>
    <w:rsid w:val="00056B33"/>
    <w:rsid w:val="00064AD8"/>
    <w:rsid w:val="00065DD4"/>
    <w:rsid w:val="00076DA7"/>
    <w:rsid w:val="000776F1"/>
    <w:rsid w:val="00081357"/>
    <w:rsid w:val="00085198"/>
    <w:rsid w:val="00086D2D"/>
    <w:rsid w:val="00091AFB"/>
    <w:rsid w:val="00092B3C"/>
    <w:rsid w:val="000938AC"/>
    <w:rsid w:val="00093DDA"/>
    <w:rsid w:val="000A1D13"/>
    <w:rsid w:val="000A7C2F"/>
    <w:rsid w:val="000B5C96"/>
    <w:rsid w:val="000C2123"/>
    <w:rsid w:val="000C262C"/>
    <w:rsid w:val="000C264E"/>
    <w:rsid w:val="000C42CE"/>
    <w:rsid w:val="000C4C70"/>
    <w:rsid w:val="000D4735"/>
    <w:rsid w:val="000D52BB"/>
    <w:rsid w:val="000D62F7"/>
    <w:rsid w:val="000E6C25"/>
    <w:rsid w:val="000F47D9"/>
    <w:rsid w:val="000F55CE"/>
    <w:rsid w:val="00101D05"/>
    <w:rsid w:val="00110D59"/>
    <w:rsid w:val="00113828"/>
    <w:rsid w:val="0011596E"/>
    <w:rsid w:val="00116117"/>
    <w:rsid w:val="001178C5"/>
    <w:rsid w:val="001201E7"/>
    <w:rsid w:val="001253A4"/>
    <w:rsid w:val="00134341"/>
    <w:rsid w:val="00134F48"/>
    <w:rsid w:val="00136CF0"/>
    <w:rsid w:val="001519EC"/>
    <w:rsid w:val="00170457"/>
    <w:rsid w:val="00171A5E"/>
    <w:rsid w:val="00171BDB"/>
    <w:rsid w:val="00185F13"/>
    <w:rsid w:val="001955D4"/>
    <w:rsid w:val="00197B23"/>
    <w:rsid w:val="001A2083"/>
    <w:rsid w:val="001A291C"/>
    <w:rsid w:val="001B27C3"/>
    <w:rsid w:val="001B726C"/>
    <w:rsid w:val="001C2100"/>
    <w:rsid w:val="001C27B3"/>
    <w:rsid w:val="001C4E6C"/>
    <w:rsid w:val="001D3931"/>
    <w:rsid w:val="001E0617"/>
    <w:rsid w:val="001E3458"/>
    <w:rsid w:val="001E7543"/>
    <w:rsid w:val="001F572B"/>
    <w:rsid w:val="001F584E"/>
    <w:rsid w:val="001F75A8"/>
    <w:rsid w:val="00210E61"/>
    <w:rsid w:val="00211746"/>
    <w:rsid w:val="002166B2"/>
    <w:rsid w:val="00217405"/>
    <w:rsid w:val="002200E7"/>
    <w:rsid w:val="00220920"/>
    <w:rsid w:val="002243BD"/>
    <w:rsid w:val="00236D69"/>
    <w:rsid w:val="002378CF"/>
    <w:rsid w:val="00244D04"/>
    <w:rsid w:val="002454AC"/>
    <w:rsid w:val="00250ECD"/>
    <w:rsid w:val="0026035A"/>
    <w:rsid w:val="00264CA1"/>
    <w:rsid w:val="002673DB"/>
    <w:rsid w:val="0027778C"/>
    <w:rsid w:val="0028082E"/>
    <w:rsid w:val="00290F58"/>
    <w:rsid w:val="002A00CA"/>
    <w:rsid w:val="002B50A8"/>
    <w:rsid w:val="002D0600"/>
    <w:rsid w:val="002D111E"/>
    <w:rsid w:val="002D5F32"/>
    <w:rsid w:val="002E0859"/>
    <w:rsid w:val="002E0BE0"/>
    <w:rsid w:val="002E51F9"/>
    <w:rsid w:val="002F1386"/>
    <w:rsid w:val="002F7123"/>
    <w:rsid w:val="00301093"/>
    <w:rsid w:val="00310B69"/>
    <w:rsid w:val="003133FF"/>
    <w:rsid w:val="003210CC"/>
    <w:rsid w:val="003233E1"/>
    <w:rsid w:val="00325600"/>
    <w:rsid w:val="00327537"/>
    <w:rsid w:val="00330DA4"/>
    <w:rsid w:val="00334381"/>
    <w:rsid w:val="00340FCE"/>
    <w:rsid w:val="00344DC1"/>
    <w:rsid w:val="00344EBA"/>
    <w:rsid w:val="003452E7"/>
    <w:rsid w:val="00346043"/>
    <w:rsid w:val="00355D86"/>
    <w:rsid w:val="00357590"/>
    <w:rsid w:val="00360608"/>
    <w:rsid w:val="0036292D"/>
    <w:rsid w:val="003647C2"/>
    <w:rsid w:val="00372126"/>
    <w:rsid w:val="00374E01"/>
    <w:rsid w:val="003815D9"/>
    <w:rsid w:val="00381988"/>
    <w:rsid w:val="00386963"/>
    <w:rsid w:val="00386EF0"/>
    <w:rsid w:val="00395FE3"/>
    <w:rsid w:val="00396916"/>
    <w:rsid w:val="003B2CB7"/>
    <w:rsid w:val="003C27B0"/>
    <w:rsid w:val="003D0FFA"/>
    <w:rsid w:val="003D1774"/>
    <w:rsid w:val="003D68EA"/>
    <w:rsid w:val="003E11EA"/>
    <w:rsid w:val="003E3829"/>
    <w:rsid w:val="003E54BA"/>
    <w:rsid w:val="004018C5"/>
    <w:rsid w:val="00402DF2"/>
    <w:rsid w:val="004033AB"/>
    <w:rsid w:val="0040362B"/>
    <w:rsid w:val="00420504"/>
    <w:rsid w:val="00420EBD"/>
    <w:rsid w:val="00427BF3"/>
    <w:rsid w:val="00431014"/>
    <w:rsid w:val="00442BAB"/>
    <w:rsid w:val="004546D8"/>
    <w:rsid w:val="00454D83"/>
    <w:rsid w:val="004573B2"/>
    <w:rsid w:val="004734BD"/>
    <w:rsid w:val="00476753"/>
    <w:rsid w:val="00477690"/>
    <w:rsid w:val="004827E1"/>
    <w:rsid w:val="004873AB"/>
    <w:rsid w:val="00490A74"/>
    <w:rsid w:val="004922BB"/>
    <w:rsid w:val="00494EA5"/>
    <w:rsid w:val="004A19A4"/>
    <w:rsid w:val="004B27D7"/>
    <w:rsid w:val="004B57F4"/>
    <w:rsid w:val="004C158D"/>
    <w:rsid w:val="004C3777"/>
    <w:rsid w:val="004C621E"/>
    <w:rsid w:val="004D29A6"/>
    <w:rsid w:val="004D2DB1"/>
    <w:rsid w:val="004D67B2"/>
    <w:rsid w:val="004E6AE0"/>
    <w:rsid w:val="004F001A"/>
    <w:rsid w:val="004F01A7"/>
    <w:rsid w:val="00500BFA"/>
    <w:rsid w:val="00502ACB"/>
    <w:rsid w:val="00521C7A"/>
    <w:rsid w:val="00522D1A"/>
    <w:rsid w:val="005275F9"/>
    <w:rsid w:val="00527A96"/>
    <w:rsid w:val="00531BEC"/>
    <w:rsid w:val="005407E7"/>
    <w:rsid w:val="00542FAE"/>
    <w:rsid w:val="00546758"/>
    <w:rsid w:val="0054722A"/>
    <w:rsid w:val="00550AEC"/>
    <w:rsid w:val="00551064"/>
    <w:rsid w:val="0055230E"/>
    <w:rsid w:val="00557A83"/>
    <w:rsid w:val="00560231"/>
    <w:rsid w:val="0056048A"/>
    <w:rsid w:val="00566E4F"/>
    <w:rsid w:val="00575F5F"/>
    <w:rsid w:val="005808BF"/>
    <w:rsid w:val="0058335A"/>
    <w:rsid w:val="005A3E8D"/>
    <w:rsid w:val="005A3FEC"/>
    <w:rsid w:val="005A6766"/>
    <w:rsid w:val="005B7AC3"/>
    <w:rsid w:val="005C1052"/>
    <w:rsid w:val="005D49EF"/>
    <w:rsid w:val="005D5C08"/>
    <w:rsid w:val="005D7E35"/>
    <w:rsid w:val="005E1D13"/>
    <w:rsid w:val="005E48B6"/>
    <w:rsid w:val="005F076E"/>
    <w:rsid w:val="005F2A05"/>
    <w:rsid w:val="005F5495"/>
    <w:rsid w:val="005F58D8"/>
    <w:rsid w:val="006044A5"/>
    <w:rsid w:val="00607563"/>
    <w:rsid w:val="00621E24"/>
    <w:rsid w:val="00624860"/>
    <w:rsid w:val="006253AB"/>
    <w:rsid w:val="006257EA"/>
    <w:rsid w:val="00637EB1"/>
    <w:rsid w:val="006412ED"/>
    <w:rsid w:val="00642FB8"/>
    <w:rsid w:val="00645BB2"/>
    <w:rsid w:val="00657F0F"/>
    <w:rsid w:val="00661841"/>
    <w:rsid w:val="0067184D"/>
    <w:rsid w:val="00671B85"/>
    <w:rsid w:val="006755C1"/>
    <w:rsid w:val="00681474"/>
    <w:rsid w:val="0068193C"/>
    <w:rsid w:val="00683546"/>
    <w:rsid w:val="00686C56"/>
    <w:rsid w:val="006908B0"/>
    <w:rsid w:val="00694408"/>
    <w:rsid w:val="006A2103"/>
    <w:rsid w:val="006A3564"/>
    <w:rsid w:val="006A6D7B"/>
    <w:rsid w:val="006B1E90"/>
    <w:rsid w:val="006B6047"/>
    <w:rsid w:val="006C0EFD"/>
    <w:rsid w:val="006C5C41"/>
    <w:rsid w:val="006C6841"/>
    <w:rsid w:val="006F034C"/>
    <w:rsid w:val="006F1063"/>
    <w:rsid w:val="006F14B9"/>
    <w:rsid w:val="006F4D6A"/>
    <w:rsid w:val="006F672F"/>
    <w:rsid w:val="00701150"/>
    <w:rsid w:val="007013EA"/>
    <w:rsid w:val="00704436"/>
    <w:rsid w:val="0070704A"/>
    <w:rsid w:val="00722B9A"/>
    <w:rsid w:val="007269B4"/>
    <w:rsid w:val="007306A8"/>
    <w:rsid w:val="0073080F"/>
    <w:rsid w:val="00737719"/>
    <w:rsid w:val="0073773E"/>
    <w:rsid w:val="007418A8"/>
    <w:rsid w:val="007430DF"/>
    <w:rsid w:val="0074437E"/>
    <w:rsid w:val="007514CA"/>
    <w:rsid w:val="0075227F"/>
    <w:rsid w:val="007641A8"/>
    <w:rsid w:val="00767751"/>
    <w:rsid w:val="00782CF5"/>
    <w:rsid w:val="007A1FAA"/>
    <w:rsid w:val="007A29D4"/>
    <w:rsid w:val="007A36DC"/>
    <w:rsid w:val="007B265D"/>
    <w:rsid w:val="007F1187"/>
    <w:rsid w:val="007F3E6B"/>
    <w:rsid w:val="007F54DA"/>
    <w:rsid w:val="007F64BA"/>
    <w:rsid w:val="007F6F0F"/>
    <w:rsid w:val="007F7A66"/>
    <w:rsid w:val="00803EF2"/>
    <w:rsid w:val="00811525"/>
    <w:rsid w:val="00835FE2"/>
    <w:rsid w:val="0084372E"/>
    <w:rsid w:val="008448BD"/>
    <w:rsid w:val="00846DF3"/>
    <w:rsid w:val="00850D80"/>
    <w:rsid w:val="008660C7"/>
    <w:rsid w:val="00873C80"/>
    <w:rsid w:val="00875B14"/>
    <w:rsid w:val="00877CD7"/>
    <w:rsid w:val="00883960"/>
    <w:rsid w:val="00883A8C"/>
    <w:rsid w:val="00884621"/>
    <w:rsid w:val="008A766C"/>
    <w:rsid w:val="008B07EF"/>
    <w:rsid w:val="008B2122"/>
    <w:rsid w:val="008B2BFB"/>
    <w:rsid w:val="008C0FCA"/>
    <w:rsid w:val="008C1216"/>
    <w:rsid w:val="008C3204"/>
    <w:rsid w:val="008C35E9"/>
    <w:rsid w:val="008C37A0"/>
    <w:rsid w:val="008C6077"/>
    <w:rsid w:val="008C6113"/>
    <w:rsid w:val="008D1D4D"/>
    <w:rsid w:val="008F61CF"/>
    <w:rsid w:val="008F6563"/>
    <w:rsid w:val="00902290"/>
    <w:rsid w:val="00914A46"/>
    <w:rsid w:val="00916B3E"/>
    <w:rsid w:val="00916D77"/>
    <w:rsid w:val="009202F0"/>
    <w:rsid w:val="00920ABD"/>
    <w:rsid w:val="00922DED"/>
    <w:rsid w:val="00924C3F"/>
    <w:rsid w:val="0092538E"/>
    <w:rsid w:val="00927899"/>
    <w:rsid w:val="009427B2"/>
    <w:rsid w:val="00947B52"/>
    <w:rsid w:val="00954FCB"/>
    <w:rsid w:val="00955B8D"/>
    <w:rsid w:val="0095780B"/>
    <w:rsid w:val="0095792C"/>
    <w:rsid w:val="00961546"/>
    <w:rsid w:val="00962F0B"/>
    <w:rsid w:val="00971E25"/>
    <w:rsid w:val="00972F19"/>
    <w:rsid w:val="00973B00"/>
    <w:rsid w:val="00974A21"/>
    <w:rsid w:val="00977F90"/>
    <w:rsid w:val="00981DCA"/>
    <w:rsid w:val="009B45CE"/>
    <w:rsid w:val="009B5A3B"/>
    <w:rsid w:val="009D1F8D"/>
    <w:rsid w:val="009D295A"/>
    <w:rsid w:val="009D2AF7"/>
    <w:rsid w:val="009D6BE9"/>
    <w:rsid w:val="009E3EAA"/>
    <w:rsid w:val="009E6FBC"/>
    <w:rsid w:val="009F1A67"/>
    <w:rsid w:val="00A2353B"/>
    <w:rsid w:val="00A30A97"/>
    <w:rsid w:val="00A3286A"/>
    <w:rsid w:val="00A33933"/>
    <w:rsid w:val="00A40343"/>
    <w:rsid w:val="00A4078E"/>
    <w:rsid w:val="00A4580E"/>
    <w:rsid w:val="00A4734B"/>
    <w:rsid w:val="00A535E3"/>
    <w:rsid w:val="00A53A5D"/>
    <w:rsid w:val="00A61F21"/>
    <w:rsid w:val="00A70C63"/>
    <w:rsid w:val="00A72232"/>
    <w:rsid w:val="00A74BDB"/>
    <w:rsid w:val="00A905EB"/>
    <w:rsid w:val="00A92285"/>
    <w:rsid w:val="00A93576"/>
    <w:rsid w:val="00A94270"/>
    <w:rsid w:val="00A96EB7"/>
    <w:rsid w:val="00A96F0F"/>
    <w:rsid w:val="00AA0080"/>
    <w:rsid w:val="00AA22C0"/>
    <w:rsid w:val="00AA4FC7"/>
    <w:rsid w:val="00AC6B4D"/>
    <w:rsid w:val="00AE5379"/>
    <w:rsid w:val="00AF1194"/>
    <w:rsid w:val="00AF31DE"/>
    <w:rsid w:val="00AF61A2"/>
    <w:rsid w:val="00B02F31"/>
    <w:rsid w:val="00B055DD"/>
    <w:rsid w:val="00B314E9"/>
    <w:rsid w:val="00B332FC"/>
    <w:rsid w:val="00B353A4"/>
    <w:rsid w:val="00B35590"/>
    <w:rsid w:val="00B36466"/>
    <w:rsid w:val="00B36FDA"/>
    <w:rsid w:val="00B37764"/>
    <w:rsid w:val="00B449D4"/>
    <w:rsid w:val="00B44B8B"/>
    <w:rsid w:val="00B4738C"/>
    <w:rsid w:val="00B5152B"/>
    <w:rsid w:val="00B611E5"/>
    <w:rsid w:val="00B62066"/>
    <w:rsid w:val="00B72FED"/>
    <w:rsid w:val="00B749A0"/>
    <w:rsid w:val="00B7749F"/>
    <w:rsid w:val="00B803F4"/>
    <w:rsid w:val="00B824C6"/>
    <w:rsid w:val="00B902BB"/>
    <w:rsid w:val="00B91315"/>
    <w:rsid w:val="00B92670"/>
    <w:rsid w:val="00BA011E"/>
    <w:rsid w:val="00BA5CA7"/>
    <w:rsid w:val="00BB0C93"/>
    <w:rsid w:val="00BB13CD"/>
    <w:rsid w:val="00BC11EC"/>
    <w:rsid w:val="00BC517F"/>
    <w:rsid w:val="00BC7478"/>
    <w:rsid w:val="00BC7F05"/>
    <w:rsid w:val="00BD1F13"/>
    <w:rsid w:val="00BD56D1"/>
    <w:rsid w:val="00BD74F4"/>
    <w:rsid w:val="00BD771A"/>
    <w:rsid w:val="00BE2522"/>
    <w:rsid w:val="00BE2CF7"/>
    <w:rsid w:val="00BE775E"/>
    <w:rsid w:val="00BE7D46"/>
    <w:rsid w:val="00BF0D9C"/>
    <w:rsid w:val="00BF15AE"/>
    <w:rsid w:val="00BF6562"/>
    <w:rsid w:val="00BF6B11"/>
    <w:rsid w:val="00C061CB"/>
    <w:rsid w:val="00C065B7"/>
    <w:rsid w:val="00C10303"/>
    <w:rsid w:val="00C10ECD"/>
    <w:rsid w:val="00C1332E"/>
    <w:rsid w:val="00C160F6"/>
    <w:rsid w:val="00C26929"/>
    <w:rsid w:val="00C2739F"/>
    <w:rsid w:val="00C33646"/>
    <w:rsid w:val="00C3577F"/>
    <w:rsid w:val="00C53328"/>
    <w:rsid w:val="00C564AE"/>
    <w:rsid w:val="00C62E0D"/>
    <w:rsid w:val="00C65052"/>
    <w:rsid w:val="00C70E45"/>
    <w:rsid w:val="00C713D6"/>
    <w:rsid w:val="00C74960"/>
    <w:rsid w:val="00C74D53"/>
    <w:rsid w:val="00C82055"/>
    <w:rsid w:val="00C91807"/>
    <w:rsid w:val="00C953F6"/>
    <w:rsid w:val="00C97BC3"/>
    <w:rsid w:val="00CA426D"/>
    <w:rsid w:val="00CA5E5A"/>
    <w:rsid w:val="00CB12AC"/>
    <w:rsid w:val="00CB3295"/>
    <w:rsid w:val="00CB626E"/>
    <w:rsid w:val="00CC2441"/>
    <w:rsid w:val="00CC7585"/>
    <w:rsid w:val="00CD03AD"/>
    <w:rsid w:val="00CE6BB3"/>
    <w:rsid w:val="00D000B8"/>
    <w:rsid w:val="00D00B16"/>
    <w:rsid w:val="00D01C07"/>
    <w:rsid w:val="00D0563B"/>
    <w:rsid w:val="00D0629F"/>
    <w:rsid w:val="00D147AA"/>
    <w:rsid w:val="00D22FA9"/>
    <w:rsid w:val="00D23AFC"/>
    <w:rsid w:val="00D24A4B"/>
    <w:rsid w:val="00D27702"/>
    <w:rsid w:val="00D323CE"/>
    <w:rsid w:val="00D469E8"/>
    <w:rsid w:val="00D51CB6"/>
    <w:rsid w:val="00D54E9C"/>
    <w:rsid w:val="00D62DE7"/>
    <w:rsid w:val="00D65BC1"/>
    <w:rsid w:val="00D71EC7"/>
    <w:rsid w:val="00D75517"/>
    <w:rsid w:val="00D80363"/>
    <w:rsid w:val="00D80556"/>
    <w:rsid w:val="00D81716"/>
    <w:rsid w:val="00D81FF5"/>
    <w:rsid w:val="00D924A8"/>
    <w:rsid w:val="00D93A77"/>
    <w:rsid w:val="00DA0176"/>
    <w:rsid w:val="00DA2D8E"/>
    <w:rsid w:val="00DA794B"/>
    <w:rsid w:val="00DC2A55"/>
    <w:rsid w:val="00DC6FBD"/>
    <w:rsid w:val="00DE1161"/>
    <w:rsid w:val="00DE17AE"/>
    <w:rsid w:val="00DF277A"/>
    <w:rsid w:val="00DF3766"/>
    <w:rsid w:val="00DF48A5"/>
    <w:rsid w:val="00DF7142"/>
    <w:rsid w:val="00DF7B13"/>
    <w:rsid w:val="00E00388"/>
    <w:rsid w:val="00E01C5F"/>
    <w:rsid w:val="00E144F8"/>
    <w:rsid w:val="00E2505B"/>
    <w:rsid w:val="00E322C3"/>
    <w:rsid w:val="00E3560F"/>
    <w:rsid w:val="00E434AF"/>
    <w:rsid w:val="00E54145"/>
    <w:rsid w:val="00E63A29"/>
    <w:rsid w:val="00E67A7F"/>
    <w:rsid w:val="00E806A3"/>
    <w:rsid w:val="00E82FBA"/>
    <w:rsid w:val="00E84F28"/>
    <w:rsid w:val="00EA1559"/>
    <w:rsid w:val="00EA2DC6"/>
    <w:rsid w:val="00EA68BA"/>
    <w:rsid w:val="00EB4924"/>
    <w:rsid w:val="00EB7170"/>
    <w:rsid w:val="00EC5C1C"/>
    <w:rsid w:val="00EC61B1"/>
    <w:rsid w:val="00ED17B3"/>
    <w:rsid w:val="00ED6819"/>
    <w:rsid w:val="00EE111A"/>
    <w:rsid w:val="00EE2CF4"/>
    <w:rsid w:val="00EF475D"/>
    <w:rsid w:val="00EF64A4"/>
    <w:rsid w:val="00F01D76"/>
    <w:rsid w:val="00F02E30"/>
    <w:rsid w:val="00F05780"/>
    <w:rsid w:val="00F06F8C"/>
    <w:rsid w:val="00F07F88"/>
    <w:rsid w:val="00F07FFC"/>
    <w:rsid w:val="00F109EB"/>
    <w:rsid w:val="00F10F4E"/>
    <w:rsid w:val="00F17CD0"/>
    <w:rsid w:val="00F20CC3"/>
    <w:rsid w:val="00F23CDC"/>
    <w:rsid w:val="00F268B2"/>
    <w:rsid w:val="00F27F78"/>
    <w:rsid w:val="00F344D6"/>
    <w:rsid w:val="00F35728"/>
    <w:rsid w:val="00F36845"/>
    <w:rsid w:val="00F532FD"/>
    <w:rsid w:val="00F55B31"/>
    <w:rsid w:val="00F60B8B"/>
    <w:rsid w:val="00F62DC6"/>
    <w:rsid w:val="00F714B1"/>
    <w:rsid w:val="00F8342B"/>
    <w:rsid w:val="00F867F4"/>
    <w:rsid w:val="00F86939"/>
    <w:rsid w:val="00F86E19"/>
    <w:rsid w:val="00F87796"/>
    <w:rsid w:val="00F87A9B"/>
    <w:rsid w:val="00F93C4F"/>
    <w:rsid w:val="00F94C63"/>
    <w:rsid w:val="00F95222"/>
    <w:rsid w:val="00FA0D1C"/>
    <w:rsid w:val="00FA1554"/>
    <w:rsid w:val="00FA6F41"/>
    <w:rsid w:val="00FA7655"/>
    <w:rsid w:val="00FB46DE"/>
    <w:rsid w:val="00FB6A42"/>
    <w:rsid w:val="00FC02CF"/>
    <w:rsid w:val="00FC0E72"/>
    <w:rsid w:val="00FC127C"/>
    <w:rsid w:val="00FD08CF"/>
    <w:rsid w:val="00FD24CB"/>
    <w:rsid w:val="00FD4941"/>
    <w:rsid w:val="00FD4D36"/>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947C"/>
  <w15:docId w15:val="{4BE5D270-5386-4AC3-A1EF-C44AD5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E82FBA"/>
    <w:rPr>
      <w:color w:val="0000FF" w:themeColor="hyperlink"/>
      <w:u w:val="single"/>
    </w:rPr>
  </w:style>
  <w:style w:type="paragraph" w:styleId="NormalWeb">
    <w:name w:val="Normal (Web)"/>
    <w:basedOn w:val="Normal"/>
    <w:uiPriority w:val="99"/>
    <w:semiHidden/>
    <w:unhideWhenUsed/>
    <w:rsid w:val="00E82FBA"/>
    <w:pPr>
      <w:spacing w:before="100" w:beforeAutospacing="1" w:after="100" w:afterAutospacing="1" w:line="240" w:lineRule="auto"/>
    </w:pPr>
    <w:rPr>
      <w:rFonts w:ascii="Calibri" w:eastAsia="Calibri" w:hAnsi="Calibri" w:cs="Calibri"/>
      <w:sz w:val="22"/>
      <w:szCs w:val="22"/>
      <w:lang w:eastAsia="en-US"/>
    </w:rPr>
  </w:style>
  <w:style w:type="paragraph" w:customStyle="1" w:styleId="Kopfangaben">
    <w:name w:val="Kopfangaben"/>
    <w:basedOn w:val="Normal"/>
    <w:qFormat/>
    <w:rsid w:val="00E82FBA"/>
    <w:pPr>
      <w:spacing w:line="240" w:lineRule="auto"/>
      <w:ind w:left="2552" w:hanging="2552"/>
    </w:pPr>
    <w:rPr>
      <w:rFonts w:cs="Times New Roman"/>
      <w:b/>
      <w:sz w:val="18"/>
      <w:szCs w:val="18"/>
      <w:lang w:eastAsia="de-DE"/>
    </w:rPr>
  </w:style>
  <w:style w:type="paragraph" w:customStyle="1" w:styleId="Flietext">
    <w:name w:val="Fließtext"/>
    <w:basedOn w:val="Normal"/>
    <w:rsid w:val="00E82FBA"/>
    <w:pPr>
      <w:spacing w:after="200" w:line="288" w:lineRule="auto"/>
      <w:jc w:val="both"/>
    </w:pPr>
    <w:rPr>
      <w:rFonts w:cs="Times New Roman"/>
      <w:sz w:val="18"/>
      <w:lang w:eastAsia="de-DE"/>
    </w:rPr>
  </w:style>
  <w:style w:type="paragraph" w:customStyle="1" w:styleId="berschriften">
    <w:name w:val="Überschriften"/>
    <w:basedOn w:val="Normal"/>
    <w:next w:val="Flietext"/>
    <w:rsid w:val="00E82FBA"/>
    <w:pPr>
      <w:keepNext/>
      <w:spacing w:after="60" w:line="288" w:lineRule="auto"/>
    </w:pPr>
    <w:rPr>
      <w:rFonts w:cs="Times New Roman"/>
      <w:b/>
      <w:bCs/>
      <w:lang w:eastAsia="de-DE"/>
    </w:rPr>
  </w:style>
  <w:style w:type="paragraph" w:customStyle="1" w:styleId="Angaben">
    <w:name w:val="Angaben"/>
    <w:basedOn w:val="Normal"/>
    <w:qFormat/>
    <w:rsid w:val="00E82FBA"/>
    <w:pPr>
      <w:keepLines/>
      <w:spacing w:before="240" w:after="240" w:line="360" w:lineRule="auto"/>
      <w:ind w:left="397"/>
    </w:pPr>
    <w:rPr>
      <w:rFonts w:cs="Times New Roman"/>
      <w:b/>
      <w:sz w:val="18"/>
      <w:szCs w:val="18"/>
      <w:lang w:eastAsia="de-DE"/>
    </w:rPr>
  </w:style>
  <w:style w:type="paragraph" w:customStyle="1" w:styleId="paragraph">
    <w:name w:val="paragraph"/>
    <w:basedOn w:val="Normal"/>
    <w:rsid w:val="00E82FBA"/>
    <w:pPr>
      <w:spacing w:before="100" w:beforeAutospacing="1" w:after="100" w:afterAutospacing="1" w:line="240" w:lineRule="auto"/>
    </w:pPr>
    <w:rPr>
      <w:rFonts w:ascii="Times New Roman" w:hAnsi="Times New Roman" w:cs="Times New Roman"/>
      <w:sz w:val="24"/>
      <w:szCs w:val="24"/>
      <w:lang w:eastAsia="en-US"/>
    </w:rPr>
  </w:style>
  <w:style w:type="character" w:customStyle="1" w:styleId="ui-provider">
    <w:name w:val="ui-provider"/>
    <w:basedOn w:val="DefaultParagraphFont"/>
    <w:rsid w:val="00002114"/>
  </w:style>
  <w:style w:type="paragraph" w:customStyle="1" w:styleId="Aufzhlungen">
    <w:name w:val="Aufzählungen"/>
    <w:basedOn w:val="Normal"/>
    <w:qFormat/>
    <w:rsid w:val="00050D53"/>
    <w:pPr>
      <w:keepLines/>
      <w:numPr>
        <w:numId w:val="10"/>
      </w:numPr>
      <w:spacing w:line="288" w:lineRule="auto"/>
    </w:pPr>
    <w:rPr>
      <w:rFonts w:cs="Times New Roman"/>
      <w:sz w:val="18"/>
      <w:lang w:eastAsia="de-DE"/>
    </w:rPr>
  </w:style>
  <w:style w:type="character" w:styleId="UnresolvedMention">
    <w:name w:val="Unresolved Mention"/>
    <w:basedOn w:val="DefaultParagraphFont"/>
    <w:uiPriority w:val="99"/>
    <w:semiHidden/>
    <w:unhideWhenUsed/>
    <w:rsid w:val="00550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754">
      <w:bodyDiv w:val="1"/>
      <w:marLeft w:val="0"/>
      <w:marRight w:val="0"/>
      <w:marTop w:val="0"/>
      <w:marBottom w:val="0"/>
      <w:divBdr>
        <w:top w:val="none" w:sz="0" w:space="0" w:color="auto"/>
        <w:left w:val="none" w:sz="0" w:space="0" w:color="auto"/>
        <w:bottom w:val="none" w:sz="0" w:space="0" w:color="auto"/>
        <w:right w:val="none" w:sz="0" w:space="0" w:color="auto"/>
      </w:divBdr>
    </w:div>
    <w:div w:id="208222540">
      <w:bodyDiv w:val="1"/>
      <w:marLeft w:val="0"/>
      <w:marRight w:val="0"/>
      <w:marTop w:val="0"/>
      <w:marBottom w:val="0"/>
      <w:divBdr>
        <w:top w:val="none" w:sz="0" w:space="0" w:color="auto"/>
        <w:left w:val="none" w:sz="0" w:space="0" w:color="auto"/>
        <w:bottom w:val="none" w:sz="0" w:space="0" w:color="auto"/>
        <w:right w:val="none" w:sz="0" w:space="0" w:color="auto"/>
      </w:divBdr>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16565653">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21939342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29010907">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81548913">
      <w:bodyDiv w:val="1"/>
      <w:marLeft w:val="0"/>
      <w:marRight w:val="0"/>
      <w:marTop w:val="0"/>
      <w:marBottom w:val="0"/>
      <w:divBdr>
        <w:top w:val="none" w:sz="0" w:space="0" w:color="auto"/>
        <w:left w:val="none" w:sz="0" w:space="0" w:color="auto"/>
        <w:bottom w:val="none" w:sz="0" w:space="0" w:color="auto"/>
        <w:right w:val="none" w:sz="0" w:space="0" w:color="auto"/>
      </w:divBdr>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gyurjinyan@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H_Quotation@giz.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oy_son\Desktop\briefbogen-ausland%20(7).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giz" Type="http://schemas.openxmlformats.org/officeDocument/2006/relationships/image" Target="images/gizlogo-32x32.png"/></Relationships>
</file>

<file path=customUI/customUI.xml><?xml version="1.0" encoding="utf-8"?>
<customUI xmlns="http://schemas.microsoft.com/office/2006/01/customui">
  <ribbon startFromScratch="false">
    <tabs>
      <tab id="tw_giztab" label="GIZ" insertAfterMso="TabHome" visible="true">
        <group id="tw_gizgroup">
          <box id="tw_gizbox1" boxStyle="horizontal">
            <button id="tw_gizbtn0" visible="true" size="large" image="giz"/>
          </box>
          <separator id="tw_gizsep1"/>
          <box id="tw_gizbox2" boxStyle="horizontal">
            <button id="tw_gizbtn1" visible="true" label="Edit" size="large" imageMso="ViewsFormView" onAction="giz_actioncall"/>
          </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Kat_x0020_1 xmlns="e6cc4ab0-4a51-457f-9918-e26b8744cb50">
      <Value>-</Value>
    </Kat_x0020_1>
    <Status xmlns="e6cc4ab0-4a51-457f-9918-e26b8744cb50">In Bearbeitung</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9B6F8ED751E74D9AC1771C9FC5526D" ma:contentTypeVersion="14" ma:contentTypeDescription="Ein neues Dokument erstellen." ma:contentTypeScope="" ma:versionID="c49b2427ea119ef9ef0423c8b991d4cc">
  <xsd:schema xmlns:xsd="http://www.w3.org/2001/XMLSchema" xmlns:xs="http://www.w3.org/2001/XMLSchema" xmlns:p="http://schemas.microsoft.com/office/2006/metadata/properties" xmlns:ns2="e6cc4ab0-4a51-457f-9918-e26b8744cb50" xmlns:ns3="a8258e76-402e-4b3b-9a97-a86080c06f55" targetNamespace="http://schemas.microsoft.com/office/2006/metadata/properties" ma:root="true" ma:fieldsID="4330a3e7d1a8cc8761f97395a92abd89" ns2:_="" ns3:_="">
    <xsd:import namespace="e6cc4ab0-4a51-457f-9918-e26b8744cb50"/>
    <xsd:import namespace="a8258e76-402e-4b3b-9a97-a86080c06f55"/>
    <xsd:element name="properties">
      <xsd:complexType>
        <xsd:sequence>
          <xsd:element name="documentManagement">
            <xsd:complexType>
              <xsd:all>
                <xsd:element ref="ns2:Kat_x0020_1" minOccurs="0"/>
                <xsd:element ref="ns2:MediaServiceMetadata" minOccurs="0"/>
                <xsd:element ref="ns2:MediaServiceFastMetadata"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c4ab0-4a51-457f-9918-e26b8744cb50" elementFormDefault="qualified">
    <xsd:import namespace="http://schemas.microsoft.com/office/2006/documentManagement/types"/>
    <xsd:import namespace="http://schemas.microsoft.com/office/infopath/2007/PartnerControls"/>
    <xsd:element name="Kat_x0020_1" ma:index="8" nillable="true" ma:displayName="Kat 1" ma:default="-" ma:format="Dropdown" ma:internalName="Kat_x0020_1">
      <xsd:complexType>
        <xsd:complexContent>
          <xsd:extension base="dms:MultiChoiceFillIn">
            <xsd:sequence>
              <xsd:element name="Value" maxOccurs="unbounded" minOccurs="0" nillable="true">
                <xsd:simpleType>
                  <xsd:union memberTypes="dms:Text">
                    <xsd:simpleType>
                      <xsd:restriction base="dms:Choice">
                        <xsd:enumeration value="-"/>
                        <xsd:enumeration value="Koordinatoren*innen"/>
                        <xsd:enumeration value="Konzept"/>
                        <xsd:enumeration value="Präsentation"/>
                        <xsd:enumeration value="Technik"/>
                        <xsd:enumeration value="Steuerungsgruppe"/>
                        <xsd:enumeration value="Richtlinien"/>
                        <xsd:enumeration value="Governance"/>
                        <xsd:enumeration value="Prozesse"/>
                        <xsd:enumeration value="Übersicht"/>
                        <xsd:enumeration value="Team Infos"/>
                        <xsd:enumeration value="Archiv"/>
                        <xsd:enumeration value="OuR-Reform"/>
                        <xsd:enumeration value="Löschen?"/>
                        <xsd:enumeration value="Auswertung"/>
                        <xsd:enumeration value="Bericht"/>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us" ma:index="11" nillable="true" ma:displayName="Status" ma:default="In Bearbeitung" ma:format="Dropdown" ma:internalName="Status">
      <xsd:simpleType>
        <xsd:restriction base="dms:Choice">
          <xsd:enumeration value="In Bearbeitung"/>
          <xsd:enumeration value="Abgeschlossen"/>
          <xsd:enumeration value="Read-Only"/>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58e76-402e-4b3b-9a97-a86080c06f5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6AD97-BF18-4858-BA57-3086E96F0A7F}">
  <ds:schemaRefs>
    <ds:schemaRef ds:uri="http://schemas.microsoft.com/sharepoint/v3/contenttype/forms"/>
  </ds:schemaRefs>
</ds:datastoreItem>
</file>

<file path=customXml/itemProps2.xml><?xml version="1.0" encoding="utf-8"?>
<ds:datastoreItem xmlns:ds="http://schemas.openxmlformats.org/officeDocument/2006/customXml" ds:itemID="{FD4D731B-06D2-42E6-AEF8-F1DFB5D73AD9}">
  <ds:schemaRefs>
    <ds:schemaRef ds:uri="http://schemas.openxmlformats.org/officeDocument/2006/bibliography"/>
  </ds:schemaRefs>
</ds:datastoreItem>
</file>

<file path=customXml/itemProps3.xml><?xml version="1.0" encoding="utf-8"?>
<ds:datastoreItem xmlns:ds="http://schemas.openxmlformats.org/officeDocument/2006/customXml" ds:itemID="{9D89E345-830D-42D2-9ABA-B850BEA84466}">
  <ds:schemaRefs>
    <ds:schemaRef ds:uri="http://schemas.microsoft.com/office/2006/metadata/properties"/>
    <ds:schemaRef ds:uri="http://schemas.microsoft.com/office/infopath/2007/PartnerControls"/>
    <ds:schemaRef ds:uri="e6cc4ab0-4a51-457f-9918-e26b8744cb50"/>
  </ds:schemaRefs>
</ds:datastoreItem>
</file>

<file path=customXml/itemProps4.xml><?xml version="1.0" encoding="utf-8"?>
<ds:datastoreItem xmlns:ds="http://schemas.openxmlformats.org/officeDocument/2006/customXml" ds:itemID="{D3F6AD21-324A-4B9B-852B-1D394F86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c4ab0-4a51-457f-9918-e26b8744cb50"/>
    <ds:schemaRef ds:uri="a8258e76-402e-4b3b-9a97-a86080c0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briefbogen-ausland (7)</Template>
  <TotalTime>0</TotalTime>
  <Pages>3</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Briefbogen ausland, deutsch/englisch/französich/spanisch, Stand September 2019</vt:lpstr>
    </vt:vector>
  </TitlesOfParts>
  <Company>GIZ GmbH</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 Mirzoyan</dc:creator>
  <cp:lastModifiedBy>Gyurjinyan, Ani GIZ AM</cp:lastModifiedBy>
  <cp:revision>32</cp:revision>
  <cp:lastPrinted>2024-10-28T07:54:00Z</cp:lastPrinted>
  <dcterms:created xsi:type="dcterms:W3CDTF">2024-10-25T08:30:00Z</dcterms:created>
  <dcterms:modified xsi:type="dcterms:W3CDTF">2024-10-28T08:44:00Z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0x010100449B6F8ED751E74D9AC1771C9FC5526D</vt:lpwstr>
  </property>
  <property fmtid="{D5CDD505-2E9C-101B-9397-08002B2CF9AE}" pid="3" name="tw_language">
    <vt:lpwstr>1</vt:lpwstr>
  </property>
  <property fmtid="{D5CDD505-2E9C-101B-9397-08002B2CF9AE}" pid="4" name="tw_letterdate">
    <vt:lpwstr>07.11.2022</vt:lpwstr>
  </property>
</Properties>
</file>