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6CDE" w14:textId="77777777" w:rsidR="000345DC" w:rsidRDefault="00433AAA" w:rsidP="008237D6">
      <w:pPr>
        <w:rPr>
          <w:b/>
          <w:color w:val="FF0000"/>
          <w:sz w:val="28"/>
        </w:rPr>
      </w:pPr>
      <w:r w:rsidRPr="00CD2BCC">
        <w:rPr>
          <w:b/>
          <w:color w:val="FF0000"/>
          <w:sz w:val="28"/>
        </w:rPr>
        <w:t>Template for a project proposal by the potential recipient of financing arrangements (grant agreements with German recipients, grant agreements with non-German recipients, financing agreements and local contributions)</w:t>
      </w:r>
    </w:p>
    <w:p w14:paraId="23845334" w14:textId="4715A1AE" w:rsidR="00D03EB0" w:rsidRPr="00CD2BCC" w:rsidRDefault="00D03EB0" w:rsidP="008237D6">
      <w:pPr>
        <w:rPr>
          <w:b/>
          <w:bCs/>
          <w:color w:val="FF0000"/>
          <w:sz w:val="28"/>
          <w:szCs w:val="28"/>
        </w:rPr>
      </w:pPr>
      <w:r>
        <w:rPr>
          <w:b/>
          <w:color w:val="FF0000"/>
          <w:sz w:val="28"/>
        </w:rPr>
        <w:t xml:space="preserve">Last updated: </w:t>
      </w:r>
      <w:r w:rsidR="00B676D1">
        <w:rPr>
          <w:b/>
          <w:color w:val="FF0000"/>
          <w:sz w:val="28"/>
        </w:rPr>
        <w:t xml:space="preserve">August </w:t>
      </w:r>
      <w:r>
        <w:rPr>
          <w:b/>
          <w:color w:val="FF0000"/>
          <w:sz w:val="28"/>
        </w:rPr>
        <w:t>2024</w:t>
      </w:r>
    </w:p>
    <w:p w14:paraId="11114283" w14:textId="77777777" w:rsidR="00C854F6" w:rsidRPr="00CD2BCC" w:rsidRDefault="00C854F6" w:rsidP="008237D6">
      <w:pPr>
        <w:rPr>
          <w:color w:val="FF0000"/>
        </w:rPr>
      </w:pPr>
    </w:p>
    <w:p w14:paraId="5E316877" w14:textId="7AA47692" w:rsidR="00ED003A" w:rsidRPr="00CD2BCC" w:rsidRDefault="00ED003A" w:rsidP="00ED003A">
      <w:pPr>
        <w:rPr>
          <w:color w:val="FF0000"/>
        </w:rPr>
      </w:pPr>
      <w:r w:rsidRPr="00CD2BCC">
        <w:rPr>
          <w:color w:val="FF0000"/>
        </w:rPr>
        <w:t xml:space="preserve">Financing recipients can, but are not obliged to, use this document as a template </w:t>
      </w:r>
      <w:r w:rsidR="00AE7B67" w:rsidRPr="00CD2BCC">
        <w:rPr>
          <w:color w:val="FF0000"/>
        </w:rPr>
        <w:t>for drawing</w:t>
      </w:r>
      <w:r w:rsidRPr="00CD2BCC">
        <w:rPr>
          <w:color w:val="FF0000"/>
        </w:rPr>
        <w:t xml:space="preserve"> up project proposals. It may facilitate communication between the recipients and GIZ, as well as between the GIZ project and the Financing Section (E2B0) within GIZ. The template can be adjusted depending on the complexity of the relevant measures by adding or removing specific components or by expanding or limiting their scope.</w:t>
      </w:r>
    </w:p>
    <w:p w14:paraId="28818502" w14:textId="77777777" w:rsidR="00ED003A" w:rsidRPr="00CD2BCC" w:rsidRDefault="00ED003A" w:rsidP="00ED003A">
      <w:pPr>
        <w:rPr>
          <w:color w:val="FF0000"/>
        </w:rPr>
      </w:pPr>
    </w:p>
    <w:p w14:paraId="0BD86729" w14:textId="77777777" w:rsidR="00ED003A" w:rsidRPr="00CD2BCC" w:rsidRDefault="00ED003A" w:rsidP="00ED003A">
      <w:pPr>
        <w:rPr>
          <w:color w:val="FF0000"/>
        </w:rPr>
      </w:pPr>
      <w:r w:rsidRPr="00CD2BCC">
        <w:rPr>
          <w:color w:val="FF0000"/>
        </w:rPr>
        <w:t>Please remember: The project proposal is meant to describe in words the figures entered in the project budget. Conversely, the budget states in figures what the project proposal describes in words.</w:t>
      </w:r>
    </w:p>
    <w:p w14:paraId="07FA43AC" w14:textId="77777777" w:rsidR="004930FD" w:rsidRPr="00CD2BCC" w:rsidRDefault="004930FD" w:rsidP="00ED003A">
      <w:pPr>
        <w:rPr>
          <w:color w:val="FF0000"/>
        </w:rPr>
      </w:pPr>
    </w:p>
    <w:p w14:paraId="2702E4AB" w14:textId="77777777" w:rsidR="004930FD" w:rsidRPr="00CD2BCC" w:rsidRDefault="004930FD" w:rsidP="00ED003A">
      <w:pPr>
        <w:rPr>
          <w:color w:val="FF0000"/>
        </w:rPr>
      </w:pPr>
      <w:r w:rsidRPr="00CD2BCC">
        <w:rPr>
          <w:color w:val="FF0000"/>
        </w:rPr>
        <w:t>Note: Please delete this foreword if this project proposal template is used.</w:t>
      </w:r>
    </w:p>
    <w:p w14:paraId="350B3D07" w14:textId="77777777" w:rsidR="00ED003A" w:rsidRPr="00530606" w:rsidRDefault="00ED003A" w:rsidP="00ED003A"/>
    <w:p w14:paraId="0B310545" w14:textId="77777777" w:rsidR="00C740D2" w:rsidRPr="001D48ED" w:rsidRDefault="00C740D2" w:rsidP="008237D6"/>
    <w:p w14:paraId="72A3E5BB" w14:textId="25E4AA3E" w:rsidR="00E759BF" w:rsidRPr="002F52B5" w:rsidRDefault="00E4403D" w:rsidP="002F52B5">
      <w:pPr>
        <w:rPr>
          <w:b/>
          <w:bCs/>
        </w:rPr>
      </w:pPr>
      <w:r>
        <w:rPr>
          <w:b/>
        </w:rPr>
        <w:t>P</w:t>
      </w:r>
      <w:r w:rsidR="00433AAA">
        <w:rPr>
          <w:b/>
        </w:rPr>
        <w:t>roject proposal (in connection with a financing arrangement)</w:t>
      </w:r>
    </w:p>
    <w:p w14:paraId="14B12395" w14:textId="77777777" w:rsidR="00E759BF" w:rsidRPr="004930FD" w:rsidRDefault="00E759BF" w:rsidP="008237D6"/>
    <w:tbl>
      <w:tblPr>
        <w:tblStyle w:val="Tabellenraster"/>
        <w:tblW w:w="0" w:type="auto"/>
        <w:tblLook w:val="04A0" w:firstRow="1" w:lastRow="0" w:firstColumn="1" w:lastColumn="0" w:noHBand="0" w:noVBand="1"/>
      </w:tblPr>
      <w:tblGrid>
        <w:gridCol w:w="2830"/>
        <w:gridCol w:w="6230"/>
      </w:tblGrid>
      <w:tr w:rsidR="00E759BF" w:rsidRPr="00E759BF" w14:paraId="43B32C90" w14:textId="77777777" w:rsidTr="00666357">
        <w:tc>
          <w:tcPr>
            <w:tcW w:w="2830" w:type="dxa"/>
          </w:tcPr>
          <w:p w14:paraId="6AAECD4A" w14:textId="77777777" w:rsidR="00E759BF" w:rsidRPr="004930FD" w:rsidRDefault="00ED003A" w:rsidP="00666357">
            <w:pPr>
              <w:spacing w:before="60"/>
              <w:rPr>
                <w:rFonts w:cs="Arial"/>
                <w:sz w:val="22"/>
                <w:szCs w:val="22"/>
              </w:rPr>
            </w:pPr>
            <w:r>
              <w:rPr>
                <w:sz w:val="22"/>
              </w:rPr>
              <w:t>Background:</w:t>
            </w:r>
          </w:p>
          <w:p w14:paraId="4F0678A2" w14:textId="77777777" w:rsidR="00E759BF" w:rsidRPr="001D48ED" w:rsidRDefault="00AE62B3" w:rsidP="00666357">
            <w:pPr>
              <w:spacing w:before="80"/>
              <w:rPr>
                <w:i/>
                <w:color w:val="595959" w:themeColor="text1" w:themeTint="A6"/>
              </w:rPr>
            </w:pPr>
            <w:r>
              <w:rPr>
                <w:i/>
                <w:color w:val="595959" w:themeColor="text1" w:themeTint="A6"/>
              </w:rPr>
              <w:t>Please describe the intended project and the underlying context as well as any challenge(s) that exist in the partner country/countries.</w:t>
            </w:r>
          </w:p>
          <w:p w14:paraId="464EB625" w14:textId="77777777" w:rsidR="00632B3F" w:rsidRPr="001D48ED" w:rsidRDefault="00632B3F" w:rsidP="00666357">
            <w:pPr>
              <w:spacing w:before="80"/>
              <w:rPr>
                <w:rFonts w:cs="Arial"/>
              </w:rPr>
            </w:pPr>
          </w:p>
        </w:tc>
        <w:tc>
          <w:tcPr>
            <w:tcW w:w="6230" w:type="dxa"/>
            <w:vAlign w:val="center"/>
          </w:tcPr>
          <w:p w14:paraId="54AE745E" w14:textId="77777777" w:rsidR="00E759BF" w:rsidRPr="004930FD" w:rsidRDefault="00AE62B3" w:rsidP="00666357">
            <w:pPr>
              <w:spacing w:before="80"/>
              <w:rPr>
                <w:rFonts w:eastAsia="Arial" w:cs="Arial"/>
                <w:bCs/>
                <w:i/>
                <w:color w:val="595959" w:themeColor="text1" w:themeTint="A6"/>
              </w:rPr>
            </w:pPr>
            <w:r>
              <w:rPr>
                <w:color w:val="595959" w:themeColor="text1" w:themeTint="A6"/>
              </w:rPr>
              <w:t xml:space="preserve">Context analysis </w:t>
            </w:r>
          </w:p>
        </w:tc>
      </w:tr>
      <w:tr w:rsidR="00E107F0" w:rsidRPr="00AE62B3" w14:paraId="7994BE9D" w14:textId="77777777" w:rsidTr="00666357">
        <w:tc>
          <w:tcPr>
            <w:tcW w:w="2830" w:type="dxa"/>
          </w:tcPr>
          <w:p w14:paraId="4BC1782A" w14:textId="77777777" w:rsidR="00E107F0" w:rsidRPr="00841CB2" w:rsidRDefault="00E107F0" w:rsidP="00666357">
            <w:pPr>
              <w:spacing w:before="60"/>
              <w:rPr>
                <w:color w:val="00B050"/>
                <w:sz w:val="22"/>
                <w:szCs w:val="22"/>
              </w:rPr>
            </w:pPr>
            <w:r w:rsidRPr="00841CB2">
              <w:rPr>
                <w:color w:val="00B050"/>
              </w:rPr>
              <w:t>Optional: Geographic location:</w:t>
            </w:r>
          </w:p>
          <w:p w14:paraId="582BB3A8" w14:textId="77777777" w:rsidR="00632B3F" w:rsidRPr="00841CB2" w:rsidRDefault="00AE62B3" w:rsidP="00666357">
            <w:pPr>
              <w:spacing w:before="60"/>
              <w:rPr>
                <w:i/>
                <w:color w:val="00B050"/>
              </w:rPr>
            </w:pPr>
            <w:r w:rsidRPr="00841CB2">
              <w:rPr>
                <w:i/>
                <w:color w:val="00B050"/>
              </w:rPr>
              <w:t>Please state where the project is to be implemented and where specific impacts are to be generated (e.g. country, region, etc.).</w:t>
            </w:r>
          </w:p>
          <w:p w14:paraId="1F980A0D" w14:textId="77777777" w:rsidR="00E400D2" w:rsidRPr="00E400D2" w:rsidRDefault="00E400D2" w:rsidP="00666357">
            <w:pPr>
              <w:spacing w:before="60"/>
            </w:pPr>
          </w:p>
        </w:tc>
        <w:tc>
          <w:tcPr>
            <w:tcW w:w="6230" w:type="dxa"/>
            <w:vAlign w:val="center"/>
          </w:tcPr>
          <w:p w14:paraId="26C65C48" w14:textId="77777777" w:rsidR="00632B3F" w:rsidRPr="00E400D2" w:rsidRDefault="00632B3F" w:rsidP="00666357">
            <w:pPr>
              <w:spacing w:before="80"/>
              <w:rPr>
                <w:color w:val="595959" w:themeColor="text1" w:themeTint="A6"/>
              </w:rPr>
            </w:pPr>
          </w:p>
          <w:p w14:paraId="22CEFB8B" w14:textId="77777777" w:rsidR="00632B3F" w:rsidRPr="00E400D2" w:rsidRDefault="00632B3F" w:rsidP="00632B3F">
            <w:pPr>
              <w:spacing w:before="80"/>
              <w:rPr>
                <w:color w:val="595959" w:themeColor="text1" w:themeTint="A6"/>
              </w:rPr>
            </w:pPr>
          </w:p>
        </w:tc>
      </w:tr>
      <w:tr w:rsidR="009D0BEF" w:rsidRPr="00893F45" w14:paraId="1011AEA0" w14:textId="77777777" w:rsidTr="00666357">
        <w:tc>
          <w:tcPr>
            <w:tcW w:w="2830" w:type="dxa"/>
          </w:tcPr>
          <w:p w14:paraId="5A6172F0" w14:textId="77777777" w:rsidR="00FD3B77" w:rsidRPr="00841CB2" w:rsidRDefault="009D0BEF" w:rsidP="004930FD">
            <w:pPr>
              <w:spacing w:before="60"/>
              <w:rPr>
                <w:color w:val="00B050"/>
                <w:sz w:val="22"/>
                <w:szCs w:val="22"/>
              </w:rPr>
            </w:pPr>
            <w:r w:rsidRPr="00841CB2">
              <w:rPr>
                <w:color w:val="00B050"/>
              </w:rPr>
              <w:t>Optional: Presentation of the recipient</w:t>
            </w:r>
          </w:p>
        </w:tc>
        <w:tc>
          <w:tcPr>
            <w:tcW w:w="6230" w:type="dxa"/>
            <w:vAlign w:val="center"/>
          </w:tcPr>
          <w:p w14:paraId="67833C39" w14:textId="77777777" w:rsidR="009D0BEF" w:rsidRPr="00841CB2" w:rsidRDefault="00893F45" w:rsidP="00666357">
            <w:pPr>
              <w:spacing w:before="80"/>
              <w:rPr>
                <w:color w:val="00B050"/>
              </w:rPr>
            </w:pPr>
            <w:r w:rsidRPr="00841CB2">
              <w:rPr>
                <w:color w:val="00B050"/>
              </w:rPr>
              <w:t>Brief and precise presentation of key background information on the recipient (e.g. main fields of activity, mandate, tasks, geographic area in which the recipient operates, key sources of financing, etc.).</w:t>
            </w:r>
          </w:p>
          <w:p w14:paraId="30AA4B26" w14:textId="77777777" w:rsidR="004930FD" w:rsidRPr="00841CB2" w:rsidRDefault="004930FD" w:rsidP="00666357">
            <w:pPr>
              <w:spacing w:before="80"/>
              <w:rPr>
                <w:color w:val="00B050"/>
              </w:rPr>
            </w:pPr>
          </w:p>
        </w:tc>
      </w:tr>
      <w:tr w:rsidR="00E759BF" w:rsidRPr="00D46478" w14:paraId="2A65FCD4" w14:textId="77777777" w:rsidTr="00E759BF">
        <w:trPr>
          <w:trHeight w:val="1563"/>
        </w:trPr>
        <w:tc>
          <w:tcPr>
            <w:tcW w:w="2830" w:type="dxa"/>
          </w:tcPr>
          <w:p w14:paraId="1164DDFC" w14:textId="77777777" w:rsidR="00E759BF" w:rsidRPr="00BE4E81" w:rsidRDefault="005329CD" w:rsidP="00666357">
            <w:pPr>
              <w:spacing w:before="60"/>
              <w:rPr>
                <w:sz w:val="22"/>
              </w:rPr>
            </w:pPr>
            <w:r>
              <w:rPr>
                <w:sz w:val="22"/>
              </w:rPr>
              <w:t>Project objective/outcome:</w:t>
            </w:r>
          </w:p>
          <w:p w14:paraId="65A4C651" w14:textId="77777777" w:rsidR="00E759BF" w:rsidRDefault="00E25599" w:rsidP="00666357">
            <w:pPr>
              <w:spacing w:before="60"/>
              <w:rPr>
                <w:i/>
                <w:color w:val="595959" w:themeColor="text1" w:themeTint="A6"/>
              </w:rPr>
            </w:pPr>
            <w:r>
              <w:rPr>
                <w:i/>
                <w:color w:val="595959" w:themeColor="text1" w:themeTint="A6"/>
              </w:rPr>
              <w:t xml:space="preserve">Please describe the project objective of the supported measures in one to two sentences. </w:t>
            </w:r>
          </w:p>
          <w:p w14:paraId="7D58ECFC" w14:textId="77777777" w:rsidR="00BE4E81" w:rsidRPr="00BE4E81" w:rsidRDefault="00BE4E81" w:rsidP="00666357">
            <w:pPr>
              <w:spacing w:before="60"/>
            </w:pPr>
          </w:p>
        </w:tc>
        <w:tc>
          <w:tcPr>
            <w:tcW w:w="6230" w:type="dxa"/>
            <w:vAlign w:val="center"/>
          </w:tcPr>
          <w:p w14:paraId="57887E66" w14:textId="77777777" w:rsidR="00E759BF" w:rsidRPr="00BE4E81" w:rsidRDefault="00E759BF" w:rsidP="00552A8F">
            <w:pPr>
              <w:spacing w:before="80"/>
              <w:rPr>
                <w:color w:val="595959" w:themeColor="text1" w:themeTint="A6"/>
              </w:rPr>
            </w:pPr>
          </w:p>
        </w:tc>
      </w:tr>
      <w:tr w:rsidR="00E759BF" w:rsidRPr="00336ABC" w14:paraId="51283AB1" w14:textId="77777777" w:rsidTr="00666357">
        <w:trPr>
          <w:trHeight w:val="1838"/>
        </w:trPr>
        <w:tc>
          <w:tcPr>
            <w:tcW w:w="2830" w:type="dxa"/>
          </w:tcPr>
          <w:p w14:paraId="25A10877" w14:textId="77777777" w:rsidR="00E759BF" w:rsidRPr="00BE4E81" w:rsidRDefault="005329CD" w:rsidP="00BE4E81">
            <w:pPr>
              <w:spacing w:before="60"/>
              <w:rPr>
                <w:rFonts w:cs="Arial"/>
                <w:sz w:val="22"/>
                <w:szCs w:val="22"/>
              </w:rPr>
            </w:pPr>
            <w:r w:rsidRPr="002E6FE1">
              <w:rPr>
                <w:sz w:val="22"/>
                <w:szCs w:val="22"/>
              </w:rPr>
              <w:lastRenderedPageBreak/>
              <w:t>Results</w:t>
            </w:r>
            <w:r w:rsidRPr="00AE7B67">
              <w:rPr>
                <w:sz w:val="22"/>
                <w:szCs w:val="22"/>
              </w:rPr>
              <w:t>/</w:t>
            </w:r>
            <w:r>
              <w:rPr>
                <w:sz w:val="22"/>
              </w:rPr>
              <w:t>outputs (</w:t>
            </w:r>
            <w:r>
              <w:rPr>
                <w:i/>
                <w:color w:val="595959" w:themeColor="text1" w:themeTint="A6"/>
              </w:rPr>
              <w:t>Please describe the expected result(s))</w:t>
            </w:r>
          </w:p>
        </w:tc>
        <w:tc>
          <w:tcPr>
            <w:tcW w:w="6230" w:type="dxa"/>
          </w:tcPr>
          <w:p w14:paraId="2DCE8098" w14:textId="77777777" w:rsidR="001915AB" w:rsidRPr="00BE4E81" w:rsidRDefault="001915AB" w:rsidP="00BE4E81">
            <w:pPr>
              <w:spacing w:before="80"/>
              <w:rPr>
                <w:color w:val="595959" w:themeColor="text1" w:themeTint="A6"/>
              </w:rPr>
            </w:pPr>
          </w:p>
          <w:p w14:paraId="66280602" w14:textId="77777777" w:rsidR="00336ABC" w:rsidRPr="00BE4E81" w:rsidRDefault="00336ABC" w:rsidP="00BE4E81">
            <w:pPr>
              <w:spacing w:before="80"/>
              <w:rPr>
                <w:color w:val="595959" w:themeColor="text1" w:themeTint="A6"/>
              </w:rPr>
            </w:pPr>
            <w:r>
              <w:rPr>
                <w:color w:val="595959" w:themeColor="text1" w:themeTint="A6"/>
              </w:rPr>
              <w:t xml:space="preserve">What are the results/outputs of the planned project? </w:t>
            </w:r>
          </w:p>
          <w:p w14:paraId="287B5CCF" w14:textId="77777777" w:rsidR="00336ABC" w:rsidRPr="00BE4E81" w:rsidRDefault="00336ABC" w:rsidP="00BE4E81">
            <w:pPr>
              <w:spacing w:before="80"/>
              <w:rPr>
                <w:color w:val="595959" w:themeColor="text1" w:themeTint="A6"/>
              </w:rPr>
            </w:pPr>
          </w:p>
          <w:p w14:paraId="1FA44220" w14:textId="77777777" w:rsidR="00336ABC" w:rsidRPr="00BE4E81" w:rsidRDefault="00336ABC" w:rsidP="00BE4E81">
            <w:pPr>
              <w:spacing w:before="80"/>
              <w:rPr>
                <w:color w:val="595959" w:themeColor="text1" w:themeTint="A6"/>
              </w:rPr>
            </w:pPr>
            <w:r>
              <w:rPr>
                <w:color w:val="595959" w:themeColor="text1" w:themeTint="A6"/>
              </w:rPr>
              <w:t xml:space="preserve">To which indicators will the measures contribute, and to what extent? </w:t>
            </w:r>
          </w:p>
          <w:p w14:paraId="7B897FB1" w14:textId="77777777" w:rsidR="00336ABC" w:rsidRPr="00BE4E81" w:rsidRDefault="00336ABC" w:rsidP="00BE4E81">
            <w:pPr>
              <w:spacing w:before="80"/>
              <w:rPr>
                <w:color w:val="595959" w:themeColor="text1" w:themeTint="A6"/>
              </w:rPr>
            </w:pPr>
          </w:p>
          <w:p w14:paraId="64F4A0BC" w14:textId="77777777" w:rsidR="001915AB" w:rsidRPr="00BE4E81" w:rsidRDefault="00336ABC" w:rsidP="00BE4E81">
            <w:pPr>
              <w:spacing w:before="80"/>
              <w:rPr>
                <w:color w:val="595959" w:themeColor="text1" w:themeTint="A6"/>
              </w:rPr>
            </w:pPr>
            <w:r>
              <w:rPr>
                <w:color w:val="595959" w:themeColor="text1" w:themeTint="A6"/>
              </w:rPr>
              <w:t>Please estimate the number of beneficiaries.</w:t>
            </w:r>
          </w:p>
          <w:p w14:paraId="17C73AD2" w14:textId="77777777" w:rsidR="00BE4E81" w:rsidRPr="00BE4E81" w:rsidRDefault="00BE4E81" w:rsidP="001915AB">
            <w:pPr>
              <w:rPr>
                <w:rFonts w:cs="Arial"/>
                <w:color w:val="595959" w:themeColor="text1" w:themeTint="A6"/>
                <w:sz w:val="22"/>
                <w:szCs w:val="22"/>
              </w:rPr>
            </w:pPr>
          </w:p>
        </w:tc>
      </w:tr>
      <w:tr w:rsidR="00EC7CBD" w:rsidRPr="00336ABC" w14:paraId="7DC61995" w14:textId="77777777" w:rsidTr="00666357">
        <w:trPr>
          <w:trHeight w:val="1838"/>
        </w:trPr>
        <w:tc>
          <w:tcPr>
            <w:tcW w:w="2830" w:type="dxa"/>
          </w:tcPr>
          <w:p w14:paraId="0F607F2E" w14:textId="77777777" w:rsidR="00EC7CBD" w:rsidRPr="00841CB2" w:rsidRDefault="00EC7CBD" w:rsidP="000F23D0">
            <w:pPr>
              <w:spacing w:before="60"/>
              <w:rPr>
                <w:color w:val="00B050"/>
                <w:sz w:val="22"/>
                <w:szCs w:val="22"/>
              </w:rPr>
            </w:pPr>
            <w:r w:rsidRPr="00841CB2">
              <w:rPr>
                <w:color w:val="00B050"/>
              </w:rPr>
              <w:t>Optional: Milestones</w:t>
            </w:r>
          </w:p>
        </w:tc>
        <w:tc>
          <w:tcPr>
            <w:tcW w:w="6230" w:type="dxa"/>
          </w:tcPr>
          <w:p w14:paraId="03FBCA40" w14:textId="77777777" w:rsidR="00EC7CBD" w:rsidRPr="00841CB2" w:rsidRDefault="00EC7CBD" w:rsidP="00EC7CBD">
            <w:pPr>
              <w:rPr>
                <w:rFonts w:cs="Arial"/>
                <w:color w:val="00B050"/>
              </w:rPr>
            </w:pPr>
          </w:p>
          <w:p w14:paraId="6D8AB81D" w14:textId="77777777" w:rsidR="00EC7CBD" w:rsidRPr="00841CB2" w:rsidRDefault="00EC7CBD" w:rsidP="00EC7CBD">
            <w:pPr>
              <w:rPr>
                <w:rFonts w:cs="Arial"/>
                <w:color w:val="00B050"/>
              </w:rPr>
            </w:pPr>
            <w:r w:rsidRPr="00841CB2">
              <w:rPr>
                <w:color w:val="00B050"/>
              </w:rPr>
              <w:t>This optional section is more suitable for large-scale results-based financing measures and might be suitable, for example, for projects that are carried out within the scope of an IKI consortium.</w:t>
            </w:r>
          </w:p>
        </w:tc>
      </w:tr>
      <w:tr w:rsidR="008D3D73" w:rsidRPr="00A1059A" w14:paraId="1C6089E4" w14:textId="77777777" w:rsidTr="00666357">
        <w:trPr>
          <w:trHeight w:val="1838"/>
        </w:trPr>
        <w:tc>
          <w:tcPr>
            <w:tcW w:w="2830" w:type="dxa"/>
          </w:tcPr>
          <w:p w14:paraId="33D05C72" w14:textId="662F8AC8" w:rsidR="00BE4E81" w:rsidRPr="000F23D0" w:rsidRDefault="00067BEB" w:rsidP="008D3D73">
            <w:pPr>
              <w:spacing w:before="60"/>
              <w:rPr>
                <w:sz w:val="22"/>
              </w:rPr>
            </w:pPr>
            <w:r>
              <w:rPr>
                <w:sz w:val="22"/>
              </w:rPr>
              <w:t>Methodology and planned activities for the implementation of the measures:</w:t>
            </w:r>
          </w:p>
          <w:p w14:paraId="5B7749DE" w14:textId="77777777" w:rsidR="008D3D73" w:rsidRDefault="003C1B78" w:rsidP="008D3D73">
            <w:pPr>
              <w:spacing w:before="60"/>
              <w:rPr>
                <w:i/>
                <w:color w:val="595959" w:themeColor="text1" w:themeTint="A6"/>
              </w:rPr>
            </w:pPr>
            <w:r>
              <w:rPr>
                <w:i/>
                <w:color w:val="595959" w:themeColor="text1" w:themeTint="A6"/>
              </w:rPr>
              <w:t xml:space="preserve">Please describe the approach, the </w:t>
            </w:r>
            <w:proofErr w:type="gramStart"/>
            <w:r>
              <w:rPr>
                <w:i/>
                <w:color w:val="595959" w:themeColor="text1" w:themeTint="A6"/>
              </w:rPr>
              <w:t>strategy</w:t>
            </w:r>
            <w:proofErr w:type="gramEnd"/>
            <w:r>
              <w:rPr>
                <w:i/>
                <w:color w:val="595959" w:themeColor="text1" w:themeTint="A6"/>
              </w:rPr>
              <w:t xml:space="preserve"> and the key planned activities (optional: as well as their secondary activities).</w:t>
            </w:r>
          </w:p>
          <w:p w14:paraId="0A59BC4B" w14:textId="77777777" w:rsidR="000F23D0" w:rsidRPr="00BE4E81" w:rsidRDefault="000F23D0" w:rsidP="008D3D73">
            <w:pPr>
              <w:spacing w:before="60"/>
            </w:pPr>
          </w:p>
        </w:tc>
        <w:tc>
          <w:tcPr>
            <w:tcW w:w="6230" w:type="dxa"/>
          </w:tcPr>
          <w:p w14:paraId="2F993947" w14:textId="77777777" w:rsidR="00BE4E81" w:rsidRDefault="00BE4E81" w:rsidP="00666357">
            <w:pPr>
              <w:rPr>
                <w:rFonts w:cs="Arial"/>
                <w:color w:val="595959" w:themeColor="text1" w:themeTint="A6"/>
              </w:rPr>
            </w:pPr>
          </w:p>
          <w:p w14:paraId="24371CD4" w14:textId="77777777" w:rsidR="00BE4E81" w:rsidRDefault="00BE4E81" w:rsidP="00666357">
            <w:pPr>
              <w:rPr>
                <w:rFonts w:cs="Arial"/>
                <w:color w:val="595959" w:themeColor="text1" w:themeTint="A6"/>
              </w:rPr>
            </w:pPr>
          </w:p>
          <w:p w14:paraId="7159C828" w14:textId="77777777" w:rsidR="008D3D73" w:rsidRPr="00A1059A" w:rsidRDefault="008D3D73" w:rsidP="00666357">
            <w:pPr>
              <w:rPr>
                <w:rFonts w:cs="Arial"/>
                <w:i/>
                <w:iCs/>
                <w:color w:val="595959" w:themeColor="text1" w:themeTint="A6"/>
              </w:rPr>
            </w:pPr>
          </w:p>
        </w:tc>
      </w:tr>
      <w:tr w:rsidR="001915AB" w:rsidRPr="00F23B6D" w14:paraId="0EE84FBF" w14:textId="77777777" w:rsidTr="00666357">
        <w:trPr>
          <w:trHeight w:val="1838"/>
        </w:trPr>
        <w:tc>
          <w:tcPr>
            <w:tcW w:w="2830" w:type="dxa"/>
          </w:tcPr>
          <w:p w14:paraId="3E969DE9" w14:textId="77777777" w:rsidR="001E42B5" w:rsidRPr="000F23D0" w:rsidRDefault="001E4EBA" w:rsidP="00666357">
            <w:pPr>
              <w:spacing w:before="60"/>
              <w:rPr>
                <w:sz w:val="22"/>
              </w:rPr>
            </w:pPr>
            <w:r>
              <w:rPr>
                <w:sz w:val="22"/>
              </w:rPr>
              <w:t xml:space="preserve">Criteria for selecting beneficiaries: </w:t>
            </w:r>
          </w:p>
          <w:p w14:paraId="3334C252" w14:textId="77777777" w:rsidR="00A052B5" w:rsidRPr="00BE4E81" w:rsidRDefault="001E4EBA" w:rsidP="00666357">
            <w:pPr>
              <w:spacing w:before="60"/>
            </w:pPr>
            <w:r>
              <w:rPr>
                <w:i/>
                <w:color w:val="595959" w:themeColor="text1" w:themeTint="A6"/>
              </w:rPr>
              <w:t>Please name the beneficiaries and state the criteria according to which they are selected.</w:t>
            </w:r>
          </w:p>
        </w:tc>
        <w:tc>
          <w:tcPr>
            <w:tcW w:w="6230" w:type="dxa"/>
          </w:tcPr>
          <w:p w14:paraId="0A0F92FE" w14:textId="77777777" w:rsidR="001915AB" w:rsidRPr="00BE4E81" w:rsidRDefault="001915AB" w:rsidP="00666357">
            <w:pPr>
              <w:rPr>
                <w:rFonts w:cs="Arial"/>
                <w:i/>
                <w:iCs/>
                <w:color w:val="595959" w:themeColor="text1" w:themeTint="A6"/>
              </w:rPr>
            </w:pPr>
          </w:p>
          <w:p w14:paraId="1286CD87" w14:textId="77777777" w:rsidR="00F23B6D" w:rsidRPr="00BE4E81" w:rsidRDefault="00F23B6D" w:rsidP="00F23B6D">
            <w:pPr>
              <w:rPr>
                <w:rFonts w:cs="Arial"/>
                <w:color w:val="595959" w:themeColor="text1" w:themeTint="A6"/>
                <w:sz w:val="22"/>
                <w:szCs w:val="22"/>
              </w:rPr>
            </w:pPr>
            <w:r>
              <w:rPr>
                <w:color w:val="595959" w:themeColor="text1" w:themeTint="A6"/>
              </w:rPr>
              <w:t xml:space="preserve">How do the public-benefit measures reach the target group? </w:t>
            </w:r>
          </w:p>
          <w:p w14:paraId="588770CF" w14:textId="77777777" w:rsidR="00F23B6D" w:rsidRPr="00BE4E81" w:rsidRDefault="00F23B6D" w:rsidP="00F23B6D">
            <w:pPr>
              <w:rPr>
                <w:rFonts w:cs="Arial"/>
                <w:color w:val="595959" w:themeColor="text1" w:themeTint="A6"/>
                <w:sz w:val="22"/>
                <w:szCs w:val="22"/>
              </w:rPr>
            </w:pPr>
          </w:p>
          <w:p w14:paraId="5EFF9AF3" w14:textId="5CE8C644" w:rsidR="001915AB" w:rsidRPr="00BE4E81" w:rsidRDefault="00F23B6D" w:rsidP="00666357">
            <w:pPr>
              <w:rPr>
                <w:rFonts w:cs="Arial"/>
                <w:i/>
                <w:iCs/>
                <w:color w:val="595959" w:themeColor="text1" w:themeTint="A6"/>
              </w:rPr>
            </w:pPr>
            <w:r>
              <w:rPr>
                <w:color w:val="595959" w:themeColor="text1" w:themeTint="A6"/>
              </w:rPr>
              <w:t xml:space="preserve">Is selection fair, non-discriminatory and transparent (e.g. </w:t>
            </w:r>
            <w:proofErr w:type="gramStart"/>
            <w:r>
              <w:rPr>
                <w:color w:val="595959" w:themeColor="text1" w:themeTint="A6"/>
              </w:rPr>
              <w:t>with regard to</w:t>
            </w:r>
            <w:proofErr w:type="gramEnd"/>
            <w:r>
              <w:rPr>
                <w:color w:val="595959" w:themeColor="text1" w:themeTint="A6"/>
              </w:rPr>
              <w:t xml:space="preserve"> diversity)?</w:t>
            </w:r>
          </w:p>
        </w:tc>
      </w:tr>
      <w:tr w:rsidR="00870BBC" w:rsidRPr="00162692" w14:paraId="52CD4525" w14:textId="77777777" w:rsidTr="00666357">
        <w:trPr>
          <w:trHeight w:val="1838"/>
        </w:trPr>
        <w:tc>
          <w:tcPr>
            <w:tcW w:w="2830" w:type="dxa"/>
          </w:tcPr>
          <w:p w14:paraId="01480258" w14:textId="77777777" w:rsidR="00870BBC" w:rsidRPr="00841CB2" w:rsidRDefault="0074090A" w:rsidP="00666357">
            <w:pPr>
              <w:spacing w:before="60"/>
              <w:rPr>
                <w:color w:val="00B050"/>
                <w:sz w:val="22"/>
                <w:szCs w:val="22"/>
              </w:rPr>
            </w:pPr>
            <w:r w:rsidRPr="00841CB2">
              <w:rPr>
                <w:color w:val="00B050"/>
              </w:rPr>
              <w:t>Optional: Own contribution and/or third-party financing</w:t>
            </w:r>
          </w:p>
        </w:tc>
        <w:tc>
          <w:tcPr>
            <w:tcW w:w="6230" w:type="dxa"/>
          </w:tcPr>
          <w:p w14:paraId="428EA709" w14:textId="77777777" w:rsidR="007F26A8" w:rsidRPr="00841CB2" w:rsidRDefault="007F26A8" w:rsidP="00666357">
            <w:pPr>
              <w:rPr>
                <w:rFonts w:cs="Arial"/>
                <w:color w:val="00B050"/>
              </w:rPr>
            </w:pPr>
          </w:p>
          <w:p w14:paraId="75AADF88" w14:textId="77777777" w:rsidR="00870BBC" w:rsidRPr="00841CB2" w:rsidRDefault="00162692" w:rsidP="00666357">
            <w:pPr>
              <w:rPr>
                <w:rFonts w:cs="Arial"/>
                <w:color w:val="00B050"/>
              </w:rPr>
            </w:pPr>
            <w:r w:rsidRPr="00841CB2">
              <w:rPr>
                <w:color w:val="00B050"/>
              </w:rPr>
              <w:t xml:space="preserve">If this option is selected, it should also be presented in the budget (see own contribution in the budget template). The project proposal only contains a description of the recipient’s own contribution. It should </w:t>
            </w:r>
            <w:proofErr w:type="gramStart"/>
            <w:r w:rsidRPr="00841CB2">
              <w:rPr>
                <w:color w:val="00B050"/>
              </w:rPr>
              <w:t>make reference</w:t>
            </w:r>
            <w:proofErr w:type="gramEnd"/>
            <w:r w:rsidRPr="00841CB2">
              <w:rPr>
                <w:color w:val="00B050"/>
              </w:rPr>
              <w:t xml:space="preserve"> to the budget. The actual amount is only shown in the budget. Plausibility and comprehensibility must be ensured.</w:t>
            </w:r>
          </w:p>
          <w:p w14:paraId="374E52DA" w14:textId="77777777" w:rsidR="00552A8F" w:rsidRPr="00841CB2" w:rsidRDefault="00552A8F" w:rsidP="00666357">
            <w:pPr>
              <w:rPr>
                <w:rFonts w:cs="Arial"/>
                <w:i/>
                <w:iCs/>
                <w:color w:val="00B050"/>
              </w:rPr>
            </w:pPr>
          </w:p>
        </w:tc>
      </w:tr>
      <w:tr w:rsidR="00E759BF" w:rsidRPr="00EB0CF0" w14:paraId="5710FBBC" w14:textId="77777777" w:rsidTr="00666357">
        <w:tc>
          <w:tcPr>
            <w:tcW w:w="2830" w:type="dxa"/>
          </w:tcPr>
          <w:p w14:paraId="27E26F04" w14:textId="77777777" w:rsidR="00E759BF" w:rsidRPr="00841CB2" w:rsidRDefault="00A30C6B" w:rsidP="00666357">
            <w:pPr>
              <w:spacing w:before="60"/>
              <w:rPr>
                <w:color w:val="00B050"/>
                <w:sz w:val="22"/>
              </w:rPr>
            </w:pPr>
            <w:r w:rsidRPr="00841CB2">
              <w:rPr>
                <w:color w:val="00B050"/>
              </w:rPr>
              <w:t>Optional: Risk and damage limitation</w:t>
            </w:r>
          </w:p>
          <w:p w14:paraId="34C9A660" w14:textId="77777777" w:rsidR="001915AB" w:rsidRPr="00841CB2" w:rsidRDefault="0018334D" w:rsidP="00666357">
            <w:pPr>
              <w:spacing w:before="60"/>
              <w:rPr>
                <w:color w:val="00B050"/>
              </w:rPr>
            </w:pPr>
            <w:r w:rsidRPr="00841CB2">
              <w:rPr>
                <w:i/>
                <w:color w:val="00B050"/>
              </w:rPr>
              <w:t xml:space="preserve">Please describe the technical, </w:t>
            </w:r>
            <w:proofErr w:type="gramStart"/>
            <w:r w:rsidRPr="00841CB2">
              <w:rPr>
                <w:i/>
                <w:color w:val="00B050"/>
              </w:rPr>
              <w:t>political</w:t>
            </w:r>
            <w:proofErr w:type="gramEnd"/>
            <w:r w:rsidRPr="00841CB2">
              <w:rPr>
                <w:i/>
                <w:color w:val="00B050"/>
              </w:rPr>
              <w:t xml:space="preserve"> and economic risks and challenges.</w:t>
            </w:r>
          </w:p>
          <w:p w14:paraId="37007403" w14:textId="77777777" w:rsidR="001915AB" w:rsidRPr="00841CB2" w:rsidRDefault="001915AB" w:rsidP="00666357">
            <w:pPr>
              <w:spacing w:before="60"/>
              <w:rPr>
                <w:rFonts w:cs="Arial"/>
                <w:color w:val="00B050"/>
              </w:rPr>
            </w:pPr>
          </w:p>
        </w:tc>
        <w:tc>
          <w:tcPr>
            <w:tcW w:w="6230" w:type="dxa"/>
          </w:tcPr>
          <w:p w14:paraId="276F6757" w14:textId="77777777" w:rsidR="00E759BF" w:rsidRPr="00841CB2" w:rsidRDefault="00E759BF" w:rsidP="00666357">
            <w:pPr>
              <w:rPr>
                <w:rFonts w:cs="Arial"/>
                <w:bCs/>
                <w:i/>
                <w:iCs/>
                <w:color w:val="00B050"/>
                <w:sz w:val="22"/>
                <w:szCs w:val="22"/>
              </w:rPr>
            </w:pPr>
          </w:p>
          <w:p w14:paraId="77DC3CAF" w14:textId="77777777" w:rsidR="00E759BF" w:rsidRPr="00841CB2" w:rsidRDefault="00EB0CF0" w:rsidP="008D3D73">
            <w:pPr>
              <w:rPr>
                <w:rFonts w:eastAsia="Arial" w:cs="Arial"/>
                <w:bCs/>
                <w:i/>
                <w:iCs/>
                <w:color w:val="00B050"/>
                <w:sz w:val="22"/>
                <w:szCs w:val="22"/>
              </w:rPr>
            </w:pPr>
            <w:r w:rsidRPr="00841CB2">
              <w:rPr>
                <w:color w:val="00B050"/>
              </w:rPr>
              <w:t>This section is not required if the financing volume is low, the duration short and most (better: all) of the external influences are predictable or stable. It is, however, recommended in the case of more extensive measures.</w:t>
            </w:r>
          </w:p>
        </w:tc>
      </w:tr>
      <w:tr w:rsidR="00E759BF" w:rsidRPr="0027590D" w14:paraId="711AF6E3" w14:textId="77777777" w:rsidTr="00666357">
        <w:tc>
          <w:tcPr>
            <w:tcW w:w="2830" w:type="dxa"/>
          </w:tcPr>
          <w:p w14:paraId="4196465F" w14:textId="77777777" w:rsidR="00E759BF" w:rsidRPr="00F17D95" w:rsidRDefault="00500A17" w:rsidP="00666357">
            <w:pPr>
              <w:spacing w:before="60"/>
              <w:rPr>
                <w:sz w:val="22"/>
              </w:rPr>
            </w:pPr>
            <w:r>
              <w:rPr>
                <w:sz w:val="22"/>
              </w:rPr>
              <w:t>Sustainability.</w:t>
            </w:r>
          </w:p>
          <w:p w14:paraId="3D1673A4" w14:textId="77777777" w:rsidR="001915AB" w:rsidRDefault="0027590D" w:rsidP="00666357">
            <w:pPr>
              <w:spacing w:before="60"/>
              <w:rPr>
                <w:i/>
                <w:color w:val="595959" w:themeColor="text1" w:themeTint="A6"/>
              </w:rPr>
            </w:pPr>
            <w:r>
              <w:rPr>
                <w:i/>
                <w:color w:val="595959" w:themeColor="text1" w:themeTint="A6"/>
              </w:rPr>
              <w:t>Please outline how the results are to be secured and maintained after completion of the project.</w:t>
            </w:r>
          </w:p>
          <w:p w14:paraId="215F3F36" w14:textId="77777777" w:rsidR="00F17D95" w:rsidRPr="00F17D95" w:rsidRDefault="00F17D95" w:rsidP="00666357">
            <w:pPr>
              <w:spacing w:before="60"/>
              <w:rPr>
                <w:rFonts w:cs="Arial"/>
              </w:rPr>
            </w:pPr>
          </w:p>
        </w:tc>
        <w:tc>
          <w:tcPr>
            <w:tcW w:w="6230" w:type="dxa"/>
          </w:tcPr>
          <w:p w14:paraId="5E08ABEB" w14:textId="77777777" w:rsidR="00E759BF" w:rsidRDefault="00E759BF" w:rsidP="00666357">
            <w:pPr>
              <w:rPr>
                <w:rFonts w:cs="Arial"/>
                <w:i/>
                <w:iCs/>
                <w:color w:val="595959" w:themeColor="text1" w:themeTint="A6"/>
              </w:rPr>
            </w:pPr>
          </w:p>
          <w:p w14:paraId="0DB84425" w14:textId="77777777" w:rsidR="00111C7E" w:rsidRPr="00111C7E" w:rsidRDefault="00552A8F" w:rsidP="00666357">
            <w:pPr>
              <w:rPr>
                <w:rFonts w:cs="Arial"/>
                <w:color w:val="595959" w:themeColor="text1" w:themeTint="A6"/>
              </w:rPr>
            </w:pPr>
            <w:r>
              <w:rPr>
                <w:color w:val="595959" w:themeColor="text1" w:themeTint="A6"/>
              </w:rPr>
              <w:t>Do the public-benefit measures have (positive) impacts on sustainability? Are sustainability topics covered?</w:t>
            </w:r>
          </w:p>
        </w:tc>
      </w:tr>
      <w:tr w:rsidR="00982B8C" w:rsidRPr="004501FD" w14:paraId="16D750C1" w14:textId="77777777" w:rsidTr="00666357">
        <w:tc>
          <w:tcPr>
            <w:tcW w:w="2830" w:type="dxa"/>
          </w:tcPr>
          <w:p w14:paraId="327E4C31" w14:textId="77777777" w:rsidR="00982B8C" w:rsidRPr="00841CB2" w:rsidRDefault="00A30C6B" w:rsidP="00666357">
            <w:pPr>
              <w:spacing w:before="60"/>
              <w:rPr>
                <w:color w:val="00B050"/>
                <w:sz w:val="22"/>
              </w:rPr>
            </w:pPr>
            <w:r w:rsidRPr="00841CB2">
              <w:rPr>
                <w:color w:val="00B050"/>
              </w:rPr>
              <w:lastRenderedPageBreak/>
              <w:t xml:space="preserve">Optional: Monitoring, </w:t>
            </w:r>
            <w:proofErr w:type="gramStart"/>
            <w:r w:rsidRPr="00841CB2">
              <w:rPr>
                <w:color w:val="00B050"/>
              </w:rPr>
              <w:t>evaluation</w:t>
            </w:r>
            <w:proofErr w:type="gramEnd"/>
            <w:r w:rsidRPr="00841CB2">
              <w:rPr>
                <w:color w:val="00B050"/>
              </w:rPr>
              <w:t xml:space="preserve"> and reports: </w:t>
            </w:r>
          </w:p>
          <w:p w14:paraId="323DB2AB" w14:textId="77777777" w:rsidR="00982B8C" w:rsidRPr="00841CB2" w:rsidRDefault="00982B8C" w:rsidP="00EC7CBD">
            <w:pPr>
              <w:spacing w:before="60"/>
              <w:rPr>
                <w:color w:val="00B050"/>
                <w:lang w:val="en-US"/>
              </w:rPr>
            </w:pPr>
          </w:p>
        </w:tc>
        <w:tc>
          <w:tcPr>
            <w:tcW w:w="6230" w:type="dxa"/>
          </w:tcPr>
          <w:p w14:paraId="03FC0CD0" w14:textId="77777777" w:rsidR="00111C7E" w:rsidRPr="00841CB2" w:rsidRDefault="00111C7E" w:rsidP="00666357">
            <w:pPr>
              <w:rPr>
                <w:rFonts w:cs="Arial"/>
                <w:color w:val="00B050"/>
              </w:rPr>
            </w:pPr>
          </w:p>
          <w:p w14:paraId="77842DFF" w14:textId="77777777" w:rsidR="00111C7E" w:rsidRPr="00841CB2" w:rsidRDefault="00EC7CBD" w:rsidP="00666357">
            <w:pPr>
              <w:rPr>
                <w:rFonts w:cs="Arial"/>
                <w:color w:val="00B050"/>
              </w:rPr>
            </w:pPr>
            <w:r w:rsidRPr="00841CB2">
              <w:rPr>
                <w:color w:val="00B050"/>
              </w:rPr>
              <w:t>The proposal may contain a section on this subject. It should not deviate from the binding provisions of the agreement, however. This includes different deadlines, etc. This section may only contain explanations related to the content of the report.</w:t>
            </w:r>
          </w:p>
          <w:p w14:paraId="24E596CF" w14:textId="77777777" w:rsidR="00982B8C" w:rsidRPr="00841CB2" w:rsidRDefault="00982B8C" w:rsidP="00666357">
            <w:pPr>
              <w:rPr>
                <w:rFonts w:cs="Arial"/>
                <w:i/>
                <w:iCs/>
                <w:color w:val="00B050"/>
              </w:rPr>
            </w:pPr>
          </w:p>
        </w:tc>
      </w:tr>
    </w:tbl>
    <w:p w14:paraId="5D41AF83" w14:textId="77777777" w:rsidR="001211A3" w:rsidRDefault="001211A3" w:rsidP="008237D6"/>
    <w:p w14:paraId="3BF725A8" w14:textId="77777777" w:rsidR="005329CD" w:rsidRPr="00104B81" w:rsidRDefault="005329CD" w:rsidP="008237D6"/>
    <w:p w14:paraId="136C7B8B" w14:textId="77777777" w:rsidR="00982B8C" w:rsidRPr="00841CB2" w:rsidRDefault="006D12B1" w:rsidP="008237D6">
      <w:pPr>
        <w:rPr>
          <w:color w:val="00B050"/>
        </w:rPr>
      </w:pPr>
      <w:r w:rsidRPr="00841CB2">
        <w:rPr>
          <w:color w:val="00B050"/>
        </w:rPr>
        <w:t xml:space="preserve">Optional: Project </w:t>
      </w:r>
      <w:proofErr w:type="spellStart"/>
      <w:r w:rsidRPr="00841CB2">
        <w:rPr>
          <w:color w:val="00B050"/>
        </w:rPr>
        <w:t>logframe</w:t>
      </w:r>
      <w:proofErr w:type="spellEnd"/>
    </w:p>
    <w:p w14:paraId="43CC5159" w14:textId="77777777" w:rsidR="00982B8C" w:rsidRDefault="00982B8C" w:rsidP="008237D6">
      <w:pPr>
        <w:rPr>
          <w:lang w:val="en-US"/>
        </w:rPr>
      </w:pPr>
    </w:p>
    <w:tbl>
      <w:tblPr>
        <w:tblStyle w:val="Tabellenraster"/>
        <w:tblW w:w="0" w:type="auto"/>
        <w:tblLook w:val="04A0" w:firstRow="1" w:lastRow="0" w:firstColumn="1" w:lastColumn="0" w:noHBand="0" w:noVBand="1"/>
      </w:tblPr>
      <w:tblGrid>
        <w:gridCol w:w="1908"/>
        <w:gridCol w:w="1648"/>
        <w:gridCol w:w="1730"/>
        <w:gridCol w:w="1851"/>
        <w:gridCol w:w="1928"/>
      </w:tblGrid>
      <w:tr w:rsidR="005329CD" w14:paraId="6F53ED14" w14:textId="77777777" w:rsidTr="005329CD">
        <w:tc>
          <w:tcPr>
            <w:tcW w:w="1455" w:type="dxa"/>
            <w:tcBorders>
              <w:top w:val="nil"/>
              <w:left w:val="nil"/>
              <w:bottom w:val="single" w:sz="4" w:space="0" w:color="auto"/>
              <w:right w:val="single" w:sz="4" w:space="0" w:color="auto"/>
            </w:tcBorders>
            <w:shd w:val="clear" w:color="auto" w:fill="FFFFFF" w:themeFill="background1"/>
          </w:tcPr>
          <w:p w14:paraId="1059929C" w14:textId="77777777" w:rsidR="00982B8C" w:rsidRPr="002F52B5" w:rsidRDefault="00982B8C" w:rsidP="00666357">
            <w:pPr>
              <w:spacing w:before="120" w:after="120"/>
              <w:rPr>
                <w:rFonts w:eastAsiaTheme="minorEastAsia"/>
                <w:b/>
                <w:bCs/>
                <w:sz w:val="18"/>
                <w:szCs w:val="18"/>
                <w:lang w:val="en-US"/>
              </w:rPr>
            </w:pP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5A24E4" w14:textId="77777777" w:rsidR="00982B8C" w:rsidRPr="002F52B5" w:rsidRDefault="005329CD" w:rsidP="00666357">
            <w:pPr>
              <w:spacing w:before="120" w:after="120"/>
              <w:rPr>
                <w:b/>
                <w:bCs/>
                <w:sz w:val="18"/>
                <w:szCs w:val="18"/>
              </w:rPr>
            </w:pPr>
            <w:r>
              <w:rPr>
                <w:b/>
                <w:sz w:val="18"/>
              </w:rPr>
              <w:t>Project summary</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461DD7" w14:textId="77777777" w:rsidR="00982B8C" w:rsidRPr="002F52B5" w:rsidRDefault="005329CD" w:rsidP="00666357">
            <w:pPr>
              <w:spacing w:before="120" w:after="120"/>
              <w:rPr>
                <w:b/>
                <w:bCs/>
                <w:sz w:val="18"/>
                <w:szCs w:val="18"/>
              </w:rPr>
            </w:pPr>
            <w:r>
              <w:rPr>
                <w:b/>
                <w:sz w:val="18"/>
              </w:rPr>
              <w:t>Indicators</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380DE" w14:textId="77777777" w:rsidR="00982B8C" w:rsidRPr="002F52B5" w:rsidRDefault="005329CD" w:rsidP="00666357">
            <w:pPr>
              <w:spacing w:before="120" w:after="120"/>
              <w:rPr>
                <w:b/>
                <w:bCs/>
                <w:sz w:val="18"/>
                <w:szCs w:val="18"/>
              </w:rPr>
            </w:pPr>
            <w:r>
              <w:rPr>
                <w:b/>
                <w:sz w:val="18"/>
              </w:rPr>
              <w:t>Means of verification</w:t>
            </w:r>
          </w:p>
        </w:tc>
        <w:tc>
          <w:tcPr>
            <w:tcW w:w="1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3B498" w14:textId="77777777" w:rsidR="00982B8C" w:rsidRPr="002F52B5" w:rsidRDefault="00A35C09" w:rsidP="00666357">
            <w:pPr>
              <w:spacing w:before="120" w:after="120"/>
              <w:rPr>
                <w:b/>
                <w:bCs/>
                <w:sz w:val="18"/>
                <w:szCs w:val="18"/>
              </w:rPr>
            </w:pPr>
            <w:r>
              <w:rPr>
                <w:b/>
                <w:sz w:val="18"/>
              </w:rPr>
              <w:t>Risks/assumptions</w:t>
            </w:r>
          </w:p>
        </w:tc>
      </w:tr>
      <w:tr w:rsidR="005329CD" w14:paraId="43F79A59" w14:textId="77777777" w:rsidTr="005329CD">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BB0B82" w14:textId="77777777" w:rsidR="00982B8C" w:rsidRPr="002F52B5" w:rsidRDefault="005329CD" w:rsidP="00666357">
            <w:pPr>
              <w:spacing w:before="120" w:after="120"/>
              <w:rPr>
                <w:rFonts w:ascii="Georgia" w:hAnsi="Georgia" w:cstheme="minorBidi"/>
                <w:b/>
                <w:bCs/>
                <w:sz w:val="18"/>
                <w:szCs w:val="18"/>
              </w:rPr>
            </w:pPr>
            <w:r>
              <w:rPr>
                <w:b/>
                <w:sz w:val="18"/>
              </w:rPr>
              <w:t>Project objective (outcome)</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7FB53BC9" w14:textId="77777777" w:rsidR="00982B8C" w:rsidRPr="002F52B5" w:rsidRDefault="00982B8C" w:rsidP="00666357">
            <w:pPr>
              <w:spacing w:before="120" w:after="120"/>
              <w:rPr>
                <w:rFonts w:cs="Arial"/>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8BC0" w14:textId="77777777" w:rsidR="00982B8C" w:rsidRPr="002F52B5" w:rsidRDefault="00982B8C" w:rsidP="00666357">
            <w:pPr>
              <w:spacing w:before="120" w:after="120"/>
              <w:rPr>
                <w:rFonts w:cs="Arial"/>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52DB9" w14:textId="77777777" w:rsidR="00982B8C" w:rsidRPr="002F52B5" w:rsidRDefault="00982B8C" w:rsidP="00666357">
            <w:pPr>
              <w:spacing w:before="120" w:after="120"/>
              <w:rPr>
                <w:rFonts w:cs="Arial"/>
                <w:sz w:val="18"/>
                <w:szCs w:val="18"/>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7FE67" w14:textId="77777777" w:rsidR="00982B8C" w:rsidRPr="002F52B5" w:rsidRDefault="00982B8C" w:rsidP="00666357">
            <w:pPr>
              <w:spacing w:before="120" w:after="120"/>
              <w:rPr>
                <w:rFonts w:cs="Arial"/>
                <w:sz w:val="18"/>
                <w:szCs w:val="18"/>
              </w:rPr>
            </w:pPr>
          </w:p>
        </w:tc>
      </w:tr>
      <w:tr w:rsidR="005329CD" w14:paraId="6914FF74" w14:textId="77777777" w:rsidTr="005329CD">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1596" w14:textId="77777777" w:rsidR="00982B8C" w:rsidRPr="002F52B5" w:rsidRDefault="005329CD" w:rsidP="00666357">
            <w:pPr>
              <w:spacing w:before="120" w:after="120"/>
              <w:rPr>
                <w:rFonts w:ascii="Georgia" w:hAnsi="Georgia" w:cstheme="minorBidi"/>
                <w:b/>
                <w:bCs/>
                <w:sz w:val="18"/>
                <w:szCs w:val="18"/>
              </w:rPr>
            </w:pPr>
            <w:r>
              <w:rPr>
                <w:b/>
                <w:sz w:val="18"/>
              </w:rPr>
              <w:t>Results (outputs)</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64EDD962" w14:textId="77777777" w:rsidR="00982B8C" w:rsidRPr="002F52B5" w:rsidRDefault="00982B8C" w:rsidP="00666357">
            <w:pPr>
              <w:spacing w:before="120" w:after="120"/>
              <w:rPr>
                <w:rFonts w:cs="Arial"/>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B95FCB" w14:textId="77777777" w:rsidR="00982B8C" w:rsidRPr="002F52B5" w:rsidRDefault="00982B8C" w:rsidP="00666357">
            <w:pPr>
              <w:spacing w:before="120" w:after="120"/>
              <w:rPr>
                <w:rFonts w:cs="Arial"/>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A465" w14:textId="77777777" w:rsidR="00982B8C" w:rsidRPr="002F52B5" w:rsidRDefault="00982B8C" w:rsidP="00666357">
            <w:pPr>
              <w:spacing w:before="120" w:after="120"/>
              <w:rPr>
                <w:rFonts w:cs="Arial"/>
                <w:sz w:val="18"/>
                <w:szCs w:val="18"/>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5B92A2" w14:textId="77777777" w:rsidR="00982B8C" w:rsidRPr="002F52B5" w:rsidRDefault="00982B8C" w:rsidP="00666357">
            <w:pPr>
              <w:spacing w:before="120" w:after="120"/>
              <w:rPr>
                <w:rFonts w:cs="Arial"/>
                <w:sz w:val="18"/>
                <w:szCs w:val="18"/>
              </w:rPr>
            </w:pPr>
          </w:p>
        </w:tc>
      </w:tr>
      <w:tr w:rsidR="005329CD" w14:paraId="71C9AA26" w14:textId="77777777" w:rsidTr="005329CD">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90497" w14:textId="77777777" w:rsidR="00982B8C" w:rsidRPr="002F52B5" w:rsidRDefault="005329CD" w:rsidP="00666357">
            <w:pPr>
              <w:spacing w:before="120" w:after="120"/>
              <w:rPr>
                <w:rFonts w:ascii="Georgia" w:hAnsi="Georgia" w:cstheme="minorBidi"/>
                <w:b/>
                <w:bCs/>
                <w:sz w:val="18"/>
                <w:szCs w:val="18"/>
              </w:rPr>
            </w:pPr>
            <w:r>
              <w:rPr>
                <w:b/>
                <w:sz w:val="18"/>
              </w:rPr>
              <w:t>Activities/measures</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A5213EF" w14:textId="77777777" w:rsidR="00982B8C" w:rsidRPr="002F52B5" w:rsidRDefault="00982B8C" w:rsidP="00666357">
            <w:pPr>
              <w:spacing w:before="120" w:after="120"/>
              <w:rPr>
                <w:rFonts w:cs="Arial"/>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D3940F" w14:textId="77777777" w:rsidR="00982B8C" w:rsidRPr="002F52B5" w:rsidRDefault="00982B8C" w:rsidP="00666357">
            <w:pPr>
              <w:spacing w:before="120" w:after="120"/>
              <w:rPr>
                <w:rFonts w:cs="Arial"/>
                <w:sz w:val="18"/>
                <w:szCs w:val="18"/>
              </w:rPr>
            </w:pPr>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3F44B" w14:textId="77777777" w:rsidR="00982B8C" w:rsidRPr="002F52B5" w:rsidRDefault="00982B8C" w:rsidP="00666357">
            <w:pPr>
              <w:spacing w:before="120" w:after="120"/>
              <w:rPr>
                <w:rFonts w:cs="Arial"/>
                <w:sz w:val="18"/>
                <w:szCs w:val="18"/>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FAA00" w14:textId="77777777" w:rsidR="00982B8C" w:rsidRPr="002F52B5" w:rsidRDefault="00982B8C" w:rsidP="00666357">
            <w:pPr>
              <w:spacing w:before="120" w:after="120"/>
              <w:rPr>
                <w:rFonts w:cs="Arial"/>
                <w:sz w:val="18"/>
                <w:szCs w:val="18"/>
              </w:rPr>
            </w:pPr>
          </w:p>
        </w:tc>
      </w:tr>
    </w:tbl>
    <w:p w14:paraId="60916039" w14:textId="77777777" w:rsidR="00982B8C" w:rsidRDefault="00982B8C" w:rsidP="008237D6">
      <w:pPr>
        <w:rPr>
          <w:lang w:val="en-US"/>
        </w:rPr>
      </w:pPr>
    </w:p>
    <w:p w14:paraId="4425649E" w14:textId="77777777" w:rsidR="001211A3" w:rsidRDefault="001211A3" w:rsidP="008237D6">
      <w:pPr>
        <w:rPr>
          <w:lang w:val="en-US"/>
        </w:rPr>
      </w:pPr>
    </w:p>
    <w:p w14:paraId="6991C92D" w14:textId="77777777" w:rsidR="00982B8C" w:rsidRPr="00841CB2" w:rsidRDefault="001211A3" w:rsidP="008237D6">
      <w:pPr>
        <w:rPr>
          <w:color w:val="00B050"/>
        </w:rPr>
      </w:pPr>
      <w:r w:rsidRPr="00841CB2">
        <w:rPr>
          <w:color w:val="00B050"/>
        </w:rPr>
        <w:t>Optional: Plan of activities (only for large-scale, long-term measures)</w:t>
      </w:r>
    </w:p>
    <w:tbl>
      <w:tblPr>
        <w:tblStyle w:val="TabelEcorys1"/>
        <w:tblpPr w:leftFromText="180" w:rightFromText="180" w:vertAnchor="text" w:horzAnchor="margin" w:tblpY="104"/>
        <w:tblOverlap w:val="never"/>
        <w:tblW w:w="9101" w:type="dxa"/>
        <w:tblLayout w:type="fixed"/>
        <w:tblLook w:val="04A0" w:firstRow="1" w:lastRow="0" w:firstColumn="1" w:lastColumn="0" w:noHBand="0" w:noVBand="1"/>
      </w:tblPr>
      <w:tblGrid>
        <w:gridCol w:w="1544"/>
        <w:gridCol w:w="3733"/>
        <w:gridCol w:w="3824"/>
      </w:tblGrid>
      <w:tr w:rsidR="001211A3" w:rsidRPr="001211A3" w14:paraId="00531693" w14:textId="77777777" w:rsidTr="001211A3">
        <w:trPr>
          <w:trHeight w:val="751"/>
        </w:trPr>
        <w:tc>
          <w:tcPr>
            <w:tcW w:w="1544" w:type="dxa"/>
            <w:shd w:val="clear" w:color="auto" w:fill="E7E6E6"/>
            <w:vAlign w:val="center"/>
          </w:tcPr>
          <w:p w14:paraId="18DFC401" w14:textId="77777777" w:rsidR="001211A3" w:rsidRPr="002F52B5" w:rsidRDefault="006173E2" w:rsidP="001211A3">
            <w:pPr>
              <w:spacing w:after="160" w:line="259" w:lineRule="auto"/>
              <w:jc w:val="both"/>
              <w:rPr>
                <w:rFonts w:eastAsia="Calibri" w:cs="Arial"/>
                <w:b/>
                <w:sz w:val="18"/>
                <w:szCs w:val="18"/>
              </w:rPr>
            </w:pPr>
            <w:r>
              <w:rPr>
                <w:b/>
                <w:sz w:val="18"/>
              </w:rPr>
              <w:t>Activity</w:t>
            </w:r>
          </w:p>
        </w:tc>
        <w:tc>
          <w:tcPr>
            <w:tcW w:w="3733" w:type="dxa"/>
            <w:shd w:val="clear" w:color="auto" w:fill="E7E6E6"/>
            <w:vAlign w:val="center"/>
          </w:tcPr>
          <w:p w14:paraId="5B6F091E" w14:textId="34DA3ECC" w:rsidR="001211A3" w:rsidRPr="002F52B5" w:rsidRDefault="005D0F88" w:rsidP="001211A3">
            <w:pPr>
              <w:spacing w:after="160" w:line="259" w:lineRule="auto"/>
              <w:jc w:val="both"/>
              <w:rPr>
                <w:rFonts w:eastAsia="Calibri" w:cs="Arial"/>
                <w:b/>
                <w:bCs/>
                <w:color w:val="000000"/>
                <w:sz w:val="18"/>
                <w:szCs w:val="18"/>
              </w:rPr>
            </w:pPr>
            <w:r>
              <w:rPr>
                <w:b/>
                <w:sz w:val="18"/>
              </w:rPr>
              <w:t>secondary</w:t>
            </w:r>
            <w:r w:rsidR="009039A5">
              <w:rPr>
                <w:b/>
                <w:sz w:val="18"/>
              </w:rPr>
              <w:t xml:space="preserve"> activities</w:t>
            </w:r>
          </w:p>
        </w:tc>
        <w:tc>
          <w:tcPr>
            <w:tcW w:w="3824" w:type="dxa"/>
            <w:shd w:val="clear" w:color="auto" w:fill="E7E6E6"/>
            <w:vAlign w:val="center"/>
          </w:tcPr>
          <w:p w14:paraId="4DBDAAED" w14:textId="77777777" w:rsidR="001211A3" w:rsidRPr="002F52B5" w:rsidRDefault="009039A5" w:rsidP="001211A3">
            <w:pPr>
              <w:spacing w:after="160" w:line="259" w:lineRule="auto"/>
              <w:jc w:val="both"/>
              <w:rPr>
                <w:rFonts w:eastAsia="Calibri" w:cs="Arial"/>
                <w:b/>
                <w:sz w:val="18"/>
                <w:szCs w:val="18"/>
              </w:rPr>
            </w:pPr>
            <w:r>
              <w:rPr>
                <w:b/>
                <w:sz w:val="18"/>
              </w:rPr>
              <w:t>Objectives</w:t>
            </w:r>
          </w:p>
        </w:tc>
      </w:tr>
      <w:tr w:rsidR="001211A3" w:rsidRPr="001211A3" w14:paraId="11A8F7BC" w14:textId="77777777" w:rsidTr="001211A3">
        <w:trPr>
          <w:trHeight w:val="751"/>
        </w:trPr>
        <w:tc>
          <w:tcPr>
            <w:tcW w:w="1544" w:type="dxa"/>
            <w:shd w:val="clear" w:color="auto" w:fill="FFFFFF"/>
            <w:vAlign w:val="center"/>
          </w:tcPr>
          <w:p w14:paraId="0E95BC07" w14:textId="77777777" w:rsidR="001211A3" w:rsidRPr="002F52B5" w:rsidRDefault="001211A3" w:rsidP="001211A3">
            <w:pPr>
              <w:spacing w:after="160" w:line="259" w:lineRule="auto"/>
              <w:jc w:val="both"/>
              <w:rPr>
                <w:rFonts w:eastAsia="Calibri" w:cs="Arial"/>
                <w:b/>
                <w:sz w:val="18"/>
                <w:szCs w:val="18"/>
              </w:rPr>
            </w:pPr>
          </w:p>
        </w:tc>
        <w:tc>
          <w:tcPr>
            <w:tcW w:w="3733" w:type="dxa"/>
            <w:shd w:val="clear" w:color="auto" w:fill="FFFFFF"/>
            <w:vAlign w:val="center"/>
          </w:tcPr>
          <w:p w14:paraId="215B1BFB" w14:textId="77777777" w:rsidR="001211A3" w:rsidRPr="002F52B5" w:rsidRDefault="001211A3" w:rsidP="001211A3">
            <w:pPr>
              <w:spacing w:after="160" w:line="259" w:lineRule="auto"/>
              <w:jc w:val="both"/>
              <w:rPr>
                <w:rFonts w:eastAsia="Calibri" w:cs="Arial"/>
                <w:b/>
                <w:bCs/>
                <w:color w:val="000000"/>
                <w:sz w:val="18"/>
                <w:szCs w:val="18"/>
                <w:lang w:eastAsia="ja-JP"/>
              </w:rPr>
            </w:pPr>
          </w:p>
        </w:tc>
        <w:tc>
          <w:tcPr>
            <w:tcW w:w="3824" w:type="dxa"/>
            <w:shd w:val="clear" w:color="auto" w:fill="FFFFFF"/>
            <w:vAlign w:val="center"/>
          </w:tcPr>
          <w:p w14:paraId="3F4D404F" w14:textId="77777777" w:rsidR="001211A3" w:rsidRPr="002F52B5" w:rsidRDefault="001211A3" w:rsidP="001211A3">
            <w:pPr>
              <w:spacing w:after="160" w:line="259" w:lineRule="auto"/>
              <w:jc w:val="both"/>
              <w:rPr>
                <w:rFonts w:eastAsia="Calibri" w:cs="Arial"/>
                <w:b/>
                <w:bCs/>
                <w:color w:val="000000"/>
                <w:sz w:val="18"/>
                <w:szCs w:val="18"/>
                <w:lang w:eastAsia="ja-JP"/>
              </w:rPr>
            </w:pPr>
          </w:p>
        </w:tc>
      </w:tr>
    </w:tbl>
    <w:p w14:paraId="1A34A364" w14:textId="77777777" w:rsidR="00832673" w:rsidRDefault="00832673" w:rsidP="00982B8C"/>
    <w:p w14:paraId="706D00BA" w14:textId="77777777" w:rsidR="001211A3" w:rsidRPr="00841CB2" w:rsidRDefault="001211A3" w:rsidP="00D63DF4">
      <w:pPr>
        <w:spacing w:line="360" w:lineRule="auto"/>
        <w:rPr>
          <w:color w:val="00B050"/>
        </w:rPr>
      </w:pPr>
      <w:r w:rsidRPr="00841CB2">
        <w:rPr>
          <w:color w:val="00B050"/>
        </w:rPr>
        <w:t>Optional (only for large-scale, long-term measures)</w:t>
      </w:r>
    </w:p>
    <w:tbl>
      <w:tblPr>
        <w:tblStyle w:val="TabelEcorys2"/>
        <w:tblW w:w="9065" w:type="dxa"/>
        <w:tblInd w:w="-5" w:type="dxa"/>
        <w:tblLook w:val="04A0" w:firstRow="1" w:lastRow="0" w:firstColumn="1" w:lastColumn="0" w:noHBand="0" w:noVBand="1"/>
      </w:tblPr>
      <w:tblGrid>
        <w:gridCol w:w="1373"/>
        <w:gridCol w:w="381"/>
        <w:gridCol w:w="381"/>
        <w:gridCol w:w="381"/>
        <w:gridCol w:w="381"/>
        <w:gridCol w:w="381"/>
        <w:gridCol w:w="380"/>
        <w:gridCol w:w="380"/>
        <w:gridCol w:w="380"/>
        <w:gridCol w:w="380"/>
        <w:gridCol w:w="380"/>
        <w:gridCol w:w="380"/>
        <w:gridCol w:w="380"/>
        <w:gridCol w:w="380"/>
        <w:gridCol w:w="380"/>
        <w:gridCol w:w="380"/>
        <w:gridCol w:w="380"/>
        <w:gridCol w:w="216"/>
        <w:gridCol w:w="248"/>
        <w:gridCol w:w="380"/>
        <w:gridCol w:w="380"/>
        <w:gridCol w:w="383"/>
      </w:tblGrid>
      <w:tr w:rsidR="00D63DF4" w:rsidRPr="00D63DF4" w14:paraId="748ECF96" w14:textId="77777777" w:rsidTr="00D63DF4">
        <w:trPr>
          <w:trHeight w:val="695"/>
        </w:trPr>
        <w:tc>
          <w:tcPr>
            <w:tcW w:w="1373" w:type="dxa"/>
            <w:shd w:val="clear" w:color="auto" w:fill="D9D9D9"/>
          </w:tcPr>
          <w:p w14:paraId="20C1D1C3" w14:textId="5DAA3109" w:rsidR="00D63DF4" w:rsidRPr="002F52B5" w:rsidRDefault="005D0F88" w:rsidP="00D63DF4">
            <w:pPr>
              <w:jc w:val="both"/>
              <w:rPr>
                <w:rFonts w:eastAsia="Times New Roman" w:cs="Arial"/>
                <w:bCs/>
                <w:color w:val="000000"/>
                <w:sz w:val="18"/>
                <w:szCs w:val="18"/>
              </w:rPr>
            </w:pPr>
            <w:r>
              <w:rPr>
                <w:color w:val="000000"/>
                <w:sz w:val="18"/>
              </w:rPr>
              <w:t>secondary</w:t>
            </w:r>
            <w:r w:rsidR="009039A5">
              <w:rPr>
                <w:color w:val="000000"/>
                <w:sz w:val="18"/>
              </w:rPr>
              <w:t xml:space="preserve"> activities</w:t>
            </w:r>
          </w:p>
        </w:tc>
        <w:tc>
          <w:tcPr>
            <w:tcW w:w="1524" w:type="dxa"/>
            <w:gridSpan w:val="4"/>
            <w:shd w:val="clear" w:color="auto" w:fill="D9D9D9"/>
            <w:vAlign w:val="center"/>
          </w:tcPr>
          <w:p w14:paraId="4698F8C9" w14:textId="77777777" w:rsidR="00D63DF4" w:rsidRPr="002F52B5" w:rsidRDefault="009039A5" w:rsidP="00D63DF4">
            <w:pPr>
              <w:jc w:val="both"/>
              <w:rPr>
                <w:rFonts w:cs="Arial"/>
                <w:sz w:val="18"/>
                <w:szCs w:val="18"/>
              </w:rPr>
            </w:pPr>
            <w:r>
              <w:rPr>
                <w:sz w:val="18"/>
              </w:rPr>
              <w:t xml:space="preserve">Year 1 </w:t>
            </w:r>
          </w:p>
        </w:tc>
        <w:tc>
          <w:tcPr>
            <w:tcW w:w="1521" w:type="dxa"/>
            <w:gridSpan w:val="4"/>
            <w:shd w:val="clear" w:color="auto" w:fill="D9D9D9"/>
            <w:vAlign w:val="center"/>
          </w:tcPr>
          <w:p w14:paraId="758D13C7" w14:textId="77777777" w:rsidR="00D63DF4" w:rsidRPr="002F52B5" w:rsidRDefault="009039A5" w:rsidP="00D63DF4">
            <w:pPr>
              <w:jc w:val="both"/>
              <w:rPr>
                <w:rFonts w:cs="Arial"/>
                <w:sz w:val="18"/>
                <w:szCs w:val="18"/>
              </w:rPr>
            </w:pPr>
            <w:r>
              <w:rPr>
                <w:sz w:val="18"/>
              </w:rPr>
              <w:t>Year 2</w:t>
            </w:r>
          </w:p>
        </w:tc>
        <w:tc>
          <w:tcPr>
            <w:tcW w:w="1520" w:type="dxa"/>
            <w:gridSpan w:val="4"/>
            <w:shd w:val="clear" w:color="auto" w:fill="D9D9D9"/>
            <w:vAlign w:val="center"/>
          </w:tcPr>
          <w:p w14:paraId="403CB48D" w14:textId="77777777" w:rsidR="00D63DF4" w:rsidRPr="002F52B5" w:rsidRDefault="009039A5" w:rsidP="00D63DF4">
            <w:pPr>
              <w:jc w:val="both"/>
              <w:rPr>
                <w:rFonts w:cs="Arial"/>
                <w:sz w:val="18"/>
                <w:szCs w:val="18"/>
              </w:rPr>
            </w:pPr>
            <w:r>
              <w:rPr>
                <w:sz w:val="18"/>
              </w:rPr>
              <w:t>Year 3</w:t>
            </w:r>
          </w:p>
        </w:tc>
        <w:tc>
          <w:tcPr>
            <w:tcW w:w="1736" w:type="dxa"/>
            <w:gridSpan w:val="5"/>
            <w:shd w:val="clear" w:color="auto" w:fill="D9D9D9"/>
            <w:vAlign w:val="center"/>
          </w:tcPr>
          <w:p w14:paraId="73E7576B" w14:textId="77777777" w:rsidR="00D63DF4" w:rsidRPr="002F52B5" w:rsidRDefault="009039A5" w:rsidP="00D63DF4">
            <w:pPr>
              <w:jc w:val="both"/>
              <w:rPr>
                <w:rFonts w:cs="Arial"/>
                <w:sz w:val="18"/>
                <w:szCs w:val="18"/>
              </w:rPr>
            </w:pPr>
            <w:r>
              <w:rPr>
                <w:sz w:val="18"/>
              </w:rPr>
              <w:t>Year 4</w:t>
            </w:r>
          </w:p>
        </w:tc>
        <w:tc>
          <w:tcPr>
            <w:tcW w:w="1391" w:type="dxa"/>
            <w:gridSpan w:val="4"/>
            <w:shd w:val="clear" w:color="auto" w:fill="D9D9D9"/>
            <w:vAlign w:val="center"/>
          </w:tcPr>
          <w:p w14:paraId="0D1187AE" w14:textId="77777777" w:rsidR="00D63DF4" w:rsidRPr="002F52B5" w:rsidRDefault="009039A5" w:rsidP="00D63DF4">
            <w:pPr>
              <w:jc w:val="both"/>
              <w:rPr>
                <w:rFonts w:cs="Arial"/>
                <w:sz w:val="18"/>
                <w:szCs w:val="18"/>
              </w:rPr>
            </w:pPr>
            <w:r>
              <w:rPr>
                <w:sz w:val="18"/>
              </w:rPr>
              <w:t>Year 5</w:t>
            </w:r>
          </w:p>
        </w:tc>
      </w:tr>
      <w:tr w:rsidR="00D63DF4" w:rsidRPr="00D63DF4" w14:paraId="620CB46B" w14:textId="77777777" w:rsidTr="00D63DF4">
        <w:trPr>
          <w:trHeight w:val="226"/>
        </w:trPr>
        <w:tc>
          <w:tcPr>
            <w:tcW w:w="1373" w:type="dxa"/>
            <w:shd w:val="clear" w:color="auto" w:fill="F2F2F2"/>
          </w:tcPr>
          <w:p w14:paraId="25BEA23B" w14:textId="77777777" w:rsidR="00D63DF4" w:rsidRPr="00D63DF4" w:rsidRDefault="00D63DF4" w:rsidP="00D63DF4">
            <w:pPr>
              <w:jc w:val="both"/>
              <w:rPr>
                <w:rFonts w:cs="Arial"/>
                <w:sz w:val="20"/>
                <w:szCs w:val="20"/>
                <w:lang w:eastAsia="ko-KR"/>
              </w:rPr>
            </w:pPr>
          </w:p>
        </w:tc>
        <w:tc>
          <w:tcPr>
            <w:tcW w:w="381" w:type="dxa"/>
            <w:shd w:val="clear" w:color="auto" w:fill="F2F2F2"/>
          </w:tcPr>
          <w:p w14:paraId="1D628B46" w14:textId="77777777" w:rsidR="00D63DF4" w:rsidRPr="00D63DF4" w:rsidRDefault="00D63DF4" w:rsidP="00D63DF4">
            <w:pPr>
              <w:jc w:val="both"/>
              <w:rPr>
                <w:rFonts w:cs="Arial"/>
                <w:sz w:val="12"/>
                <w:szCs w:val="12"/>
              </w:rPr>
            </w:pPr>
            <w:r>
              <w:rPr>
                <w:sz w:val="12"/>
              </w:rPr>
              <w:t>Q1</w:t>
            </w:r>
          </w:p>
        </w:tc>
        <w:tc>
          <w:tcPr>
            <w:tcW w:w="381" w:type="dxa"/>
            <w:shd w:val="clear" w:color="auto" w:fill="F2F2F2"/>
          </w:tcPr>
          <w:p w14:paraId="6885CE19" w14:textId="77777777" w:rsidR="00D63DF4" w:rsidRPr="00D63DF4" w:rsidRDefault="00D63DF4" w:rsidP="00D63DF4">
            <w:pPr>
              <w:jc w:val="both"/>
              <w:rPr>
                <w:rFonts w:cs="Arial"/>
                <w:sz w:val="12"/>
                <w:szCs w:val="12"/>
              </w:rPr>
            </w:pPr>
            <w:r>
              <w:rPr>
                <w:sz w:val="12"/>
              </w:rPr>
              <w:t>Q2</w:t>
            </w:r>
          </w:p>
        </w:tc>
        <w:tc>
          <w:tcPr>
            <w:tcW w:w="381" w:type="dxa"/>
            <w:shd w:val="clear" w:color="auto" w:fill="F2F2F2"/>
          </w:tcPr>
          <w:p w14:paraId="704094D5" w14:textId="77777777" w:rsidR="00D63DF4" w:rsidRPr="00D63DF4" w:rsidRDefault="00D63DF4" w:rsidP="00D63DF4">
            <w:pPr>
              <w:jc w:val="both"/>
              <w:rPr>
                <w:rFonts w:cs="Arial"/>
                <w:sz w:val="12"/>
                <w:szCs w:val="12"/>
              </w:rPr>
            </w:pPr>
            <w:r>
              <w:rPr>
                <w:sz w:val="12"/>
              </w:rPr>
              <w:t>Q3</w:t>
            </w:r>
          </w:p>
        </w:tc>
        <w:tc>
          <w:tcPr>
            <w:tcW w:w="381" w:type="dxa"/>
            <w:shd w:val="clear" w:color="auto" w:fill="F2F2F2"/>
          </w:tcPr>
          <w:p w14:paraId="789AA3F7" w14:textId="77777777" w:rsidR="00D63DF4" w:rsidRPr="00D63DF4" w:rsidRDefault="00D63DF4" w:rsidP="00D63DF4">
            <w:pPr>
              <w:jc w:val="both"/>
              <w:rPr>
                <w:rFonts w:cs="Arial"/>
                <w:sz w:val="12"/>
                <w:szCs w:val="12"/>
              </w:rPr>
            </w:pPr>
            <w:r>
              <w:rPr>
                <w:sz w:val="12"/>
              </w:rPr>
              <w:t>Q4</w:t>
            </w:r>
          </w:p>
        </w:tc>
        <w:tc>
          <w:tcPr>
            <w:tcW w:w="381" w:type="dxa"/>
            <w:shd w:val="clear" w:color="auto" w:fill="F2F2F2"/>
          </w:tcPr>
          <w:p w14:paraId="5F912CD8"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5F724CE2"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3EFC61F4"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73469E09" w14:textId="77777777" w:rsidR="00D63DF4" w:rsidRPr="00D63DF4" w:rsidRDefault="00D63DF4" w:rsidP="00D63DF4">
            <w:pPr>
              <w:jc w:val="both"/>
              <w:rPr>
                <w:rFonts w:cs="Arial"/>
                <w:sz w:val="12"/>
                <w:szCs w:val="12"/>
              </w:rPr>
            </w:pPr>
            <w:r>
              <w:rPr>
                <w:sz w:val="12"/>
              </w:rPr>
              <w:t>Q4</w:t>
            </w:r>
          </w:p>
        </w:tc>
        <w:tc>
          <w:tcPr>
            <w:tcW w:w="380" w:type="dxa"/>
            <w:shd w:val="clear" w:color="auto" w:fill="F2F2F2"/>
          </w:tcPr>
          <w:p w14:paraId="7729BBA6"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1710BD3A"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78381F87"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1C1E667F" w14:textId="77777777" w:rsidR="00D63DF4" w:rsidRPr="00D63DF4" w:rsidRDefault="00D63DF4" w:rsidP="00D63DF4">
            <w:pPr>
              <w:jc w:val="both"/>
              <w:rPr>
                <w:rFonts w:cs="Arial"/>
                <w:sz w:val="12"/>
                <w:szCs w:val="12"/>
              </w:rPr>
            </w:pPr>
            <w:r>
              <w:rPr>
                <w:sz w:val="12"/>
              </w:rPr>
              <w:t>Q4</w:t>
            </w:r>
          </w:p>
        </w:tc>
        <w:tc>
          <w:tcPr>
            <w:tcW w:w="380" w:type="dxa"/>
            <w:shd w:val="clear" w:color="auto" w:fill="F2F2F2"/>
          </w:tcPr>
          <w:p w14:paraId="554ED1B4"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4BCFCFBD"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7E616E55"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7AD2A990" w14:textId="77777777" w:rsidR="00D63DF4" w:rsidRPr="00D63DF4" w:rsidRDefault="00D63DF4" w:rsidP="00D63DF4">
            <w:pPr>
              <w:jc w:val="both"/>
              <w:rPr>
                <w:rFonts w:cs="Arial"/>
                <w:sz w:val="12"/>
                <w:szCs w:val="12"/>
              </w:rPr>
            </w:pPr>
            <w:r>
              <w:rPr>
                <w:sz w:val="12"/>
              </w:rPr>
              <w:t>Q4</w:t>
            </w:r>
          </w:p>
        </w:tc>
        <w:tc>
          <w:tcPr>
            <w:tcW w:w="464" w:type="dxa"/>
            <w:gridSpan w:val="2"/>
            <w:shd w:val="clear" w:color="auto" w:fill="F2F2F2"/>
          </w:tcPr>
          <w:p w14:paraId="7EBFEEB9" w14:textId="77777777" w:rsidR="00D63DF4" w:rsidRPr="00D63DF4" w:rsidRDefault="00D63DF4" w:rsidP="00D63DF4">
            <w:pPr>
              <w:jc w:val="both"/>
              <w:rPr>
                <w:rFonts w:cs="Arial"/>
                <w:sz w:val="12"/>
                <w:szCs w:val="12"/>
              </w:rPr>
            </w:pPr>
            <w:r>
              <w:rPr>
                <w:sz w:val="12"/>
              </w:rPr>
              <w:t>Q1</w:t>
            </w:r>
          </w:p>
        </w:tc>
        <w:tc>
          <w:tcPr>
            <w:tcW w:w="380" w:type="dxa"/>
            <w:shd w:val="clear" w:color="auto" w:fill="F2F2F2"/>
          </w:tcPr>
          <w:p w14:paraId="24362153" w14:textId="77777777" w:rsidR="00D63DF4" w:rsidRPr="00D63DF4" w:rsidRDefault="00D63DF4" w:rsidP="00D63DF4">
            <w:pPr>
              <w:jc w:val="both"/>
              <w:rPr>
                <w:rFonts w:cs="Arial"/>
                <w:sz w:val="12"/>
                <w:szCs w:val="12"/>
              </w:rPr>
            </w:pPr>
            <w:r>
              <w:rPr>
                <w:sz w:val="12"/>
              </w:rPr>
              <w:t>Q2</w:t>
            </w:r>
          </w:p>
        </w:tc>
        <w:tc>
          <w:tcPr>
            <w:tcW w:w="380" w:type="dxa"/>
            <w:shd w:val="clear" w:color="auto" w:fill="F2F2F2"/>
          </w:tcPr>
          <w:p w14:paraId="4BA93934" w14:textId="77777777" w:rsidR="00D63DF4" w:rsidRPr="00D63DF4" w:rsidRDefault="00D63DF4" w:rsidP="00D63DF4">
            <w:pPr>
              <w:jc w:val="both"/>
              <w:rPr>
                <w:rFonts w:cs="Arial"/>
                <w:sz w:val="12"/>
                <w:szCs w:val="12"/>
              </w:rPr>
            </w:pPr>
            <w:r>
              <w:rPr>
                <w:sz w:val="12"/>
              </w:rPr>
              <w:t>Q3</w:t>
            </w:r>
          </w:p>
        </w:tc>
        <w:tc>
          <w:tcPr>
            <w:tcW w:w="380" w:type="dxa"/>
            <w:shd w:val="clear" w:color="auto" w:fill="F2F2F2"/>
          </w:tcPr>
          <w:p w14:paraId="360467BE" w14:textId="77777777" w:rsidR="00D63DF4" w:rsidRPr="00D63DF4" w:rsidRDefault="00D63DF4" w:rsidP="00D63DF4">
            <w:pPr>
              <w:jc w:val="both"/>
              <w:rPr>
                <w:rFonts w:cs="Arial"/>
                <w:sz w:val="12"/>
                <w:szCs w:val="12"/>
              </w:rPr>
            </w:pPr>
            <w:r>
              <w:rPr>
                <w:sz w:val="12"/>
              </w:rPr>
              <w:t>Q4</w:t>
            </w:r>
          </w:p>
        </w:tc>
      </w:tr>
      <w:tr w:rsidR="00D63DF4" w:rsidRPr="00D63DF4" w14:paraId="6C3CAA2B" w14:textId="77777777" w:rsidTr="00D63DF4">
        <w:trPr>
          <w:trHeight w:val="226"/>
        </w:trPr>
        <w:tc>
          <w:tcPr>
            <w:tcW w:w="9065" w:type="dxa"/>
            <w:gridSpan w:val="22"/>
            <w:shd w:val="clear" w:color="auto" w:fill="C5E0B3"/>
          </w:tcPr>
          <w:p w14:paraId="1C726941" w14:textId="50004413" w:rsidR="00D63DF4" w:rsidRPr="002F52B5" w:rsidRDefault="005D0F88" w:rsidP="00D63DF4">
            <w:pPr>
              <w:jc w:val="both"/>
              <w:rPr>
                <w:rFonts w:cs="Arial"/>
                <w:sz w:val="18"/>
                <w:szCs w:val="18"/>
                <w:highlight w:val="yellow"/>
              </w:rPr>
            </w:pPr>
            <w:r>
              <w:rPr>
                <w:sz w:val="18"/>
              </w:rPr>
              <w:t>secondary</w:t>
            </w:r>
            <w:r w:rsidR="009039A5">
              <w:rPr>
                <w:sz w:val="18"/>
              </w:rPr>
              <w:t xml:space="preserve"> activity </w:t>
            </w:r>
            <w:proofErr w:type="spellStart"/>
            <w:r w:rsidR="009039A5">
              <w:rPr>
                <w:sz w:val="18"/>
              </w:rPr>
              <w:t>xyz</w:t>
            </w:r>
            <w:proofErr w:type="spellEnd"/>
          </w:p>
        </w:tc>
      </w:tr>
      <w:tr w:rsidR="00D63DF4" w:rsidRPr="00D63DF4" w14:paraId="6077ECC1" w14:textId="77777777" w:rsidTr="00D63DF4">
        <w:trPr>
          <w:trHeight w:val="226"/>
        </w:trPr>
        <w:tc>
          <w:tcPr>
            <w:tcW w:w="1373" w:type="dxa"/>
          </w:tcPr>
          <w:p w14:paraId="6E591F5E" w14:textId="77777777" w:rsidR="00D63DF4" w:rsidRPr="00D63DF4" w:rsidRDefault="00D63DF4" w:rsidP="00D63DF4">
            <w:pPr>
              <w:jc w:val="both"/>
              <w:rPr>
                <w:rFonts w:cs="Arial"/>
                <w:sz w:val="20"/>
                <w:szCs w:val="20"/>
                <w:lang w:eastAsia="ko-KR"/>
              </w:rPr>
            </w:pPr>
          </w:p>
        </w:tc>
        <w:tc>
          <w:tcPr>
            <w:tcW w:w="381" w:type="dxa"/>
          </w:tcPr>
          <w:p w14:paraId="6C153AC7" w14:textId="77777777" w:rsidR="00D63DF4" w:rsidRPr="00D63DF4" w:rsidRDefault="00D63DF4" w:rsidP="00D63DF4">
            <w:pPr>
              <w:jc w:val="both"/>
              <w:rPr>
                <w:rFonts w:cs="Arial"/>
                <w:sz w:val="20"/>
                <w:szCs w:val="20"/>
                <w:lang w:eastAsia="ko-KR"/>
              </w:rPr>
            </w:pPr>
          </w:p>
        </w:tc>
        <w:tc>
          <w:tcPr>
            <w:tcW w:w="381" w:type="dxa"/>
          </w:tcPr>
          <w:p w14:paraId="057CD836" w14:textId="77777777" w:rsidR="00D63DF4" w:rsidRPr="00D63DF4" w:rsidRDefault="00D63DF4" w:rsidP="00D63DF4">
            <w:pPr>
              <w:jc w:val="both"/>
              <w:rPr>
                <w:rFonts w:cs="Arial"/>
                <w:sz w:val="20"/>
                <w:szCs w:val="20"/>
                <w:lang w:eastAsia="ko-KR"/>
              </w:rPr>
            </w:pPr>
          </w:p>
        </w:tc>
        <w:tc>
          <w:tcPr>
            <w:tcW w:w="381" w:type="dxa"/>
          </w:tcPr>
          <w:p w14:paraId="217F4318" w14:textId="77777777" w:rsidR="00D63DF4" w:rsidRPr="00D63DF4" w:rsidRDefault="00D63DF4" w:rsidP="00D63DF4">
            <w:pPr>
              <w:jc w:val="both"/>
              <w:rPr>
                <w:rFonts w:cs="Arial"/>
                <w:sz w:val="20"/>
                <w:szCs w:val="20"/>
                <w:lang w:eastAsia="ko-KR"/>
              </w:rPr>
            </w:pPr>
          </w:p>
        </w:tc>
        <w:tc>
          <w:tcPr>
            <w:tcW w:w="381" w:type="dxa"/>
          </w:tcPr>
          <w:p w14:paraId="2A3DC164" w14:textId="77777777" w:rsidR="00D63DF4" w:rsidRPr="00D63DF4" w:rsidRDefault="00D63DF4" w:rsidP="00D63DF4">
            <w:pPr>
              <w:jc w:val="both"/>
              <w:rPr>
                <w:rFonts w:cs="Arial"/>
                <w:sz w:val="20"/>
                <w:szCs w:val="20"/>
                <w:lang w:eastAsia="ko-KR"/>
              </w:rPr>
            </w:pPr>
          </w:p>
        </w:tc>
        <w:tc>
          <w:tcPr>
            <w:tcW w:w="381" w:type="dxa"/>
          </w:tcPr>
          <w:p w14:paraId="1E30F2B8" w14:textId="77777777" w:rsidR="00D63DF4" w:rsidRPr="00D63DF4" w:rsidRDefault="00D63DF4" w:rsidP="00D63DF4">
            <w:pPr>
              <w:jc w:val="both"/>
              <w:rPr>
                <w:rFonts w:cs="Arial"/>
                <w:sz w:val="20"/>
                <w:szCs w:val="20"/>
                <w:lang w:eastAsia="ko-KR"/>
              </w:rPr>
            </w:pPr>
          </w:p>
        </w:tc>
        <w:tc>
          <w:tcPr>
            <w:tcW w:w="380" w:type="dxa"/>
          </w:tcPr>
          <w:p w14:paraId="56DC4B11" w14:textId="77777777" w:rsidR="00D63DF4" w:rsidRPr="00D63DF4" w:rsidRDefault="00D63DF4" w:rsidP="00D63DF4">
            <w:pPr>
              <w:jc w:val="both"/>
              <w:rPr>
                <w:rFonts w:cs="Arial"/>
                <w:sz w:val="20"/>
                <w:szCs w:val="20"/>
                <w:lang w:eastAsia="ko-KR"/>
              </w:rPr>
            </w:pPr>
          </w:p>
        </w:tc>
        <w:tc>
          <w:tcPr>
            <w:tcW w:w="380" w:type="dxa"/>
          </w:tcPr>
          <w:p w14:paraId="5C38BD4A" w14:textId="77777777" w:rsidR="00D63DF4" w:rsidRPr="00D63DF4" w:rsidRDefault="00D63DF4" w:rsidP="00D63DF4">
            <w:pPr>
              <w:jc w:val="both"/>
              <w:rPr>
                <w:rFonts w:cs="Arial"/>
                <w:sz w:val="20"/>
                <w:szCs w:val="20"/>
                <w:lang w:eastAsia="ko-KR"/>
              </w:rPr>
            </w:pPr>
          </w:p>
        </w:tc>
        <w:tc>
          <w:tcPr>
            <w:tcW w:w="380" w:type="dxa"/>
          </w:tcPr>
          <w:p w14:paraId="07C2B23A" w14:textId="77777777" w:rsidR="00D63DF4" w:rsidRPr="00D63DF4" w:rsidRDefault="00D63DF4" w:rsidP="00D63DF4">
            <w:pPr>
              <w:jc w:val="both"/>
              <w:rPr>
                <w:rFonts w:cs="Arial"/>
                <w:sz w:val="20"/>
                <w:szCs w:val="20"/>
                <w:lang w:eastAsia="ko-KR"/>
              </w:rPr>
            </w:pPr>
          </w:p>
        </w:tc>
        <w:tc>
          <w:tcPr>
            <w:tcW w:w="380" w:type="dxa"/>
          </w:tcPr>
          <w:p w14:paraId="533C1597" w14:textId="77777777" w:rsidR="00D63DF4" w:rsidRPr="00D63DF4" w:rsidRDefault="00D63DF4" w:rsidP="00D63DF4">
            <w:pPr>
              <w:jc w:val="both"/>
              <w:rPr>
                <w:rFonts w:cs="Arial"/>
                <w:sz w:val="20"/>
                <w:szCs w:val="20"/>
                <w:lang w:eastAsia="ko-KR"/>
              </w:rPr>
            </w:pPr>
          </w:p>
        </w:tc>
        <w:tc>
          <w:tcPr>
            <w:tcW w:w="380" w:type="dxa"/>
          </w:tcPr>
          <w:p w14:paraId="43151660" w14:textId="77777777" w:rsidR="00D63DF4" w:rsidRPr="00D63DF4" w:rsidRDefault="00D63DF4" w:rsidP="00D63DF4">
            <w:pPr>
              <w:jc w:val="both"/>
              <w:rPr>
                <w:rFonts w:cs="Arial"/>
                <w:sz w:val="20"/>
                <w:szCs w:val="20"/>
                <w:lang w:eastAsia="ko-KR"/>
              </w:rPr>
            </w:pPr>
          </w:p>
        </w:tc>
        <w:tc>
          <w:tcPr>
            <w:tcW w:w="380" w:type="dxa"/>
          </w:tcPr>
          <w:p w14:paraId="1B083685" w14:textId="77777777" w:rsidR="00D63DF4" w:rsidRPr="00D63DF4" w:rsidRDefault="00D63DF4" w:rsidP="00D63DF4">
            <w:pPr>
              <w:jc w:val="both"/>
              <w:rPr>
                <w:rFonts w:cs="Arial"/>
                <w:sz w:val="20"/>
                <w:szCs w:val="20"/>
                <w:lang w:eastAsia="ko-KR"/>
              </w:rPr>
            </w:pPr>
          </w:p>
        </w:tc>
        <w:tc>
          <w:tcPr>
            <w:tcW w:w="380" w:type="dxa"/>
          </w:tcPr>
          <w:p w14:paraId="25205766" w14:textId="77777777" w:rsidR="00D63DF4" w:rsidRPr="00D63DF4" w:rsidRDefault="00D63DF4" w:rsidP="00D63DF4">
            <w:pPr>
              <w:jc w:val="both"/>
              <w:rPr>
                <w:rFonts w:cs="Arial"/>
                <w:sz w:val="20"/>
                <w:szCs w:val="20"/>
                <w:lang w:eastAsia="ko-KR"/>
              </w:rPr>
            </w:pPr>
          </w:p>
        </w:tc>
        <w:tc>
          <w:tcPr>
            <w:tcW w:w="380" w:type="dxa"/>
          </w:tcPr>
          <w:p w14:paraId="64C597AE" w14:textId="77777777" w:rsidR="00D63DF4" w:rsidRPr="00D63DF4" w:rsidRDefault="00D63DF4" w:rsidP="00D63DF4">
            <w:pPr>
              <w:jc w:val="both"/>
              <w:rPr>
                <w:rFonts w:cs="Arial"/>
                <w:sz w:val="20"/>
                <w:szCs w:val="20"/>
                <w:lang w:eastAsia="ko-KR"/>
              </w:rPr>
            </w:pPr>
          </w:p>
        </w:tc>
        <w:tc>
          <w:tcPr>
            <w:tcW w:w="380" w:type="dxa"/>
          </w:tcPr>
          <w:p w14:paraId="0B58CDD3" w14:textId="77777777" w:rsidR="00D63DF4" w:rsidRPr="00D63DF4" w:rsidRDefault="00D63DF4" w:rsidP="00D63DF4">
            <w:pPr>
              <w:jc w:val="both"/>
              <w:rPr>
                <w:rFonts w:cs="Arial"/>
                <w:sz w:val="20"/>
                <w:szCs w:val="20"/>
                <w:lang w:eastAsia="ko-KR"/>
              </w:rPr>
            </w:pPr>
          </w:p>
        </w:tc>
        <w:tc>
          <w:tcPr>
            <w:tcW w:w="380" w:type="dxa"/>
          </w:tcPr>
          <w:p w14:paraId="68DCC26F" w14:textId="77777777" w:rsidR="00D63DF4" w:rsidRPr="00D63DF4" w:rsidRDefault="00D63DF4" w:rsidP="00D63DF4">
            <w:pPr>
              <w:jc w:val="both"/>
              <w:rPr>
                <w:rFonts w:cs="Arial"/>
                <w:sz w:val="20"/>
                <w:szCs w:val="20"/>
                <w:lang w:eastAsia="ko-KR"/>
              </w:rPr>
            </w:pPr>
          </w:p>
        </w:tc>
        <w:tc>
          <w:tcPr>
            <w:tcW w:w="380" w:type="dxa"/>
          </w:tcPr>
          <w:p w14:paraId="781C11A9" w14:textId="77777777" w:rsidR="00D63DF4" w:rsidRPr="00D63DF4" w:rsidRDefault="00D63DF4" w:rsidP="00D63DF4">
            <w:pPr>
              <w:jc w:val="both"/>
              <w:rPr>
                <w:rFonts w:cs="Arial"/>
                <w:sz w:val="20"/>
                <w:szCs w:val="20"/>
                <w:lang w:eastAsia="ko-KR"/>
              </w:rPr>
            </w:pPr>
          </w:p>
        </w:tc>
        <w:tc>
          <w:tcPr>
            <w:tcW w:w="464" w:type="dxa"/>
            <w:gridSpan w:val="2"/>
          </w:tcPr>
          <w:p w14:paraId="67DE6B77" w14:textId="77777777" w:rsidR="00D63DF4" w:rsidRPr="00D63DF4" w:rsidRDefault="00D63DF4" w:rsidP="00D63DF4">
            <w:pPr>
              <w:jc w:val="both"/>
              <w:rPr>
                <w:rFonts w:cs="Arial"/>
                <w:sz w:val="20"/>
                <w:szCs w:val="20"/>
                <w:lang w:eastAsia="ko-KR"/>
              </w:rPr>
            </w:pPr>
          </w:p>
        </w:tc>
        <w:tc>
          <w:tcPr>
            <w:tcW w:w="380" w:type="dxa"/>
          </w:tcPr>
          <w:p w14:paraId="5ACDA3CC" w14:textId="77777777" w:rsidR="00D63DF4" w:rsidRPr="00D63DF4" w:rsidRDefault="00D63DF4" w:rsidP="00D63DF4">
            <w:pPr>
              <w:jc w:val="both"/>
              <w:rPr>
                <w:rFonts w:cs="Arial"/>
                <w:sz w:val="20"/>
                <w:szCs w:val="20"/>
                <w:lang w:eastAsia="ko-KR"/>
              </w:rPr>
            </w:pPr>
          </w:p>
        </w:tc>
        <w:tc>
          <w:tcPr>
            <w:tcW w:w="380" w:type="dxa"/>
          </w:tcPr>
          <w:p w14:paraId="1E11B4B5" w14:textId="77777777" w:rsidR="00D63DF4" w:rsidRPr="00D63DF4" w:rsidRDefault="00D63DF4" w:rsidP="00D63DF4">
            <w:pPr>
              <w:jc w:val="both"/>
              <w:rPr>
                <w:rFonts w:cs="Arial"/>
                <w:sz w:val="20"/>
                <w:szCs w:val="20"/>
                <w:lang w:eastAsia="ko-KR"/>
              </w:rPr>
            </w:pPr>
          </w:p>
        </w:tc>
        <w:tc>
          <w:tcPr>
            <w:tcW w:w="380" w:type="dxa"/>
          </w:tcPr>
          <w:p w14:paraId="284E574D" w14:textId="77777777" w:rsidR="00D63DF4" w:rsidRPr="00D63DF4" w:rsidRDefault="00D63DF4" w:rsidP="00D63DF4">
            <w:pPr>
              <w:jc w:val="both"/>
              <w:rPr>
                <w:rFonts w:cs="Arial"/>
                <w:sz w:val="20"/>
                <w:szCs w:val="20"/>
                <w:lang w:eastAsia="ko-KR"/>
              </w:rPr>
            </w:pPr>
          </w:p>
        </w:tc>
      </w:tr>
      <w:tr w:rsidR="00D63DF4" w:rsidRPr="00D63DF4" w14:paraId="6F8D19B0" w14:textId="77777777" w:rsidTr="00D63DF4">
        <w:trPr>
          <w:trHeight w:val="226"/>
        </w:trPr>
        <w:tc>
          <w:tcPr>
            <w:tcW w:w="1373" w:type="dxa"/>
          </w:tcPr>
          <w:p w14:paraId="73C28266" w14:textId="77777777" w:rsidR="00D63DF4" w:rsidRPr="00D63DF4" w:rsidRDefault="00D63DF4" w:rsidP="00D63DF4">
            <w:pPr>
              <w:jc w:val="both"/>
              <w:rPr>
                <w:rFonts w:cs="Arial"/>
                <w:sz w:val="20"/>
                <w:szCs w:val="20"/>
                <w:lang w:eastAsia="ko-KR"/>
              </w:rPr>
            </w:pPr>
          </w:p>
        </w:tc>
        <w:tc>
          <w:tcPr>
            <w:tcW w:w="381" w:type="dxa"/>
          </w:tcPr>
          <w:p w14:paraId="08117E8A" w14:textId="77777777" w:rsidR="00D63DF4" w:rsidRPr="00D63DF4" w:rsidRDefault="00D63DF4" w:rsidP="00D63DF4">
            <w:pPr>
              <w:jc w:val="both"/>
              <w:rPr>
                <w:rFonts w:cs="Arial"/>
                <w:sz w:val="20"/>
                <w:szCs w:val="20"/>
                <w:lang w:eastAsia="ko-KR"/>
              </w:rPr>
            </w:pPr>
          </w:p>
        </w:tc>
        <w:tc>
          <w:tcPr>
            <w:tcW w:w="381" w:type="dxa"/>
          </w:tcPr>
          <w:p w14:paraId="223034CC" w14:textId="77777777" w:rsidR="00D63DF4" w:rsidRPr="00D63DF4" w:rsidRDefault="00D63DF4" w:rsidP="00D63DF4">
            <w:pPr>
              <w:jc w:val="both"/>
              <w:rPr>
                <w:rFonts w:cs="Arial"/>
                <w:sz w:val="20"/>
                <w:szCs w:val="20"/>
                <w:lang w:eastAsia="ko-KR"/>
              </w:rPr>
            </w:pPr>
          </w:p>
        </w:tc>
        <w:tc>
          <w:tcPr>
            <w:tcW w:w="381" w:type="dxa"/>
          </w:tcPr>
          <w:p w14:paraId="2E664695" w14:textId="77777777" w:rsidR="00D63DF4" w:rsidRPr="00D63DF4" w:rsidRDefault="00D63DF4" w:rsidP="00D63DF4">
            <w:pPr>
              <w:jc w:val="both"/>
              <w:rPr>
                <w:rFonts w:cs="Arial"/>
                <w:sz w:val="20"/>
                <w:szCs w:val="20"/>
                <w:lang w:eastAsia="ko-KR"/>
              </w:rPr>
            </w:pPr>
          </w:p>
        </w:tc>
        <w:tc>
          <w:tcPr>
            <w:tcW w:w="381" w:type="dxa"/>
          </w:tcPr>
          <w:p w14:paraId="24AE9F1E" w14:textId="77777777" w:rsidR="00D63DF4" w:rsidRPr="00D63DF4" w:rsidRDefault="00D63DF4" w:rsidP="00D63DF4">
            <w:pPr>
              <w:jc w:val="both"/>
              <w:rPr>
                <w:rFonts w:cs="Arial"/>
                <w:sz w:val="20"/>
                <w:szCs w:val="20"/>
                <w:lang w:eastAsia="ko-KR"/>
              </w:rPr>
            </w:pPr>
          </w:p>
        </w:tc>
        <w:tc>
          <w:tcPr>
            <w:tcW w:w="381" w:type="dxa"/>
          </w:tcPr>
          <w:p w14:paraId="5A1B0555" w14:textId="77777777" w:rsidR="00D63DF4" w:rsidRPr="00D63DF4" w:rsidRDefault="00D63DF4" w:rsidP="00D63DF4">
            <w:pPr>
              <w:jc w:val="both"/>
              <w:rPr>
                <w:rFonts w:cs="Arial"/>
                <w:sz w:val="20"/>
                <w:szCs w:val="20"/>
                <w:lang w:eastAsia="ko-KR"/>
              </w:rPr>
            </w:pPr>
          </w:p>
        </w:tc>
        <w:tc>
          <w:tcPr>
            <w:tcW w:w="380" w:type="dxa"/>
          </w:tcPr>
          <w:p w14:paraId="59A87A00" w14:textId="77777777" w:rsidR="00D63DF4" w:rsidRPr="00D63DF4" w:rsidRDefault="00D63DF4" w:rsidP="00D63DF4">
            <w:pPr>
              <w:jc w:val="both"/>
              <w:rPr>
                <w:rFonts w:cs="Arial"/>
                <w:sz w:val="20"/>
                <w:szCs w:val="20"/>
                <w:lang w:eastAsia="ko-KR"/>
              </w:rPr>
            </w:pPr>
          </w:p>
        </w:tc>
        <w:tc>
          <w:tcPr>
            <w:tcW w:w="380" w:type="dxa"/>
          </w:tcPr>
          <w:p w14:paraId="2F5D2FF6" w14:textId="77777777" w:rsidR="00D63DF4" w:rsidRPr="00D63DF4" w:rsidRDefault="00D63DF4" w:rsidP="00D63DF4">
            <w:pPr>
              <w:jc w:val="both"/>
              <w:rPr>
                <w:rFonts w:cs="Arial"/>
                <w:sz w:val="20"/>
                <w:szCs w:val="20"/>
                <w:lang w:eastAsia="ko-KR"/>
              </w:rPr>
            </w:pPr>
          </w:p>
        </w:tc>
        <w:tc>
          <w:tcPr>
            <w:tcW w:w="380" w:type="dxa"/>
          </w:tcPr>
          <w:p w14:paraId="2505C1AB" w14:textId="77777777" w:rsidR="00D63DF4" w:rsidRPr="00D63DF4" w:rsidRDefault="00D63DF4" w:rsidP="00D63DF4">
            <w:pPr>
              <w:jc w:val="both"/>
              <w:rPr>
                <w:rFonts w:cs="Arial"/>
                <w:sz w:val="20"/>
                <w:szCs w:val="20"/>
                <w:lang w:eastAsia="ko-KR"/>
              </w:rPr>
            </w:pPr>
          </w:p>
        </w:tc>
        <w:tc>
          <w:tcPr>
            <w:tcW w:w="380" w:type="dxa"/>
          </w:tcPr>
          <w:p w14:paraId="68E373AB" w14:textId="77777777" w:rsidR="00D63DF4" w:rsidRPr="00D63DF4" w:rsidRDefault="00D63DF4" w:rsidP="00D63DF4">
            <w:pPr>
              <w:jc w:val="both"/>
              <w:rPr>
                <w:rFonts w:cs="Arial"/>
                <w:sz w:val="20"/>
                <w:szCs w:val="20"/>
                <w:lang w:eastAsia="ko-KR"/>
              </w:rPr>
            </w:pPr>
          </w:p>
        </w:tc>
        <w:tc>
          <w:tcPr>
            <w:tcW w:w="380" w:type="dxa"/>
          </w:tcPr>
          <w:p w14:paraId="78D949F3" w14:textId="77777777" w:rsidR="00D63DF4" w:rsidRPr="00D63DF4" w:rsidRDefault="00D63DF4" w:rsidP="00D63DF4">
            <w:pPr>
              <w:jc w:val="both"/>
              <w:rPr>
                <w:rFonts w:cs="Arial"/>
                <w:sz w:val="20"/>
                <w:szCs w:val="20"/>
                <w:lang w:eastAsia="ko-KR"/>
              </w:rPr>
            </w:pPr>
          </w:p>
        </w:tc>
        <w:tc>
          <w:tcPr>
            <w:tcW w:w="380" w:type="dxa"/>
          </w:tcPr>
          <w:p w14:paraId="42F6DF85" w14:textId="77777777" w:rsidR="00D63DF4" w:rsidRPr="00D63DF4" w:rsidRDefault="00D63DF4" w:rsidP="00D63DF4">
            <w:pPr>
              <w:jc w:val="both"/>
              <w:rPr>
                <w:rFonts w:cs="Arial"/>
                <w:sz w:val="20"/>
                <w:szCs w:val="20"/>
                <w:lang w:eastAsia="ko-KR"/>
              </w:rPr>
            </w:pPr>
          </w:p>
        </w:tc>
        <w:tc>
          <w:tcPr>
            <w:tcW w:w="380" w:type="dxa"/>
          </w:tcPr>
          <w:p w14:paraId="13E9CF0E" w14:textId="77777777" w:rsidR="00D63DF4" w:rsidRPr="00D63DF4" w:rsidRDefault="00D63DF4" w:rsidP="00D63DF4">
            <w:pPr>
              <w:jc w:val="both"/>
              <w:rPr>
                <w:rFonts w:cs="Arial"/>
                <w:sz w:val="20"/>
                <w:szCs w:val="20"/>
                <w:lang w:eastAsia="ko-KR"/>
              </w:rPr>
            </w:pPr>
          </w:p>
        </w:tc>
        <w:tc>
          <w:tcPr>
            <w:tcW w:w="380" w:type="dxa"/>
          </w:tcPr>
          <w:p w14:paraId="0BB9087B" w14:textId="77777777" w:rsidR="00D63DF4" w:rsidRPr="00D63DF4" w:rsidRDefault="00D63DF4" w:rsidP="00D63DF4">
            <w:pPr>
              <w:jc w:val="both"/>
              <w:rPr>
                <w:rFonts w:cs="Arial"/>
                <w:sz w:val="20"/>
                <w:szCs w:val="20"/>
                <w:lang w:eastAsia="ko-KR"/>
              </w:rPr>
            </w:pPr>
          </w:p>
        </w:tc>
        <w:tc>
          <w:tcPr>
            <w:tcW w:w="380" w:type="dxa"/>
          </w:tcPr>
          <w:p w14:paraId="54871998" w14:textId="77777777" w:rsidR="00D63DF4" w:rsidRPr="00D63DF4" w:rsidRDefault="00D63DF4" w:rsidP="00D63DF4">
            <w:pPr>
              <w:jc w:val="both"/>
              <w:rPr>
                <w:rFonts w:cs="Arial"/>
                <w:sz w:val="20"/>
                <w:szCs w:val="20"/>
                <w:lang w:eastAsia="ko-KR"/>
              </w:rPr>
            </w:pPr>
          </w:p>
        </w:tc>
        <w:tc>
          <w:tcPr>
            <w:tcW w:w="380" w:type="dxa"/>
          </w:tcPr>
          <w:p w14:paraId="5DEDBDEC" w14:textId="77777777" w:rsidR="00D63DF4" w:rsidRPr="00D63DF4" w:rsidRDefault="00D63DF4" w:rsidP="00D63DF4">
            <w:pPr>
              <w:jc w:val="both"/>
              <w:rPr>
                <w:rFonts w:cs="Arial"/>
                <w:sz w:val="20"/>
                <w:szCs w:val="20"/>
                <w:lang w:eastAsia="ko-KR"/>
              </w:rPr>
            </w:pPr>
          </w:p>
        </w:tc>
        <w:tc>
          <w:tcPr>
            <w:tcW w:w="380" w:type="dxa"/>
          </w:tcPr>
          <w:p w14:paraId="049C018C" w14:textId="77777777" w:rsidR="00D63DF4" w:rsidRPr="00D63DF4" w:rsidRDefault="00D63DF4" w:rsidP="00D63DF4">
            <w:pPr>
              <w:jc w:val="both"/>
              <w:rPr>
                <w:rFonts w:cs="Arial"/>
                <w:sz w:val="20"/>
                <w:szCs w:val="20"/>
                <w:lang w:eastAsia="ko-KR"/>
              </w:rPr>
            </w:pPr>
          </w:p>
        </w:tc>
        <w:tc>
          <w:tcPr>
            <w:tcW w:w="464" w:type="dxa"/>
            <w:gridSpan w:val="2"/>
          </w:tcPr>
          <w:p w14:paraId="6FF4002B" w14:textId="77777777" w:rsidR="00D63DF4" w:rsidRPr="00D63DF4" w:rsidRDefault="00D63DF4" w:rsidP="00D63DF4">
            <w:pPr>
              <w:jc w:val="both"/>
              <w:rPr>
                <w:rFonts w:cs="Arial"/>
                <w:sz w:val="20"/>
                <w:szCs w:val="20"/>
                <w:lang w:eastAsia="ko-KR"/>
              </w:rPr>
            </w:pPr>
          </w:p>
        </w:tc>
        <w:tc>
          <w:tcPr>
            <w:tcW w:w="380" w:type="dxa"/>
          </w:tcPr>
          <w:p w14:paraId="7EB7672E" w14:textId="77777777" w:rsidR="00D63DF4" w:rsidRPr="00D63DF4" w:rsidRDefault="00D63DF4" w:rsidP="00D63DF4">
            <w:pPr>
              <w:jc w:val="both"/>
              <w:rPr>
                <w:rFonts w:cs="Arial"/>
                <w:sz w:val="20"/>
                <w:szCs w:val="20"/>
                <w:lang w:eastAsia="ko-KR"/>
              </w:rPr>
            </w:pPr>
          </w:p>
        </w:tc>
        <w:tc>
          <w:tcPr>
            <w:tcW w:w="380" w:type="dxa"/>
          </w:tcPr>
          <w:p w14:paraId="5CFE4FC3" w14:textId="77777777" w:rsidR="00D63DF4" w:rsidRPr="00D63DF4" w:rsidRDefault="00D63DF4" w:rsidP="00D63DF4">
            <w:pPr>
              <w:jc w:val="both"/>
              <w:rPr>
                <w:rFonts w:cs="Arial"/>
                <w:sz w:val="20"/>
                <w:szCs w:val="20"/>
                <w:lang w:eastAsia="ko-KR"/>
              </w:rPr>
            </w:pPr>
          </w:p>
        </w:tc>
        <w:tc>
          <w:tcPr>
            <w:tcW w:w="380" w:type="dxa"/>
          </w:tcPr>
          <w:p w14:paraId="2346D604" w14:textId="77777777" w:rsidR="00D63DF4" w:rsidRPr="00D63DF4" w:rsidRDefault="00D63DF4" w:rsidP="00D63DF4">
            <w:pPr>
              <w:jc w:val="both"/>
              <w:rPr>
                <w:rFonts w:cs="Arial"/>
                <w:sz w:val="20"/>
                <w:szCs w:val="20"/>
                <w:lang w:eastAsia="ko-KR"/>
              </w:rPr>
            </w:pPr>
          </w:p>
        </w:tc>
      </w:tr>
      <w:tr w:rsidR="00D63DF4" w:rsidRPr="00D63DF4" w14:paraId="6941F974" w14:textId="77777777" w:rsidTr="00D63DF4">
        <w:trPr>
          <w:trHeight w:val="226"/>
        </w:trPr>
        <w:tc>
          <w:tcPr>
            <w:tcW w:w="1373" w:type="dxa"/>
          </w:tcPr>
          <w:p w14:paraId="131F64A9" w14:textId="77777777" w:rsidR="00D63DF4" w:rsidRPr="00D63DF4" w:rsidRDefault="00D63DF4" w:rsidP="00D63DF4">
            <w:pPr>
              <w:jc w:val="both"/>
              <w:rPr>
                <w:rFonts w:cs="Arial"/>
                <w:sz w:val="20"/>
                <w:szCs w:val="20"/>
                <w:lang w:eastAsia="ko-KR"/>
              </w:rPr>
            </w:pPr>
          </w:p>
        </w:tc>
        <w:tc>
          <w:tcPr>
            <w:tcW w:w="381" w:type="dxa"/>
          </w:tcPr>
          <w:p w14:paraId="36655447" w14:textId="77777777" w:rsidR="00D63DF4" w:rsidRPr="00D63DF4" w:rsidRDefault="00D63DF4" w:rsidP="00D63DF4">
            <w:pPr>
              <w:jc w:val="both"/>
              <w:rPr>
                <w:rFonts w:cs="Arial"/>
                <w:sz w:val="20"/>
                <w:szCs w:val="20"/>
                <w:lang w:eastAsia="ko-KR"/>
              </w:rPr>
            </w:pPr>
          </w:p>
        </w:tc>
        <w:tc>
          <w:tcPr>
            <w:tcW w:w="381" w:type="dxa"/>
          </w:tcPr>
          <w:p w14:paraId="685EFA10" w14:textId="77777777" w:rsidR="00D63DF4" w:rsidRPr="00D63DF4" w:rsidRDefault="00D63DF4" w:rsidP="00D63DF4">
            <w:pPr>
              <w:jc w:val="both"/>
              <w:rPr>
                <w:rFonts w:cs="Arial"/>
                <w:sz w:val="20"/>
                <w:szCs w:val="20"/>
                <w:lang w:eastAsia="ko-KR"/>
              </w:rPr>
            </w:pPr>
          </w:p>
        </w:tc>
        <w:tc>
          <w:tcPr>
            <w:tcW w:w="381" w:type="dxa"/>
          </w:tcPr>
          <w:p w14:paraId="1EAC2296" w14:textId="77777777" w:rsidR="00D63DF4" w:rsidRPr="00D63DF4" w:rsidRDefault="00D63DF4" w:rsidP="00D63DF4">
            <w:pPr>
              <w:jc w:val="both"/>
              <w:rPr>
                <w:rFonts w:cs="Arial"/>
                <w:sz w:val="20"/>
                <w:szCs w:val="20"/>
                <w:lang w:eastAsia="ko-KR"/>
              </w:rPr>
            </w:pPr>
          </w:p>
        </w:tc>
        <w:tc>
          <w:tcPr>
            <w:tcW w:w="381" w:type="dxa"/>
          </w:tcPr>
          <w:p w14:paraId="4CB7A81D" w14:textId="77777777" w:rsidR="00D63DF4" w:rsidRPr="00D63DF4" w:rsidRDefault="00D63DF4" w:rsidP="00D63DF4">
            <w:pPr>
              <w:jc w:val="both"/>
              <w:rPr>
                <w:rFonts w:cs="Arial"/>
                <w:sz w:val="20"/>
                <w:szCs w:val="20"/>
                <w:lang w:eastAsia="ko-KR"/>
              </w:rPr>
            </w:pPr>
          </w:p>
        </w:tc>
        <w:tc>
          <w:tcPr>
            <w:tcW w:w="381" w:type="dxa"/>
          </w:tcPr>
          <w:p w14:paraId="3CB92F49" w14:textId="77777777" w:rsidR="00D63DF4" w:rsidRPr="00D63DF4" w:rsidRDefault="00D63DF4" w:rsidP="00D63DF4">
            <w:pPr>
              <w:jc w:val="both"/>
              <w:rPr>
                <w:rFonts w:cs="Arial"/>
                <w:sz w:val="20"/>
                <w:szCs w:val="20"/>
                <w:lang w:eastAsia="ko-KR"/>
              </w:rPr>
            </w:pPr>
          </w:p>
        </w:tc>
        <w:tc>
          <w:tcPr>
            <w:tcW w:w="380" w:type="dxa"/>
          </w:tcPr>
          <w:p w14:paraId="2757D9B0" w14:textId="77777777" w:rsidR="00D63DF4" w:rsidRPr="00D63DF4" w:rsidRDefault="00D63DF4" w:rsidP="00D63DF4">
            <w:pPr>
              <w:jc w:val="both"/>
              <w:rPr>
                <w:rFonts w:cs="Arial"/>
                <w:sz w:val="20"/>
                <w:szCs w:val="20"/>
                <w:lang w:eastAsia="ko-KR"/>
              </w:rPr>
            </w:pPr>
          </w:p>
        </w:tc>
        <w:tc>
          <w:tcPr>
            <w:tcW w:w="380" w:type="dxa"/>
          </w:tcPr>
          <w:p w14:paraId="70470A6E" w14:textId="77777777" w:rsidR="00D63DF4" w:rsidRPr="00D63DF4" w:rsidRDefault="00D63DF4" w:rsidP="00D63DF4">
            <w:pPr>
              <w:jc w:val="both"/>
              <w:rPr>
                <w:rFonts w:cs="Arial"/>
                <w:sz w:val="20"/>
                <w:szCs w:val="20"/>
                <w:lang w:eastAsia="ko-KR"/>
              </w:rPr>
            </w:pPr>
          </w:p>
        </w:tc>
        <w:tc>
          <w:tcPr>
            <w:tcW w:w="380" w:type="dxa"/>
          </w:tcPr>
          <w:p w14:paraId="70680177" w14:textId="77777777" w:rsidR="00D63DF4" w:rsidRPr="00D63DF4" w:rsidRDefault="00D63DF4" w:rsidP="00D63DF4">
            <w:pPr>
              <w:jc w:val="both"/>
              <w:rPr>
                <w:rFonts w:cs="Arial"/>
                <w:sz w:val="20"/>
                <w:szCs w:val="20"/>
                <w:lang w:eastAsia="ko-KR"/>
              </w:rPr>
            </w:pPr>
          </w:p>
        </w:tc>
        <w:tc>
          <w:tcPr>
            <w:tcW w:w="380" w:type="dxa"/>
          </w:tcPr>
          <w:p w14:paraId="610D1476" w14:textId="77777777" w:rsidR="00D63DF4" w:rsidRPr="00D63DF4" w:rsidRDefault="00D63DF4" w:rsidP="00D63DF4">
            <w:pPr>
              <w:jc w:val="both"/>
              <w:rPr>
                <w:rFonts w:cs="Arial"/>
                <w:sz w:val="20"/>
                <w:szCs w:val="20"/>
                <w:lang w:eastAsia="ko-KR"/>
              </w:rPr>
            </w:pPr>
          </w:p>
        </w:tc>
        <w:tc>
          <w:tcPr>
            <w:tcW w:w="380" w:type="dxa"/>
          </w:tcPr>
          <w:p w14:paraId="4DD6D1CD" w14:textId="77777777" w:rsidR="00D63DF4" w:rsidRPr="00D63DF4" w:rsidRDefault="00D63DF4" w:rsidP="00D63DF4">
            <w:pPr>
              <w:jc w:val="both"/>
              <w:rPr>
                <w:rFonts w:cs="Arial"/>
                <w:sz w:val="20"/>
                <w:szCs w:val="20"/>
                <w:lang w:eastAsia="ko-KR"/>
              </w:rPr>
            </w:pPr>
          </w:p>
        </w:tc>
        <w:tc>
          <w:tcPr>
            <w:tcW w:w="380" w:type="dxa"/>
          </w:tcPr>
          <w:p w14:paraId="453B84A2" w14:textId="77777777" w:rsidR="00D63DF4" w:rsidRPr="00D63DF4" w:rsidRDefault="00D63DF4" w:rsidP="00D63DF4">
            <w:pPr>
              <w:jc w:val="both"/>
              <w:rPr>
                <w:rFonts w:cs="Arial"/>
                <w:sz w:val="20"/>
                <w:szCs w:val="20"/>
                <w:lang w:eastAsia="ko-KR"/>
              </w:rPr>
            </w:pPr>
          </w:p>
        </w:tc>
        <w:tc>
          <w:tcPr>
            <w:tcW w:w="380" w:type="dxa"/>
          </w:tcPr>
          <w:p w14:paraId="175C088E" w14:textId="77777777" w:rsidR="00D63DF4" w:rsidRPr="00D63DF4" w:rsidRDefault="00D63DF4" w:rsidP="00D63DF4">
            <w:pPr>
              <w:jc w:val="both"/>
              <w:rPr>
                <w:rFonts w:cs="Arial"/>
                <w:sz w:val="20"/>
                <w:szCs w:val="20"/>
                <w:lang w:eastAsia="ko-KR"/>
              </w:rPr>
            </w:pPr>
          </w:p>
        </w:tc>
        <w:tc>
          <w:tcPr>
            <w:tcW w:w="380" w:type="dxa"/>
          </w:tcPr>
          <w:p w14:paraId="40C0F0EC" w14:textId="77777777" w:rsidR="00D63DF4" w:rsidRPr="00D63DF4" w:rsidRDefault="00D63DF4" w:rsidP="00D63DF4">
            <w:pPr>
              <w:jc w:val="both"/>
              <w:rPr>
                <w:rFonts w:cs="Arial"/>
                <w:sz w:val="20"/>
                <w:szCs w:val="20"/>
                <w:lang w:eastAsia="ko-KR"/>
              </w:rPr>
            </w:pPr>
          </w:p>
        </w:tc>
        <w:tc>
          <w:tcPr>
            <w:tcW w:w="380" w:type="dxa"/>
          </w:tcPr>
          <w:p w14:paraId="44E7768F" w14:textId="77777777" w:rsidR="00D63DF4" w:rsidRPr="00D63DF4" w:rsidRDefault="00D63DF4" w:rsidP="00D63DF4">
            <w:pPr>
              <w:jc w:val="both"/>
              <w:rPr>
                <w:rFonts w:cs="Arial"/>
                <w:sz w:val="20"/>
                <w:szCs w:val="20"/>
                <w:lang w:eastAsia="ko-KR"/>
              </w:rPr>
            </w:pPr>
          </w:p>
        </w:tc>
        <w:tc>
          <w:tcPr>
            <w:tcW w:w="380" w:type="dxa"/>
          </w:tcPr>
          <w:p w14:paraId="7EBC2A35" w14:textId="77777777" w:rsidR="00D63DF4" w:rsidRPr="00D63DF4" w:rsidRDefault="00D63DF4" w:rsidP="00D63DF4">
            <w:pPr>
              <w:jc w:val="both"/>
              <w:rPr>
                <w:rFonts w:cs="Arial"/>
                <w:sz w:val="20"/>
                <w:szCs w:val="20"/>
                <w:lang w:eastAsia="ko-KR"/>
              </w:rPr>
            </w:pPr>
          </w:p>
        </w:tc>
        <w:tc>
          <w:tcPr>
            <w:tcW w:w="380" w:type="dxa"/>
          </w:tcPr>
          <w:p w14:paraId="13AC206D" w14:textId="77777777" w:rsidR="00D63DF4" w:rsidRPr="00D63DF4" w:rsidRDefault="00D63DF4" w:rsidP="00D63DF4">
            <w:pPr>
              <w:jc w:val="both"/>
              <w:rPr>
                <w:rFonts w:cs="Arial"/>
                <w:sz w:val="20"/>
                <w:szCs w:val="20"/>
                <w:lang w:eastAsia="ko-KR"/>
              </w:rPr>
            </w:pPr>
          </w:p>
        </w:tc>
        <w:tc>
          <w:tcPr>
            <w:tcW w:w="464" w:type="dxa"/>
            <w:gridSpan w:val="2"/>
          </w:tcPr>
          <w:p w14:paraId="4D64C219" w14:textId="77777777" w:rsidR="00D63DF4" w:rsidRPr="00D63DF4" w:rsidRDefault="00D63DF4" w:rsidP="00D63DF4">
            <w:pPr>
              <w:jc w:val="both"/>
              <w:rPr>
                <w:rFonts w:cs="Arial"/>
                <w:sz w:val="20"/>
                <w:szCs w:val="20"/>
                <w:lang w:eastAsia="ko-KR"/>
              </w:rPr>
            </w:pPr>
          </w:p>
        </w:tc>
        <w:tc>
          <w:tcPr>
            <w:tcW w:w="380" w:type="dxa"/>
          </w:tcPr>
          <w:p w14:paraId="2D772461" w14:textId="77777777" w:rsidR="00D63DF4" w:rsidRPr="00D63DF4" w:rsidRDefault="00D63DF4" w:rsidP="00D63DF4">
            <w:pPr>
              <w:jc w:val="both"/>
              <w:rPr>
                <w:rFonts w:cs="Arial"/>
                <w:sz w:val="20"/>
                <w:szCs w:val="20"/>
                <w:lang w:eastAsia="ko-KR"/>
              </w:rPr>
            </w:pPr>
          </w:p>
        </w:tc>
        <w:tc>
          <w:tcPr>
            <w:tcW w:w="380" w:type="dxa"/>
          </w:tcPr>
          <w:p w14:paraId="4EBB7B46" w14:textId="77777777" w:rsidR="00D63DF4" w:rsidRPr="00D63DF4" w:rsidRDefault="00D63DF4" w:rsidP="00D63DF4">
            <w:pPr>
              <w:jc w:val="both"/>
              <w:rPr>
                <w:rFonts w:cs="Arial"/>
                <w:sz w:val="20"/>
                <w:szCs w:val="20"/>
                <w:lang w:eastAsia="ko-KR"/>
              </w:rPr>
            </w:pPr>
          </w:p>
        </w:tc>
        <w:tc>
          <w:tcPr>
            <w:tcW w:w="380" w:type="dxa"/>
          </w:tcPr>
          <w:p w14:paraId="097504B3" w14:textId="77777777" w:rsidR="00D63DF4" w:rsidRPr="00D63DF4" w:rsidRDefault="00D63DF4" w:rsidP="00D63DF4">
            <w:pPr>
              <w:jc w:val="both"/>
              <w:rPr>
                <w:rFonts w:cs="Arial"/>
                <w:sz w:val="20"/>
                <w:szCs w:val="20"/>
                <w:lang w:eastAsia="ko-KR"/>
              </w:rPr>
            </w:pPr>
          </w:p>
        </w:tc>
      </w:tr>
      <w:tr w:rsidR="00D63DF4" w:rsidRPr="00D63DF4" w14:paraId="72D33B70" w14:textId="77777777" w:rsidTr="00D63DF4">
        <w:trPr>
          <w:trHeight w:val="226"/>
        </w:trPr>
        <w:tc>
          <w:tcPr>
            <w:tcW w:w="1373" w:type="dxa"/>
          </w:tcPr>
          <w:p w14:paraId="230BBA59" w14:textId="77777777" w:rsidR="00D63DF4" w:rsidRPr="00D63DF4" w:rsidRDefault="00D63DF4" w:rsidP="00D63DF4">
            <w:pPr>
              <w:jc w:val="both"/>
              <w:rPr>
                <w:rFonts w:cs="Arial"/>
                <w:sz w:val="20"/>
                <w:szCs w:val="20"/>
                <w:lang w:eastAsia="ko-KR"/>
              </w:rPr>
            </w:pPr>
          </w:p>
        </w:tc>
        <w:tc>
          <w:tcPr>
            <w:tcW w:w="381" w:type="dxa"/>
          </w:tcPr>
          <w:p w14:paraId="13F8AEB1" w14:textId="77777777" w:rsidR="00D63DF4" w:rsidRPr="00D63DF4" w:rsidRDefault="00D63DF4" w:rsidP="00D63DF4">
            <w:pPr>
              <w:jc w:val="both"/>
              <w:rPr>
                <w:rFonts w:cs="Arial"/>
                <w:sz w:val="20"/>
                <w:szCs w:val="20"/>
                <w:lang w:eastAsia="ko-KR"/>
              </w:rPr>
            </w:pPr>
          </w:p>
        </w:tc>
        <w:tc>
          <w:tcPr>
            <w:tcW w:w="381" w:type="dxa"/>
          </w:tcPr>
          <w:p w14:paraId="46528548" w14:textId="77777777" w:rsidR="00D63DF4" w:rsidRPr="00D63DF4" w:rsidRDefault="00D63DF4" w:rsidP="00D63DF4">
            <w:pPr>
              <w:jc w:val="both"/>
              <w:rPr>
                <w:rFonts w:cs="Arial"/>
                <w:sz w:val="20"/>
                <w:szCs w:val="20"/>
                <w:lang w:eastAsia="ko-KR"/>
              </w:rPr>
            </w:pPr>
          </w:p>
        </w:tc>
        <w:tc>
          <w:tcPr>
            <w:tcW w:w="381" w:type="dxa"/>
          </w:tcPr>
          <w:p w14:paraId="66CFF1D9" w14:textId="77777777" w:rsidR="00D63DF4" w:rsidRPr="00D63DF4" w:rsidRDefault="00D63DF4" w:rsidP="00D63DF4">
            <w:pPr>
              <w:jc w:val="both"/>
              <w:rPr>
                <w:rFonts w:cs="Arial"/>
                <w:sz w:val="20"/>
                <w:szCs w:val="20"/>
                <w:lang w:eastAsia="ko-KR"/>
              </w:rPr>
            </w:pPr>
          </w:p>
        </w:tc>
        <w:tc>
          <w:tcPr>
            <w:tcW w:w="381" w:type="dxa"/>
          </w:tcPr>
          <w:p w14:paraId="527DF1BD" w14:textId="77777777" w:rsidR="00D63DF4" w:rsidRPr="00D63DF4" w:rsidRDefault="00D63DF4" w:rsidP="00D63DF4">
            <w:pPr>
              <w:jc w:val="both"/>
              <w:rPr>
                <w:rFonts w:cs="Arial"/>
                <w:sz w:val="20"/>
                <w:szCs w:val="20"/>
                <w:lang w:eastAsia="ko-KR"/>
              </w:rPr>
            </w:pPr>
          </w:p>
        </w:tc>
        <w:tc>
          <w:tcPr>
            <w:tcW w:w="381" w:type="dxa"/>
          </w:tcPr>
          <w:p w14:paraId="44AFCCAE" w14:textId="77777777" w:rsidR="00D63DF4" w:rsidRPr="00D63DF4" w:rsidRDefault="00D63DF4" w:rsidP="00D63DF4">
            <w:pPr>
              <w:jc w:val="both"/>
              <w:rPr>
                <w:rFonts w:cs="Arial"/>
                <w:sz w:val="20"/>
                <w:szCs w:val="20"/>
                <w:lang w:eastAsia="ko-KR"/>
              </w:rPr>
            </w:pPr>
          </w:p>
        </w:tc>
        <w:tc>
          <w:tcPr>
            <w:tcW w:w="380" w:type="dxa"/>
          </w:tcPr>
          <w:p w14:paraId="274C1411" w14:textId="77777777" w:rsidR="00D63DF4" w:rsidRPr="00D63DF4" w:rsidRDefault="00D63DF4" w:rsidP="00D63DF4">
            <w:pPr>
              <w:jc w:val="both"/>
              <w:rPr>
                <w:rFonts w:cs="Arial"/>
                <w:sz w:val="20"/>
                <w:szCs w:val="20"/>
                <w:lang w:eastAsia="ko-KR"/>
              </w:rPr>
            </w:pPr>
          </w:p>
        </w:tc>
        <w:tc>
          <w:tcPr>
            <w:tcW w:w="380" w:type="dxa"/>
          </w:tcPr>
          <w:p w14:paraId="2CAA9663" w14:textId="77777777" w:rsidR="00D63DF4" w:rsidRPr="00D63DF4" w:rsidRDefault="00D63DF4" w:rsidP="00D63DF4">
            <w:pPr>
              <w:jc w:val="both"/>
              <w:rPr>
                <w:rFonts w:cs="Arial"/>
                <w:sz w:val="20"/>
                <w:szCs w:val="20"/>
                <w:lang w:eastAsia="ko-KR"/>
              </w:rPr>
            </w:pPr>
          </w:p>
        </w:tc>
        <w:tc>
          <w:tcPr>
            <w:tcW w:w="380" w:type="dxa"/>
          </w:tcPr>
          <w:p w14:paraId="27580F03" w14:textId="77777777" w:rsidR="00D63DF4" w:rsidRPr="00D63DF4" w:rsidRDefault="00D63DF4" w:rsidP="00D63DF4">
            <w:pPr>
              <w:jc w:val="both"/>
              <w:rPr>
                <w:rFonts w:cs="Arial"/>
                <w:sz w:val="20"/>
                <w:szCs w:val="20"/>
                <w:lang w:eastAsia="ko-KR"/>
              </w:rPr>
            </w:pPr>
          </w:p>
        </w:tc>
        <w:tc>
          <w:tcPr>
            <w:tcW w:w="380" w:type="dxa"/>
          </w:tcPr>
          <w:p w14:paraId="78449EA8" w14:textId="77777777" w:rsidR="00D63DF4" w:rsidRPr="00D63DF4" w:rsidRDefault="00D63DF4" w:rsidP="00D63DF4">
            <w:pPr>
              <w:jc w:val="both"/>
              <w:rPr>
                <w:rFonts w:cs="Arial"/>
                <w:sz w:val="20"/>
                <w:szCs w:val="20"/>
                <w:lang w:eastAsia="ko-KR"/>
              </w:rPr>
            </w:pPr>
          </w:p>
        </w:tc>
        <w:tc>
          <w:tcPr>
            <w:tcW w:w="380" w:type="dxa"/>
          </w:tcPr>
          <w:p w14:paraId="7B87988D" w14:textId="77777777" w:rsidR="00D63DF4" w:rsidRPr="00D63DF4" w:rsidRDefault="00D63DF4" w:rsidP="00D63DF4">
            <w:pPr>
              <w:jc w:val="both"/>
              <w:rPr>
                <w:rFonts w:cs="Arial"/>
                <w:sz w:val="20"/>
                <w:szCs w:val="20"/>
                <w:lang w:eastAsia="ko-KR"/>
              </w:rPr>
            </w:pPr>
          </w:p>
        </w:tc>
        <w:tc>
          <w:tcPr>
            <w:tcW w:w="380" w:type="dxa"/>
          </w:tcPr>
          <w:p w14:paraId="1BF44D70" w14:textId="77777777" w:rsidR="00D63DF4" w:rsidRPr="00D63DF4" w:rsidRDefault="00D63DF4" w:rsidP="00D63DF4">
            <w:pPr>
              <w:jc w:val="both"/>
              <w:rPr>
                <w:rFonts w:cs="Arial"/>
                <w:sz w:val="20"/>
                <w:szCs w:val="20"/>
                <w:lang w:eastAsia="ko-KR"/>
              </w:rPr>
            </w:pPr>
          </w:p>
        </w:tc>
        <w:tc>
          <w:tcPr>
            <w:tcW w:w="380" w:type="dxa"/>
          </w:tcPr>
          <w:p w14:paraId="064B910A" w14:textId="77777777" w:rsidR="00D63DF4" w:rsidRPr="00D63DF4" w:rsidRDefault="00D63DF4" w:rsidP="00D63DF4">
            <w:pPr>
              <w:jc w:val="both"/>
              <w:rPr>
                <w:rFonts w:cs="Arial"/>
                <w:sz w:val="20"/>
                <w:szCs w:val="20"/>
                <w:lang w:eastAsia="ko-KR"/>
              </w:rPr>
            </w:pPr>
          </w:p>
        </w:tc>
        <w:tc>
          <w:tcPr>
            <w:tcW w:w="380" w:type="dxa"/>
          </w:tcPr>
          <w:p w14:paraId="1C07EDD3" w14:textId="77777777" w:rsidR="00D63DF4" w:rsidRPr="00D63DF4" w:rsidRDefault="00D63DF4" w:rsidP="00D63DF4">
            <w:pPr>
              <w:jc w:val="both"/>
              <w:rPr>
                <w:rFonts w:cs="Arial"/>
                <w:sz w:val="20"/>
                <w:szCs w:val="20"/>
                <w:lang w:eastAsia="ko-KR"/>
              </w:rPr>
            </w:pPr>
          </w:p>
        </w:tc>
        <w:tc>
          <w:tcPr>
            <w:tcW w:w="380" w:type="dxa"/>
          </w:tcPr>
          <w:p w14:paraId="773B6C2D" w14:textId="77777777" w:rsidR="00D63DF4" w:rsidRPr="00D63DF4" w:rsidRDefault="00D63DF4" w:rsidP="00D63DF4">
            <w:pPr>
              <w:jc w:val="both"/>
              <w:rPr>
                <w:rFonts w:cs="Arial"/>
                <w:sz w:val="20"/>
                <w:szCs w:val="20"/>
                <w:lang w:eastAsia="ko-KR"/>
              </w:rPr>
            </w:pPr>
          </w:p>
        </w:tc>
        <w:tc>
          <w:tcPr>
            <w:tcW w:w="380" w:type="dxa"/>
          </w:tcPr>
          <w:p w14:paraId="3DB1E0DA" w14:textId="77777777" w:rsidR="00D63DF4" w:rsidRPr="00D63DF4" w:rsidRDefault="00D63DF4" w:rsidP="00D63DF4">
            <w:pPr>
              <w:jc w:val="both"/>
              <w:rPr>
                <w:rFonts w:cs="Arial"/>
                <w:sz w:val="20"/>
                <w:szCs w:val="20"/>
                <w:lang w:eastAsia="ko-KR"/>
              </w:rPr>
            </w:pPr>
          </w:p>
        </w:tc>
        <w:tc>
          <w:tcPr>
            <w:tcW w:w="380" w:type="dxa"/>
          </w:tcPr>
          <w:p w14:paraId="6C0BD140" w14:textId="77777777" w:rsidR="00D63DF4" w:rsidRPr="00D63DF4" w:rsidRDefault="00D63DF4" w:rsidP="00D63DF4">
            <w:pPr>
              <w:jc w:val="both"/>
              <w:rPr>
                <w:rFonts w:cs="Arial"/>
                <w:sz w:val="20"/>
                <w:szCs w:val="20"/>
                <w:lang w:eastAsia="ko-KR"/>
              </w:rPr>
            </w:pPr>
          </w:p>
        </w:tc>
        <w:tc>
          <w:tcPr>
            <w:tcW w:w="464" w:type="dxa"/>
            <w:gridSpan w:val="2"/>
          </w:tcPr>
          <w:p w14:paraId="1C677E16" w14:textId="77777777" w:rsidR="00D63DF4" w:rsidRPr="00D63DF4" w:rsidRDefault="00D63DF4" w:rsidP="00D63DF4">
            <w:pPr>
              <w:jc w:val="both"/>
              <w:rPr>
                <w:rFonts w:cs="Arial"/>
                <w:sz w:val="20"/>
                <w:szCs w:val="20"/>
                <w:lang w:eastAsia="ko-KR"/>
              </w:rPr>
            </w:pPr>
          </w:p>
        </w:tc>
        <w:tc>
          <w:tcPr>
            <w:tcW w:w="380" w:type="dxa"/>
          </w:tcPr>
          <w:p w14:paraId="495CD2F4" w14:textId="77777777" w:rsidR="00D63DF4" w:rsidRPr="00D63DF4" w:rsidRDefault="00D63DF4" w:rsidP="00D63DF4">
            <w:pPr>
              <w:jc w:val="both"/>
              <w:rPr>
                <w:rFonts w:cs="Arial"/>
                <w:sz w:val="20"/>
                <w:szCs w:val="20"/>
                <w:lang w:eastAsia="ko-KR"/>
              </w:rPr>
            </w:pPr>
          </w:p>
        </w:tc>
        <w:tc>
          <w:tcPr>
            <w:tcW w:w="380" w:type="dxa"/>
          </w:tcPr>
          <w:p w14:paraId="0915C6FE" w14:textId="77777777" w:rsidR="00D63DF4" w:rsidRPr="00D63DF4" w:rsidRDefault="00D63DF4" w:rsidP="00D63DF4">
            <w:pPr>
              <w:jc w:val="both"/>
              <w:rPr>
                <w:rFonts w:cs="Arial"/>
                <w:sz w:val="20"/>
                <w:szCs w:val="20"/>
                <w:lang w:eastAsia="ko-KR"/>
              </w:rPr>
            </w:pPr>
          </w:p>
        </w:tc>
        <w:tc>
          <w:tcPr>
            <w:tcW w:w="380" w:type="dxa"/>
          </w:tcPr>
          <w:p w14:paraId="237FA46A" w14:textId="77777777" w:rsidR="00D63DF4" w:rsidRPr="00D63DF4" w:rsidRDefault="00D63DF4" w:rsidP="00D63DF4">
            <w:pPr>
              <w:jc w:val="both"/>
              <w:rPr>
                <w:rFonts w:cs="Arial"/>
                <w:sz w:val="20"/>
                <w:szCs w:val="20"/>
                <w:lang w:eastAsia="ko-KR"/>
              </w:rPr>
            </w:pPr>
          </w:p>
        </w:tc>
      </w:tr>
      <w:tr w:rsidR="00D63DF4" w:rsidRPr="00D63DF4" w14:paraId="35C78824" w14:textId="77777777" w:rsidTr="00D63DF4">
        <w:trPr>
          <w:trHeight w:val="226"/>
        </w:trPr>
        <w:tc>
          <w:tcPr>
            <w:tcW w:w="1373" w:type="dxa"/>
          </w:tcPr>
          <w:p w14:paraId="2C9C3C16" w14:textId="77777777" w:rsidR="00D63DF4" w:rsidRPr="00D63DF4" w:rsidRDefault="00D63DF4" w:rsidP="00D63DF4">
            <w:pPr>
              <w:jc w:val="both"/>
              <w:rPr>
                <w:rFonts w:cs="Arial"/>
                <w:sz w:val="20"/>
                <w:szCs w:val="20"/>
                <w:lang w:eastAsia="ko-KR"/>
              </w:rPr>
            </w:pPr>
          </w:p>
        </w:tc>
        <w:tc>
          <w:tcPr>
            <w:tcW w:w="381" w:type="dxa"/>
          </w:tcPr>
          <w:p w14:paraId="00B9F056" w14:textId="77777777" w:rsidR="00D63DF4" w:rsidRPr="00D63DF4" w:rsidRDefault="00D63DF4" w:rsidP="00D63DF4">
            <w:pPr>
              <w:jc w:val="both"/>
              <w:rPr>
                <w:rFonts w:cs="Arial"/>
                <w:sz w:val="20"/>
                <w:szCs w:val="20"/>
                <w:lang w:eastAsia="ko-KR"/>
              </w:rPr>
            </w:pPr>
          </w:p>
        </w:tc>
        <w:tc>
          <w:tcPr>
            <w:tcW w:w="381" w:type="dxa"/>
          </w:tcPr>
          <w:p w14:paraId="7845CCA2" w14:textId="77777777" w:rsidR="00D63DF4" w:rsidRPr="00D63DF4" w:rsidRDefault="00D63DF4" w:rsidP="00D63DF4">
            <w:pPr>
              <w:jc w:val="both"/>
              <w:rPr>
                <w:rFonts w:cs="Arial"/>
                <w:sz w:val="20"/>
                <w:szCs w:val="20"/>
                <w:lang w:eastAsia="ko-KR"/>
              </w:rPr>
            </w:pPr>
          </w:p>
        </w:tc>
        <w:tc>
          <w:tcPr>
            <w:tcW w:w="381" w:type="dxa"/>
          </w:tcPr>
          <w:p w14:paraId="28C8684D" w14:textId="77777777" w:rsidR="00D63DF4" w:rsidRPr="00D63DF4" w:rsidRDefault="00D63DF4" w:rsidP="00D63DF4">
            <w:pPr>
              <w:jc w:val="both"/>
              <w:rPr>
                <w:rFonts w:cs="Arial"/>
                <w:sz w:val="20"/>
                <w:szCs w:val="20"/>
                <w:lang w:eastAsia="ko-KR"/>
              </w:rPr>
            </w:pPr>
          </w:p>
        </w:tc>
        <w:tc>
          <w:tcPr>
            <w:tcW w:w="381" w:type="dxa"/>
          </w:tcPr>
          <w:p w14:paraId="2B562452" w14:textId="77777777" w:rsidR="00D63DF4" w:rsidRPr="00D63DF4" w:rsidRDefault="00D63DF4" w:rsidP="00D63DF4">
            <w:pPr>
              <w:jc w:val="both"/>
              <w:rPr>
                <w:rFonts w:cs="Arial"/>
                <w:sz w:val="20"/>
                <w:szCs w:val="20"/>
                <w:lang w:eastAsia="ko-KR"/>
              </w:rPr>
            </w:pPr>
          </w:p>
        </w:tc>
        <w:tc>
          <w:tcPr>
            <w:tcW w:w="381" w:type="dxa"/>
          </w:tcPr>
          <w:p w14:paraId="22BC292B" w14:textId="77777777" w:rsidR="00D63DF4" w:rsidRPr="00D63DF4" w:rsidRDefault="00D63DF4" w:rsidP="00D63DF4">
            <w:pPr>
              <w:jc w:val="both"/>
              <w:rPr>
                <w:rFonts w:cs="Arial"/>
                <w:sz w:val="20"/>
                <w:szCs w:val="20"/>
                <w:lang w:eastAsia="ko-KR"/>
              </w:rPr>
            </w:pPr>
          </w:p>
        </w:tc>
        <w:tc>
          <w:tcPr>
            <w:tcW w:w="380" w:type="dxa"/>
          </w:tcPr>
          <w:p w14:paraId="2784261F" w14:textId="77777777" w:rsidR="00D63DF4" w:rsidRPr="00D63DF4" w:rsidRDefault="00D63DF4" w:rsidP="00D63DF4">
            <w:pPr>
              <w:jc w:val="both"/>
              <w:rPr>
                <w:rFonts w:cs="Arial"/>
                <w:sz w:val="20"/>
                <w:szCs w:val="20"/>
                <w:lang w:eastAsia="ko-KR"/>
              </w:rPr>
            </w:pPr>
          </w:p>
        </w:tc>
        <w:tc>
          <w:tcPr>
            <w:tcW w:w="380" w:type="dxa"/>
          </w:tcPr>
          <w:p w14:paraId="13B74264" w14:textId="77777777" w:rsidR="00D63DF4" w:rsidRPr="00D63DF4" w:rsidRDefault="00D63DF4" w:rsidP="00D63DF4">
            <w:pPr>
              <w:jc w:val="both"/>
              <w:rPr>
                <w:rFonts w:cs="Arial"/>
                <w:sz w:val="20"/>
                <w:szCs w:val="20"/>
                <w:lang w:eastAsia="ko-KR"/>
              </w:rPr>
            </w:pPr>
          </w:p>
        </w:tc>
        <w:tc>
          <w:tcPr>
            <w:tcW w:w="380" w:type="dxa"/>
          </w:tcPr>
          <w:p w14:paraId="787AA29C" w14:textId="77777777" w:rsidR="00D63DF4" w:rsidRPr="00D63DF4" w:rsidRDefault="00D63DF4" w:rsidP="00D63DF4">
            <w:pPr>
              <w:jc w:val="both"/>
              <w:rPr>
                <w:rFonts w:cs="Arial"/>
                <w:sz w:val="20"/>
                <w:szCs w:val="20"/>
                <w:lang w:eastAsia="ko-KR"/>
              </w:rPr>
            </w:pPr>
          </w:p>
        </w:tc>
        <w:tc>
          <w:tcPr>
            <w:tcW w:w="380" w:type="dxa"/>
          </w:tcPr>
          <w:p w14:paraId="13BD21ED" w14:textId="77777777" w:rsidR="00D63DF4" w:rsidRPr="00D63DF4" w:rsidRDefault="00D63DF4" w:rsidP="00D63DF4">
            <w:pPr>
              <w:jc w:val="both"/>
              <w:rPr>
                <w:rFonts w:cs="Arial"/>
                <w:sz w:val="20"/>
                <w:szCs w:val="20"/>
                <w:lang w:eastAsia="ko-KR"/>
              </w:rPr>
            </w:pPr>
          </w:p>
        </w:tc>
        <w:tc>
          <w:tcPr>
            <w:tcW w:w="380" w:type="dxa"/>
          </w:tcPr>
          <w:p w14:paraId="59CB4043" w14:textId="77777777" w:rsidR="00D63DF4" w:rsidRPr="00D63DF4" w:rsidRDefault="00D63DF4" w:rsidP="00D63DF4">
            <w:pPr>
              <w:jc w:val="both"/>
              <w:rPr>
                <w:rFonts w:cs="Arial"/>
                <w:sz w:val="20"/>
                <w:szCs w:val="20"/>
                <w:lang w:eastAsia="ko-KR"/>
              </w:rPr>
            </w:pPr>
          </w:p>
        </w:tc>
        <w:tc>
          <w:tcPr>
            <w:tcW w:w="380" w:type="dxa"/>
          </w:tcPr>
          <w:p w14:paraId="656D28E6" w14:textId="77777777" w:rsidR="00D63DF4" w:rsidRPr="00D63DF4" w:rsidRDefault="00D63DF4" w:rsidP="00D63DF4">
            <w:pPr>
              <w:jc w:val="both"/>
              <w:rPr>
                <w:rFonts w:cs="Arial"/>
                <w:sz w:val="20"/>
                <w:szCs w:val="20"/>
                <w:lang w:eastAsia="ko-KR"/>
              </w:rPr>
            </w:pPr>
          </w:p>
        </w:tc>
        <w:tc>
          <w:tcPr>
            <w:tcW w:w="380" w:type="dxa"/>
          </w:tcPr>
          <w:p w14:paraId="27C6E23D" w14:textId="77777777" w:rsidR="00D63DF4" w:rsidRPr="00D63DF4" w:rsidRDefault="00D63DF4" w:rsidP="00D63DF4">
            <w:pPr>
              <w:jc w:val="both"/>
              <w:rPr>
                <w:rFonts w:cs="Arial"/>
                <w:sz w:val="20"/>
                <w:szCs w:val="20"/>
                <w:lang w:eastAsia="ko-KR"/>
              </w:rPr>
            </w:pPr>
          </w:p>
        </w:tc>
        <w:tc>
          <w:tcPr>
            <w:tcW w:w="380" w:type="dxa"/>
          </w:tcPr>
          <w:p w14:paraId="13E1FA1B" w14:textId="77777777" w:rsidR="00D63DF4" w:rsidRPr="00D63DF4" w:rsidRDefault="00D63DF4" w:rsidP="00D63DF4">
            <w:pPr>
              <w:jc w:val="both"/>
              <w:rPr>
                <w:rFonts w:cs="Arial"/>
                <w:sz w:val="20"/>
                <w:szCs w:val="20"/>
                <w:lang w:eastAsia="ko-KR"/>
              </w:rPr>
            </w:pPr>
          </w:p>
        </w:tc>
        <w:tc>
          <w:tcPr>
            <w:tcW w:w="380" w:type="dxa"/>
          </w:tcPr>
          <w:p w14:paraId="5F449D45" w14:textId="77777777" w:rsidR="00D63DF4" w:rsidRPr="00D63DF4" w:rsidRDefault="00D63DF4" w:rsidP="00D63DF4">
            <w:pPr>
              <w:jc w:val="both"/>
              <w:rPr>
                <w:rFonts w:cs="Arial"/>
                <w:sz w:val="20"/>
                <w:szCs w:val="20"/>
                <w:lang w:eastAsia="ko-KR"/>
              </w:rPr>
            </w:pPr>
          </w:p>
        </w:tc>
        <w:tc>
          <w:tcPr>
            <w:tcW w:w="380" w:type="dxa"/>
          </w:tcPr>
          <w:p w14:paraId="66525A7F" w14:textId="77777777" w:rsidR="00D63DF4" w:rsidRPr="00D63DF4" w:rsidRDefault="00D63DF4" w:rsidP="00D63DF4">
            <w:pPr>
              <w:jc w:val="both"/>
              <w:rPr>
                <w:rFonts w:cs="Arial"/>
                <w:sz w:val="20"/>
                <w:szCs w:val="20"/>
                <w:lang w:eastAsia="ko-KR"/>
              </w:rPr>
            </w:pPr>
          </w:p>
        </w:tc>
        <w:tc>
          <w:tcPr>
            <w:tcW w:w="380" w:type="dxa"/>
          </w:tcPr>
          <w:p w14:paraId="0066B2B3" w14:textId="77777777" w:rsidR="00D63DF4" w:rsidRPr="00D63DF4" w:rsidRDefault="00D63DF4" w:rsidP="00D63DF4">
            <w:pPr>
              <w:jc w:val="both"/>
              <w:rPr>
                <w:rFonts w:cs="Arial"/>
                <w:sz w:val="20"/>
                <w:szCs w:val="20"/>
                <w:lang w:eastAsia="ko-KR"/>
              </w:rPr>
            </w:pPr>
          </w:p>
        </w:tc>
        <w:tc>
          <w:tcPr>
            <w:tcW w:w="464" w:type="dxa"/>
            <w:gridSpan w:val="2"/>
          </w:tcPr>
          <w:p w14:paraId="7EE23A77" w14:textId="77777777" w:rsidR="00D63DF4" w:rsidRPr="00D63DF4" w:rsidRDefault="00D63DF4" w:rsidP="00D63DF4">
            <w:pPr>
              <w:jc w:val="both"/>
              <w:rPr>
                <w:rFonts w:cs="Arial"/>
                <w:sz w:val="20"/>
                <w:szCs w:val="20"/>
                <w:lang w:eastAsia="ko-KR"/>
              </w:rPr>
            </w:pPr>
          </w:p>
        </w:tc>
        <w:tc>
          <w:tcPr>
            <w:tcW w:w="380" w:type="dxa"/>
          </w:tcPr>
          <w:p w14:paraId="47E9E556" w14:textId="77777777" w:rsidR="00D63DF4" w:rsidRPr="00D63DF4" w:rsidRDefault="00D63DF4" w:rsidP="00D63DF4">
            <w:pPr>
              <w:jc w:val="both"/>
              <w:rPr>
                <w:rFonts w:cs="Arial"/>
                <w:sz w:val="20"/>
                <w:szCs w:val="20"/>
                <w:lang w:eastAsia="ko-KR"/>
              </w:rPr>
            </w:pPr>
          </w:p>
        </w:tc>
        <w:tc>
          <w:tcPr>
            <w:tcW w:w="380" w:type="dxa"/>
          </w:tcPr>
          <w:p w14:paraId="730FF113" w14:textId="77777777" w:rsidR="00D63DF4" w:rsidRPr="00D63DF4" w:rsidRDefault="00D63DF4" w:rsidP="00D63DF4">
            <w:pPr>
              <w:jc w:val="both"/>
              <w:rPr>
                <w:rFonts w:cs="Arial"/>
                <w:sz w:val="20"/>
                <w:szCs w:val="20"/>
                <w:lang w:eastAsia="ko-KR"/>
              </w:rPr>
            </w:pPr>
          </w:p>
        </w:tc>
        <w:tc>
          <w:tcPr>
            <w:tcW w:w="380" w:type="dxa"/>
          </w:tcPr>
          <w:p w14:paraId="45A06821" w14:textId="77777777" w:rsidR="00D63DF4" w:rsidRPr="00D63DF4" w:rsidRDefault="00D63DF4" w:rsidP="00D63DF4">
            <w:pPr>
              <w:jc w:val="both"/>
              <w:rPr>
                <w:rFonts w:cs="Arial"/>
                <w:sz w:val="20"/>
                <w:szCs w:val="20"/>
                <w:lang w:eastAsia="ko-KR"/>
              </w:rPr>
            </w:pPr>
          </w:p>
        </w:tc>
      </w:tr>
      <w:tr w:rsidR="00D63DF4" w:rsidRPr="00D63DF4" w14:paraId="23EE9B63" w14:textId="77777777" w:rsidTr="00D63DF4">
        <w:trPr>
          <w:trHeight w:val="226"/>
        </w:trPr>
        <w:tc>
          <w:tcPr>
            <w:tcW w:w="9065" w:type="dxa"/>
            <w:gridSpan w:val="22"/>
            <w:shd w:val="clear" w:color="auto" w:fill="C5E0B3"/>
          </w:tcPr>
          <w:p w14:paraId="42BE91DD" w14:textId="08ABA5B1" w:rsidR="00D63DF4" w:rsidRPr="002F52B5" w:rsidRDefault="005D0F88" w:rsidP="00D63DF4">
            <w:pPr>
              <w:jc w:val="both"/>
              <w:rPr>
                <w:rFonts w:cs="Arial"/>
                <w:sz w:val="18"/>
                <w:szCs w:val="18"/>
              </w:rPr>
            </w:pPr>
            <w:r>
              <w:rPr>
                <w:sz w:val="18"/>
              </w:rPr>
              <w:t>secondary</w:t>
            </w:r>
            <w:r w:rsidR="009039A5">
              <w:rPr>
                <w:sz w:val="18"/>
              </w:rPr>
              <w:t xml:space="preserve"> activity </w:t>
            </w:r>
            <w:proofErr w:type="spellStart"/>
            <w:r w:rsidR="009039A5">
              <w:rPr>
                <w:sz w:val="18"/>
              </w:rPr>
              <w:t>xyz</w:t>
            </w:r>
            <w:proofErr w:type="spellEnd"/>
          </w:p>
        </w:tc>
      </w:tr>
      <w:tr w:rsidR="00D63DF4" w:rsidRPr="00D63DF4" w14:paraId="32BBD24D" w14:textId="77777777" w:rsidTr="00D63DF4">
        <w:trPr>
          <w:trHeight w:val="226"/>
        </w:trPr>
        <w:tc>
          <w:tcPr>
            <w:tcW w:w="1373" w:type="dxa"/>
          </w:tcPr>
          <w:p w14:paraId="13CBDF1D" w14:textId="77777777" w:rsidR="00D63DF4" w:rsidRPr="00D63DF4" w:rsidRDefault="00D63DF4" w:rsidP="00D63DF4">
            <w:pPr>
              <w:jc w:val="both"/>
              <w:rPr>
                <w:rFonts w:cs="Arial"/>
                <w:sz w:val="20"/>
                <w:szCs w:val="20"/>
                <w:lang w:eastAsia="ko-KR"/>
              </w:rPr>
            </w:pPr>
          </w:p>
        </w:tc>
        <w:tc>
          <w:tcPr>
            <w:tcW w:w="381" w:type="dxa"/>
          </w:tcPr>
          <w:p w14:paraId="0F3B0D37" w14:textId="77777777" w:rsidR="00D63DF4" w:rsidRPr="00D63DF4" w:rsidRDefault="00D63DF4" w:rsidP="00D63DF4">
            <w:pPr>
              <w:jc w:val="both"/>
              <w:rPr>
                <w:rFonts w:cs="Arial"/>
                <w:sz w:val="20"/>
                <w:szCs w:val="20"/>
                <w:lang w:eastAsia="ko-KR"/>
              </w:rPr>
            </w:pPr>
          </w:p>
        </w:tc>
        <w:tc>
          <w:tcPr>
            <w:tcW w:w="381" w:type="dxa"/>
          </w:tcPr>
          <w:p w14:paraId="6776BADD" w14:textId="77777777" w:rsidR="00D63DF4" w:rsidRPr="00D63DF4" w:rsidRDefault="00D63DF4" w:rsidP="00D63DF4">
            <w:pPr>
              <w:jc w:val="both"/>
              <w:rPr>
                <w:rFonts w:cs="Arial"/>
                <w:sz w:val="20"/>
                <w:szCs w:val="20"/>
                <w:lang w:eastAsia="ko-KR"/>
              </w:rPr>
            </w:pPr>
          </w:p>
        </w:tc>
        <w:tc>
          <w:tcPr>
            <w:tcW w:w="381" w:type="dxa"/>
          </w:tcPr>
          <w:p w14:paraId="50EB9FDA" w14:textId="77777777" w:rsidR="00D63DF4" w:rsidRPr="00D63DF4" w:rsidRDefault="00D63DF4" w:rsidP="00D63DF4">
            <w:pPr>
              <w:jc w:val="both"/>
              <w:rPr>
                <w:rFonts w:cs="Arial"/>
                <w:sz w:val="20"/>
                <w:szCs w:val="20"/>
                <w:lang w:eastAsia="ko-KR"/>
              </w:rPr>
            </w:pPr>
          </w:p>
        </w:tc>
        <w:tc>
          <w:tcPr>
            <w:tcW w:w="381" w:type="dxa"/>
          </w:tcPr>
          <w:p w14:paraId="7A6059CA" w14:textId="77777777" w:rsidR="00D63DF4" w:rsidRPr="00D63DF4" w:rsidRDefault="00D63DF4" w:rsidP="00D63DF4">
            <w:pPr>
              <w:jc w:val="both"/>
              <w:rPr>
                <w:rFonts w:cs="Arial"/>
                <w:sz w:val="20"/>
                <w:szCs w:val="20"/>
                <w:lang w:eastAsia="ko-KR"/>
              </w:rPr>
            </w:pPr>
          </w:p>
        </w:tc>
        <w:tc>
          <w:tcPr>
            <w:tcW w:w="381" w:type="dxa"/>
          </w:tcPr>
          <w:p w14:paraId="5D61944A" w14:textId="77777777" w:rsidR="00D63DF4" w:rsidRPr="00D63DF4" w:rsidRDefault="00D63DF4" w:rsidP="00D63DF4">
            <w:pPr>
              <w:jc w:val="both"/>
              <w:rPr>
                <w:rFonts w:cs="Arial"/>
                <w:sz w:val="20"/>
                <w:szCs w:val="20"/>
                <w:lang w:eastAsia="ko-KR"/>
              </w:rPr>
            </w:pPr>
          </w:p>
        </w:tc>
        <w:tc>
          <w:tcPr>
            <w:tcW w:w="380" w:type="dxa"/>
          </w:tcPr>
          <w:p w14:paraId="0382C91B" w14:textId="77777777" w:rsidR="00D63DF4" w:rsidRPr="00D63DF4" w:rsidRDefault="00D63DF4" w:rsidP="00D63DF4">
            <w:pPr>
              <w:jc w:val="both"/>
              <w:rPr>
                <w:rFonts w:cs="Arial"/>
                <w:sz w:val="20"/>
                <w:szCs w:val="20"/>
                <w:lang w:eastAsia="ko-KR"/>
              </w:rPr>
            </w:pPr>
          </w:p>
        </w:tc>
        <w:tc>
          <w:tcPr>
            <w:tcW w:w="380" w:type="dxa"/>
          </w:tcPr>
          <w:p w14:paraId="4B69CBB4" w14:textId="77777777" w:rsidR="00D63DF4" w:rsidRPr="00D63DF4" w:rsidRDefault="00D63DF4" w:rsidP="00D63DF4">
            <w:pPr>
              <w:jc w:val="both"/>
              <w:rPr>
                <w:rFonts w:cs="Arial"/>
                <w:sz w:val="20"/>
                <w:szCs w:val="20"/>
                <w:lang w:eastAsia="ko-KR"/>
              </w:rPr>
            </w:pPr>
          </w:p>
        </w:tc>
        <w:tc>
          <w:tcPr>
            <w:tcW w:w="380" w:type="dxa"/>
          </w:tcPr>
          <w:p w14:paraId="34B88964" w14:textId="77777777" w:rsidR="00D63DF4" w:rsidRPr="00D63DF4" w:rsidRDefault="00D63DF4" w:rsidP="00D63DF4">
            <w:pPr>
              <w:jc w:val="both"/>
              <w:rPr>
                <w:rFonts w:cs="Arial"/>
                <w:sz w:val="20"/>
                <w:szCs w:val="20"/>
                <w:lang w:eastAsia="ko-KR"/>
              </w:rPr>
            </w:pPr>
          </w:p>
        </w:tc>
        <w:tc>
          <w:tcPr>
            <w:tcW w:w="380" w:type="dxa"/>
          </w:tcPr>
          <w:p w14:paraId="267B825E" w14:textId="77777777" w:rsidR="00D63DF4" w:rsidRPr="00D63DF4" w:rsidRDefault="00D63DF4" w:rsidP="00D63DF4">
            <w:pPr>
              <w:jc w:val="both"/>
              <w:rPr>
                <w:rFonts w:cs="Arial"/>
                <w:sz w:val="20"/>
                <w:szCs w:val="20"/>
                <w:lang w:eastAsia="ko-KR"/>
              </w:rPr>
            </w:pPr>
          </w:p>
        </w:tc>
        <w:tc>
          <w:tcPr>
            <w:tcW w:w="380" w:type="dxa"/>
          </w:tcPr>
          <w:p w14:paraId="6B451D19" w14:textId="77777777" w:rsidR="00D63DF4" w:rsidRPr="00D63DF4" w:rsidRDefault="00D63DF4" w:rsidP="00D63DF4">
            <w:pPr>
              <w:jc w:val="both"/>
              <w:rPr>
                <w:rFonts w:cs="Arial"/>
                <w:sz w:val="20"/>
                <w:szCs w:val="20"/>
                <w:lang w:eastAsia="ko-KR"/>
              </w:rPr>
            </w:pPr>
          </w:p>
        </w:tc>
        <w:tc>
          <w:tcPr>
            <w:tcW w:w="380" w:type="dxa"/>
          </w:tcPr>
          <w:p w14:paraId="557A36D3" w14:textId="77777777" w:rsidR="00D63DF4" w:rsidRPr="00D63DF4" w:rsidRDefault="00D63DF4" w:rsidP="00D63DF4">
            <w:pPr>
              <w:jc w:val="both"/>
              <w:rPr>
                <w:rFonts w:cs="Arial"/>
                <w:sz w:val="20"/>
                <w:szCs w:val="20"/>
                <w:lang w:eastAsia="ko-KR"/>
              </w:rPr>
            </w:pPr>
          </w:p>
        </w:tc>
        <w:tc>
          <w:tcPr>
            <w:tcW w:w="380" w:type="dxa"/>
          </w:tcPr>
          <w:p w14:paraId="4C962879" w14:textId="77777777" w:rsidR="00D63DF4" w:rsidRPr="00D63DF4" w:rsidRDefault="00D63DF4" w:rsidP="00D63DF4">
            <w:pPr>
              <w:jc w:val="both"/>
              <w:rPr>
                <w:rFonts w:cs="Arial"/>
                <w:sz w:val="20"/>
                <w:szCs w:val="20"/>
                <w:lang w:eastAsia="ko-KR"/>
              </w:rPr>
            </w:pPr>
          </w:p>
        </w:tc>
        <w:tc>
          <w:tcPr>
            <w:tcW w:w="380" w:type="dxa"/>
          </w:tcPr>
          <w:p w14:paraId="379B9268" w14:textId="77777777" w:rsidR="00D63DF4" w:rsidRPr="00D63DF4" w:rsidRDefault="00D63DF4" w:rsidP="00D63DF4">
            <w:pPr>
              <w:jc w:val="both"/>
              <w:rPr>
                <w:rFonts w:cs="Arial"/>
                <w:sz w:val="20"/>
                <w:szCs w:val="20"/>
                <w:lang w:eastAsia="ko-KR"/>
              </w:rPr>
            </w:pPr>
          </w:p>
        </w:tc>
        <w:tc>
          <w:tcPr>
            <w:tcW w:w="380" w:type="dxa"/>
          </w:tcPr>
          <w:p w14:paraId="664C8190" w14:textId="77777777" w:rsidR="00D63DF4" w:rsidRPr="00D63DF4" w:rsidRDefault="00D63DF4" w:rsidP="00D63DF4">
            <w:pPr>
              <w:jc w:val="both"/>
              <w:rPr>
                <w:rFonts w:cs="Arial"/>
                <w:sz w:val="20"/>
                <w:szCs w:val="20"/>
                <w:lang w:eastAsia="ko-KR"/>
              </w:rPr>
            </w:pPr>
          </w:p>
        </w:tc>
        <w:tc>
          <w:tcPr>
            <w:tcW w:w="380" w:type="dxa"/>
          </w:tcPr>
          <w:p w14:paraId="20134CBA" w14:textId="77777777" w:rsidR="00D63DF4" w:rsidRPr="00D63DF4" w:rsidRDefault="00D63DF4" w:rsidP="00D63DF4">
            <w:pPr>
              <w:jc w:val="both"/>
              <w:rPr>
                <w:rFonts w:cs="Arial"/>
                <w:sz w:val="20"/>
                <w:szCs w:val="20"/>
                <w:lang w:eastAsia="ko-KR"/>
              </w:rPr>
            </w:pPr>
          </w:p>
        </w:tc>
        <w:tc>
          <w:tcPr>
            <w:tcW w:w="380" w:type="dxa"/>
          </w:tcPr>
          <w:p w14:paraId="1F734620" w14:textId="77777777" w:rsidR="00D63DF4" w:rsidRPr="00D63DF4" w:rsidRDefault="00D63DF4" w:rsidP="00D63DF4">
            <w:pPr>
              <w:jc w:val="both"/>
              <w:rPr>
                <w:rFonts w:cs="Arial"/>
                <w:sz w:val="20"/>
                <w:szCs w:val="20"/>
                <w:lang w:eastAsia="ko-KR"/>
              </w:rPr>
            </w:pPr>
          </w:p>
        </w:tc>
        <w:tc>
          <w:tcPr>
            <w:tcW w:w="464" w:type="dxa"/>
            <w:gridSpan w:val="2"/>
          </w:tcPr>
          <w:p w14:paraId="24560933" w14:textId="77777777" w:rsidR="00D63DF4" w:rsidRPr="00D63DF4" w:rsidRDefault="00D63DF4" w:rsidP="00D63DF4">
            <w:pPr>
              <w:jc w:val="both"/>
              <w:rPr>
                <w:rFonts w:cs="Arial"/>
                <w:sz w:val="20"/>
                <w:szCs w:val="20"/>
                <w:lang w:eastAsia="ko-KR"/>
              </w:rPr>
            </w:pPr>
          </w:p>
        </w:tc>
        <w:tc>
          <w:tcPr>
            <w:tcW w:w="380" w:type="dxa"/>
          </w:tcPr>
          <w:p w14:paraId="13ABBF9F" w14:textId="77777777" w:rsidR="00D63DF4" w:rsidRPr="00D63DF4" w:rsidRDefault="00D63DF4" w:rsidP="00D63DF4">
            <w:pPr>
              <w:jc w:val="both"/>
              <w:rPr>
                <w:rFonts w:cs="Arial"/>
                <w:sz w:val="20"/>
                <w:szCs w:val="20"/>
                <w:lang w:eastAsia="ko-KR"/>
              </w:rPr>
            </w:pPr>
          </w:p>
        </w:tc>
        <w:tc>
          <w:tcPr>
            <w:tcW w:w="380" w:type="dxa"/>
          </w:tcPr>
          <w:p w14:paraId="3EE30549" w14:textId="77777777" w:rsidR="00D63DF4" w:rsidRPr="00D63DF4" w:rsidRDefault="00D63DF4" w:rsidP="00D63DF4">
            <w:pPr>
              <w:jc w:val="both"/>
              <w:rPr>
                <w:rFonts w:cs="Arial"/>
                <w:sz w:val="20"/>
                <w:szCs w:val="20"/>
                <w:lang w:eastAsia="ko-KR"/>
              </w:rPr>
            </w:pPr>
          </w:p>
        </w:tc>
        <w:tc>
          <w:tcPr>
            <w:tcW w:w="380" w:type="dxa"/>
          </w:tcPr>
          <w:p w14:paraId="264EA926" w14:textId="77777777" w:rsidR="00D63DF4" w:rsidRPr="00D63DF4" w:rsidRDefault="00D63DF4" w:rsidP="00D63DF4">
            <w:pPr>
              <w:jc w:val="both"/>
              <w:rPr>
                <w:rFonts w:cs="Arial"/>
                <w:sz w:val="20"/>
                <w:szCs w:val="20"/>
                <w:lang w:eastAsia="ko-KR"/>
              </w:rPr>
            </w:pPr>
          </w:p>
        </w:tc>
      </w:tr>
      <w:tr w:rsidR="00D63DF4" w:rsidRPr="00D63DF4" w14:paraId="0A2D301B" w14:textId="77777777" w:rsidTr="00D63DF4">
        <w:trPr>
          <w:trHeight w:val="226"/>
        </w:trPr>
        <w:tc>
          <w:tcPr>
            <w:tcW w:w="1373" w:type="dxa"/>
          </w:tcPr>
          <w:p w14:paraId="6A7F8FFD" w14:textId="77777777" w:rsidR="00D63DF4" w:rsidRPr="00D63DF4" w:rsidRDefault="00D63DF4" w:rsidP="00D63DF4">
            <w:pPr>
              <w:jc w:val="both"/>
              <w:rPr>
                <w:rFonts w:cs="Arial"/>
                <w:sz w:val="20"/>
                <w:szCs w:val="20"/>
                <w:lang w:eastAsia="ko-KR"/>
              </w:rPr>
            </w:pPr>
          </w:p>
        </w:tc>
        <w:tc>
          <w:tcPr>
            <w:tcW w:w="381" w:type="dxa"/>
          </w:tcPr>
          <w:p w14:paraId="3AC3C9B5" w14:textId="77777777" w:rsidR="00D63DF4" w:rsidRPr="00D63DF4" w:rsidRDefault="00D63DF4" w:rsidP="00D63DF4">
            <w:pPr>
              <w:jc w:val="both"/>
              <w:rPr>
                <w:rFonts w:cs="Arial"/>
                <w:sz w:val="20"/>
                <w:szCs w:val="20"/>
                <w:lang w:eastAsia="ko-KR"/>
              </w:rPr>
            </w:pPr>
          </w:p>
        </w:tc>
        <w:tc>
          <w:tcPr>
            <w:tcW w:w="381" w:type="dxa"/>
          </w:tcPr>
          <w:p w14:paraId="041DF4B5" w14:textId="77777777" w:rsidR="00D63DF4" w:rsidRPr="00D63DF4" w:rsidRDefault="00D63DF4" w:rsidP="00D63DF4">
            <w:pPr>
              <w:jc w:val="both"/>
              <w:rPr>
                <w:rFonts w:cs="Arial"/>
                <w:sz w:val="20"/>
                <w:szCs w:val="20"/>
                <w:lang w:eastAsia="ko-KR"/>
              </w:rPr>
            </w:pPr>
          </w:p>
        </w:tc>
        <w:tc>
          <w:tcPr>
            <w:tcW w:w="381" w:type="dxa"/>
          </w:tcPr>
          <w:p w14:paraId="0C416FF7" w14:textId="77777777" w:rsidR="00D63DF4" w:rsidRPr="00D63DF4" w:rsidRDefault="00D63DF4" w:rsidP="00D63DF4">
            <w:pPr>
              <w:jc w:val="both"/>
              <w:rPr>
                <w:rFonts w:cs="Arial"/>
                <w:sz w:val="20"/>
                <w:szCs w:val="20"/>
                <w:lang w:eastAsia="ko-KR"/>
              </w:rPr>
            </w:pPr>
          </w:p>
        </w:tc>
        <w:tc>
          <w:tcPr>
            <w:tcW w:w="381" w:type="dxa"/>
          </w:tcPr>
          <w:p w14:paraId="457110A6" w14:textId="77777777" w:rsidR="00D63DF4" w:rsidRPr="00D63DF4" w:rsidRDefault="00D63DF4" w:rsidP="00D63DF4">
            <w:pPr>
              <w:jc w:val="both"/>
              <w:rPr>
                <w:rFonts w:cs="Arial"/>
                <w:sz w:val="20"/>
                <w:szCs w:val="20"/>
                <w:lang w:eastAsia="ko-KR"/>
              </w:rPr>
            </w:pPr>
          </w:p>
        </w:tc>
        <w:tc>
          <w:tcPr>
            <w:tcW w:w="381" w:type="dxa"/>
          </w:tcPr>
          <w:p w14:paraId="1D9899CE" w14:textId="77777777" w:rsidR="00D63DF4" w:rsidRPr="00D63DF4" w:rsidRDefault="00D63DF4" w:rsidP="00D63DF4">
            <w:pPr>
              <w:jc w:val="both"/>
              <w:rPr>
                <w:rFonts w:cs="Arial"/>
                <w:sz w:val="20"/>
                <w:szCs w:val="20"/>
                <w:lang w:eastAsia="ko-KR"/>
              </w:rPr>
            </w:pPr>
          </w:p>
        </w:tc>
        <w:tc>
          <w:tcPr>
            <w:tcW w:w="380" w:type="dxa"/>
          </w:tcPr>
          <w:p w14:paraId="02514417" w14:textId="77777777" w:rsidR="00D63DF4" w:rsidRPr="00D63DF4" w:rsidRDefault="00D63DF4" w:rsidP="00D63DF4">
            <w:pPr>
              <w:jc w:val="both"/>
              <w:rPr>
                <w:rFonts w:cs="Arial"/>
                <w:sz w:val="20"/>
                <w:szCs w:val="20"/>
                <w:lang w:eastAsia="ko-KR"/>
              </w:rPr>
            </w:pPr>
          </w:p>
        </w:tc>
        <w:tc>
          <w:tcPr>
            <w:tcW w:w="380" w:type="dxa"/>
          </w:tcPr>
          <w:p w14:paraId="02ADC814" w14:textId="77777777" w:rsidR="00D63DF4" w:rsidRPr="00D63DF4" w:rsidRDefault="00D63DF4" w:rsidP="00D63DF4">
            <w:pPr>
              <w:jc w:val="both"/>
              <w:rPr>
                <w:rFonts w:cs="Arial"/>
                <w:sz w:val="20"/>
                <w:szCs w:val="20"/>
                <w:lang w:eastAsia="ko-KR"/>
              </w:rPr>
            </w:pPr>
          </w:p>
        </w:tc>
        <w:tc>
          <w:tcPr>
            <w:tcW w:w="380" w:type="dxa"/>
          </w:tcPr>
          <w:p w14:paraId="5FE150B4" w14:textId="77777777" w:rsidR="00D63DF4" w:rsidRPr="00D63DF4" w:rsidRDefault="00D63DF4" w:rsidP="00D63DF4">
            <w:pPr>
              <w:jc w:val="both"/>
              <w:rPr>
                <w:rFonts w:cs="Arial"/>
                <w:sz w:val="20"/>
                <w:szCs w:val="20"/>
                <w:lang w:eastAsia="ko-KR"/>
              </w:rPr>
            </w:pPr>
          </w:p>
        </w:tc>
        <w:tc>
          <w:tcPr>
            <w:tcW w:w="380" w:type="dxa"/>
          </w:tcPr>
          <w:p w14:paraId="61E1E506" w14:textId="77777777" w:rsidR="00D63DF4" w:rsidRPr="00D63DF4" w:rsidRDefault="00D63DF4" w:rsidP="00D63DF4">
            <w:pPr>
              <w:jc w:val="both"/>
              <w:rPr>
                <w:rFonts w:cs="Arial"/>
                <w:sz w:val="20"/>
                <w:szCs w:val="20"/>
                <w:lang w:eastAsia="ko-KR"/>
              </w:rPr>
            </w:pPr>
          </w:p>
        </w:tc>
        <w:tc>
          <w:tcPr>
            <w:tcW w:w="380" w:type="dxa"/>
          </w:tcPr>
          <w:p w14:paraId="321BEEFF" w14:textId="77777777" w:rsidR="00D63DF4" w:rsidRPr="00D63DF4" w:rsidRDefault="00D63DF4" w:rsidP="00D63DF4">
            <w:pPr>
              <w:jc w:val="both"/>
              <w:rPr>
                <w:rFonts w:cs="Arial"/>
                <w:sz w:val="20"/>
                <w:szCs w:val="20"/>
                <w:lang w:eastAsia="ko-KR"/>
              </w:rPr>
            </w:pPr>
          </w:p>
        </w:tc>
        <w:tc>
          <w:tcPr>
            <w:tcW w:w="380" w:type="dxa"/>
          </w:tcPr>
          <w:p w14:paraId="74AC81FA" w14:textId="77777777" w:rsidR="00D63DF4" w:rsidRPr="00D63DF4" w:rsidRDefault="00D63DF4" w:rsidP="00D63DF4">
            <w:pPr>
              <w:jc w:val="both"/>
              <w:rPr>
                <w:rFonts w:cs="Arial"/>
                <w:sz w:val="20"/>
                <w:szCs w:val="20"/>
                <w:lang w:eastAsia="ko-KR"/>
              </w:rPr>
            </w:pPr>
          </w:p>
        </w:tc>
        <w:tc>
          <w:tcPr>
            <w:tcW w:w="380" w:type="dxa"/>
          </w:tcPr>
          <w:p w14:paraId="19034FC1" w14:textId="77777777" w:rsidR="00D63DF4" w:rsidRPr="00D63DF4" w:rsidRDefault="00D63DF4" w:rsidP="00D63DF4">
            <w:pPr>
              <w:jc w:val="both"/>
              <w:rPr>
                <w:rFonts w:cs="Arial"/>
                <w:sz w:val="20"/>
                <w:szCs w:val="20"/>
                <w:lang w:eastAsia="ko-KR"/>
              </w:rPr>
            </w:pPr>
          </w:p>
        </w:tc>
        <w:tc>
          <w:tcPr>
            <w:tcW w:w="380" w:type="dxa"/>
          </w:tcPr>
          <w:p w14:paraId="2F176360" w14:textId="77777777" w:rsidR="00D63DF4" w:rsidRPr="00D63DF4" w:rsidRDefault="00D63DF4" w:rsidP="00D63DF4">
            <w:pPr>
              <w:jc w:val="both"/>
              <w:rPr>
                <w:rFonts w:cs="Arial"/>
                <w:sz w:val="20"/>
                <w:szCs w:val="20"/>
                <w:lang w:eastAsia="ko-KR"/>
              </w:rPr>
            </w:pPr>
          </w:p>
        </w:tc>
        <w:tc>
          <w:tcPr>
            <w:tcW w:w="380" w:type="dxa"/>
          </w:tcPr>
          <w:p w14:paraId="2F4C1F8F" w14:textId="77777777" w:rsidR="00D63DF4" w:rsidRPr="00D63DF4" w:rsidRDefault="00D63DF4" w:rsidP="00D63DF4">
            <w:pPr>
              <w:jc w:val="both"/>
              <w:rPr>
                <w:rFonts w:cs="Arial"/>
                <w:sz w:val="20"/>
                <w:szCs w:val="20"/>
                <w:lang w:eastAsia="ko-KR"/>
              </w:rPr>
            </w:pPr>
          </w:p>
        </w:tc>
        <w:tc>
          <w:tcPr>
            <w:tcW w:w="380" w:type="dxa"/>
          </w:tcPr>
          <w:p w14:paraId="166387F2" w14:textId="77777777" w:rsidR="00D63DF4" w:rsidRPr="00D63DF4" w:rsidRDefault="00D63DF4" w:rsidP="00D63DF4">
            <w:pPr>
              <w:jc w:val="both"/>
              <w:rPr>
                <w:rFonts w:cs="Arial"/>
                <w:sz w:val="20"/>
                <w:szCs w:val="20"/>
                <w:lang w:eastAsia="ko-KR"/>
              </w:rPr>
            </w:pPr>
          </w:p>
        </w:tc>
        <w:tc>
          <w:tcPr>
            <w:tcW w:w="380" w:type="dxa"/>
          </w:tcPr>
          <w:p w14:paraId="0362FDF9" w14:textId="77777777" w:rsidR="00D63DF4" w:rsidRPr="00D63DF4" w:rsidRDefault="00D63DF4" w:rsidP="00D63DF4">
            <w:pPr>
              <w:jc w:val="both"/>
              <w:rPr>
                <w:rFonts w:cs="Arial"/>
                <w:sz w:val="20"/>
                <w:szCs w:val="20"/>
                <w:lang w:eastAsia="ko-KR"/>
              </w:rPr>
            </w:pPr>
          </w:p>
        </w:tc>
        <w:tc>
          <w:tcPr>
            <w:tcW w:w="464" w:type="dxa"/>
            <w:gridSpan w:val="2"/>
          </w:tcPr>
          <w:p w14:paraId="07B5EFA2" w14:textId="77777777" w:rsidR="00D63DF4" w:rsidRPr="00D63DF4" w:rsidRDefault="00D63DF4" w:rsidP="00D63DF4">
            <w:pPr>
              <w:jc w:val="both"/>
              <w:rPr>
                <w:rFonts w:cs="Arial"/>
                <w:sz w:val="20"/>
                <w:szCs w:val="20"/>
                <w:lang w:eastAsia="ko-KR"/>
              </w:rPr>
            </w:pPr>
          </w:p>
        </w:tc>
        <w:tc>
          <w:tcPr>
            <w:tcW w:w="380" w:type="dxa"/>
          </w:tcPr>
          <w:p w14:paraId="69B6D9D7" w14:textId="77777777" w:rsidR="00D63DF4" w:rsidRPr="00D63DF4" w:rsidRDefault="00D63DF4" w:rsidP="00D63DF4">
            <w:pPr>
              <w:jc w:val="both"/>
              <w:rPr>
                <w:rFonts w:cs="Arial"/>
                <w:sz w:val="20"/>
                <w:szCs w:val="20"/>
                <w:lang w:eastAsia="ko-KR"/>
              </w:rPr>
            </w:pPr>
          </w:p>
        </w:tc>
        <w:tc>
          <w:tcPr>
            <w:tcW w:w="380" w:type="dxa"/>
          </w:tcPr>
          <w:p w14:paraId="26CFEB98" w14:textId="77777777" w:rsidR="00D63DF4" w:rsidRPr="00D63DF4" w:rsidRDefault="00D63DF4" w:rsidP="00D63DF4">
            <w:pPr>
              <w:jc w:val="both"/>
              <w:rPr>
                <w:rFonts w:cs="Arial"/>
                <w:sz w:val="20"/>
                <w:szCs w:val="20"/>
                <w:lang w:eastAsia="ko-KR"/>
              </w:rPr>
            </w:pPr>
          </w:p>
        </w:tc>
        <w:tc>
          <w:tcPr>
            <w:tcW w:w="380" w:type="dxa"/>
          </w:tcPr>
          <w:p w14:paraId="118DDB92" w14:textId="77777777" w:rsidR="00D63DF4" w:rsidRPr="00D63DF4" w:rsidRDefault="00D63DF4" w:rsidP="00D63DF4">
            <w:pPr>
              <w:jc w:val="both"/>
              <w:rPr>
                <w:rFonts w:cs="Arial"/>
                <w:sz w:val="20"/>
                <w:szCs w:val="20"/>
                <w:lang w:eastAsia="ko-KR"/>
              </w:rPr>
            </w:pPr>
          </w:p>
        </w:tc>
      </w:tr>
      <w:tr w:rsidR="00D63DF4" w:rsidRPr="00D63DF4" w14:paraId="1313DC8E" w14:textId="77777777" w:rsidTr="00D63DF4">
        <w:trPr>
          <w:trHeight w:val="226"/>
        </w:trPr>
        <w:tc>
          <w:tcPr>
            <w:tcW w:w="1373" w:type="dxa"/>
          </w:tcPr>
          <w:p w14:paraId="029B3AE7" w14:textId="77777777" w:rsidR="00D63DF4" w:rsidRPr="00D63DF4" w:rsidRDefault="00D63DF4" w:rsidP="00D63DF4">
            <w:pPr>
              <w:jc w:val="both"/>
              <w:rPr>
                <w:rFonts w:cs="Arial"/>
                <w:sz w:val="20"/>
                <w:szCs w:val="20"/>
                <w:lang w:eastAsia="ko-KR"/>
              </w:rPr>
            </w:pPr>
          </w:p>
        </w:tc>
        <w:tc>
          <w:tcPr>
            <w:tcW w:w="381" w:type="dxa"/>
          </w:tcPr>
          <w:p w14:paraId="182F6126" w14:textId="77777777" w:rsidR="00D63DF4" w:rsidRPr="00D63DF4" w:rsidRDefault="00D63DF4" w:rsidP="00D63DF4">
            <w:pPr>
              <w:jc w:val="both"/>
              <w:rPr>
                <w:rFonts w:cs="Arial"/>
                <w:sz w:val="20"/>
                <w:szCs w:val="20"/>
                <w:lang w:eastAsia="ko-KR"/>
              </w:rPr>
            </w:pPr>
          </w:p>
        </w:tc>
        <w:tc>
          <w:tcPr>
            <w:tcW w:w="381" w:type="dxa"/>
          </w:tcPr>
          <w:p w14:paraId="6CAEAF3E" w14:textId="77777777" w:rsidR="00D63DF4" w:rsidRPr="00D63DF4" w:rsidRDefault="00D63DF4" w:rsidP="00D63DF4">
            <w:pPr>
              <w:jc w:val="both"/>
              <w:rPr>
                <w:rFonts w:cs="Arial"/>
                <w:sz w:val="20"/>
                <w:szCs w:val="20"/>
                <w:lang w:eastAsia="ko-KR"/>
              </w:rPr>
            </w:pPr>
          </w:p>
        </w:tc>
        <w:tc>
          <w:tcPr>
            <w:tcW w:w="381" w:type="dxa"/>
          </w:tcPr>
          <w:p w14:paraId="0485D676" w14:textId="77777777" w:rsidR="00D63DF4" w:rsidRPr="00D63DF4" w:rsidRDefault="00D63DF4" w:rsidP="00D63DF4">
            <w:pPr>
              <w:jc w:val="both"/>
              <w:rPr>
                <w:rFonts w:cs="Arial"/>
                <w:sz w:val="20"/>
                <w:szCs w:val="20"/>
                <w:lang w:eastAsia="ko-KR"/>
              </w:rPr>
            </w:pPr>
          </w:p>
        </w:tc>
        <w:tc>
          <w:tcPr>
            <w:tcW w:w="381" w:type="dxa"/>
          </w:tcPr>
          <w:p w14:paraId="1D8126F0" w14:textId="77777777" w:rsidR="00D63DF4" w:rsidRPr="00D63DF4" w:rsidRDefault="00D63DF4" w:rsidP="00D63DF4">
            <w:pPr>
              <w:jc w:val="both"/>
              <w:rPr>
                <w:rFonts w:cs="Arial"/>
                <w:sz w:val="20"/>
                <w:szCs w:val="20"/>
                <w:lang w:eastAsia="ko-KR"/>
              </w:rPr>
            </w:pPr>
          </w:p>
        </w:tc>
        <w:tc>
          <w:tcPr>
            <w:tcW w:w="381" w:type="dxa"/>
          </w:tcPr>
          <w:p w14:paraId="7EBF9642" w14:textId="77777777" w:rsidR="00D63DF4" w:rsidRPr="00D63DF4" w:rsidRDefault="00D63DF4" w:rsidP="00D63DF4">
            <w:pPr>
              <w:jc w:val="both"/>
              <w:rPr>
                <w:rFonts w:cs="Arial"/>
                <w:sz w:val="20"/>
                <w:szCs w:val="20"/>
                <w:lang w:eastAsia="ko-KR"/>
              </w:rPr>
            </w:pPr>
          </w:p>
        </w:tc>
        <w:tc>
          <w:tcPr>
            <w:tcW w:w="380" w:type="dxa"/>
          </w:tcPr>
          <w:p w14:paraId="16F45059" w14:textId="77777777" w:rsidR="00D63DF4" w:rsidRPr="00D63DF4" w:rsidRDefault="00D63DF4" w:rsidP="00D63DF4">
            <w:pPr>
              <w:jc w:val="both"/>
              <w:rPr>
                <w:rFonts w:cs="Arial"/>
                <w:sz w:val="20"/>
                <w:szCs w:val="20"/>
                <w:lang w:eastAsia="ko-KR"/>
              </w:rPr>
            </w:pPr>
          </w:p>
        </w:tc>
        <w:tc>
          <w:tcPr>
            <w:tcW w:w="380" w:type="dxa"/>
          </w:tcPr>
          <w:p w14:paraId="35BB2F3D" w14:textId="77777777" w:rsidR="00D63DF4" w:rsidRPr="00D63DF4" w:rsidRDefault="00D63DF4" w:rsidP="00D63DF4">
            <w:pPr>
              <w:jc w:val="both"/>
              <w:rPr>
                <w:rFonts w:cs="Arial"/>
                <w:sz w:val="20"/>
                <w:szCs w:val="20"/>
                <w:lang w:eastAsia="ko-KR"/>
              </w:rPr>
            </w:pPr>
          </w:p>
        </w:tc>
        <w:tc>
          <w:tcPr>
            <w:tcW w:w="380" w:type="dxa"/>
          </w:tcPr>
          <w:p w14:paraId="691006E2" w14:textId="77777777" w:rsidR="00D63DF4" w:rsidRPr="00D63DF4" w:rsidRDefault="00D63DF4" w:rsidP="00D63DF4">
            <w:pPr>
              <w:jc w:val="both"/>
              <w:rPr>
                <w:rFonts w:cs="Arial"/>
                <w:sz w:val="20"/>
                <w:szCs w:val="20"/>
                <w:lang w:eastAsia="ko-KR"/>
              </w:rPr>
            </w:pPr>
          </w:p>
        </w:tc>
        <w:tc>
          <w:tcPr>
            <w:tcW w:w="380" w:type="dxa"/>
          </w:tcPr>
          <w:p w14:paraId="26E4F022" w14:textId="77777777" w:rsidR="00D63DF4" w:rsidRPr="00D63DF4" w:rsidRDefault="00D63DF4" w:rsidP="00D63DF4">
            <w:pPr>
              <w:jc w:val="both"/>
              <w:rPr>
                <w:rFonts w:cs="Arial"/>
                <w:sz w:val="20"/>
                <w:szCs w:val="20"/>
                <w:lang w:eastAsia="ko-KR"/>
              </w:rPr>
            </w:pPr>
          </w:p>
        </w:tc>
        <w:tc>
          <w:tcPr>
            <w:tcW w:w="380" w:type="dxa"/>
          </w:tcPr>
          <w:p w14:paraId="37DD0EA3" w14:textId="77777777" w:rsidR="00D63DF4" w:rsidRPr="00D63DF4" w:rsidRDefault="00D63DF4" w:rsidP="00D63DF4">
            <w:pPr>
              <w:jc w:val="both"/>
              <w:rPr>
                <w:rFonts w:cs="Arial"/>
                <w:sz w:val="20"/>
                <w:szCs w:val="20"/>
                <w:lang w:eastAsia="ko-KR"/>
              </w:rPr>
            </w:pPr>
          </w:p>
        </w:tc>
        <w:tc>
          <w:tcPr>
            <w:tcW w:w="380" w:type="dxa"/>
          </w:tcPr>
          <w:p w14:paraId="3687453A" w14:textId="77777777" w:rsidR="00D63DF4" w:rsidRPr="00D63DF4" w:rsidRDefault="00D63DF4" w:rsidP="00D63DF4">
            <w:pPr>
              <w:jc w:val="both"/>
              <w:rPr>
                <w:rFonts w:cs="Arial"/>
                <w:sz w:val="20"/>
                <w:szCs w:val="20"/>
                <w:lang w:eastAsia="ko-KR"/>
              </w:rPr>
            </w:pPr>
          </w:p>
        </w:tc>
        <w:tc>
          <w:tcPr>
            <w:tcW w:w="380" w:type="dxa"/>
          </w:tcPr>
          <w:p w14:paraId="7E779CE1" w14:textId="77777777" w:rsidR="00D63DF4" w:rsidRPr="00D63DF4" w:rsidRDefault="00D63DF4" w:rsidP="00D63DF4">
            <w:pPr>
              <w:jc w:val="both"/>
              <w:rPr>
                <w:rFonts w:cs="Arial"/>
                <w:sz w:val="20"/>
                <w:szCs w:val="20"/>
                <w:lang w:eastAsia="ko-KR"/>
              </w:rPr>
            </w:pPr>
          </w:p>
        </w:tc>
        <w:tc>
          <w:tcPr>
            <w:tcW w:w="380" w:type="dxa"/>
          </w:tcPr>
          <w:p w14:paraId="4DCA69A2" w14:textId="77777777" w:rsidR="00D63DF4" w:rsidRPr="00D63DF4" w:rsidRDefault="00D63DF4" w:rsidP="00D63DF4">
            <w:pPr>
              <w:jc w:val="both"/>
              <w:rPr>
                <w:rFonts w:cs="Arial"/>
                <w:sz w:val="20"/>
                <w:szCs w:val="20"/>
                <w:lang w:eastAsia="ko-KR"/>
              </w:rPr>
            </w:pPr>
          </w:p>
        </w:tc>
        <w:tc>
          <w:tcPr>
            <w:tcW w:w="380" w:type="dxa"/>
          </w:tcPr>
          <w:p w14:paraId="69435C77" w14:textId="77777777" w:rsidR="00D63DF4" w:rsidRPr="00D63DF4" w:rsidRDefault="00D63DF4" w:rsidP="00D63DF4">
            <w:pPr>
              <w:jc w:val="both"/>
              <w:rPr>
                <w:rFonts w:cs="Arial"/>
                <w:sz w:val="20"/>
                <w:szCs w:val="20"/>
                <w:lang w:eastAsia="ko-KR"/>
              </w:rPr>
            </w:pPr>
          </w:p>
        </w:tc>
        <w:tc>
          <w:tcPr>
            <w:tcW w:w="380" w:type="dxa"/>
          </w:tcPr>
          <w:p w14:paraId="583F41A8" w14:textId="77777777" w:rsidR="00D63DF4" w:rsidRPr="00D63DF4" w:rsidRDefault="00D63DF4" w:rsidP="00D63DF4">
            <w:pPr>
              <w:jc w:val="both"/>
              <w:rPr>
                <w:rFonts w:cs="Arial"/>
                <w:sz w:val="20"/>
                <w:szCs w:val="20"/>
                <w:lang w:eastAsia="ko-KR"/>
              </w:rPr>
            </w:pPr>
          </w:p>
        </w:tc>
        <w:tc>
          <w:tcPr>
            <w:tcW w:w="380" w:type="dxa"/>
          </w:tcPr>
          <w:p w14:paraId="0DC6B09D" w14:textId="77777777" w:rsidR="00D63DF4" w:rsidRPr="00D63DF4" w:rsidRDefault="00D63DF4" w:rsidP="00D63DF4">
            <w:pPr>
              <w:jc w:val="both"/>
              <w:rPr>
                <w:rFonts w:cs="Arial"/>
                <w:sz w:val="20"/>
                <w:szCs w:val="20"/>
                <w:lang w:eastAsia="ko-KR"/>
              </w:rPr>
            </w:pPr>
          </w:p>
        </w:tc>
        <w:tc>
          <w:tcPr>
            <w:tcW w:w="464" w:type="dxa"/>
            <w:gridSpan w:val="2"/>
          </w:tcPr>
          <w:p w14:paraId="1A721DB3" w14:textId="77777777" w:rsidR="00D63DF4" w:rsidRPr="00D63DF4" w:rsidRDefault="00D63DF4" w:rsidP="00D63DF4">
            <w:pPr>
              <w:jc w:val="both"/>
              <w:rPr>
                <w:rFonts w:cs="Arial"/>
                <w:sz w:val="20"/>
                <w:szCs w:val="20"/>
                <w:lang w:eastAsia="ko-KR"/>
              </w:rPr>
            </w:pPr>
          </w:p>
        </w:tc>
        <w:tc>
          <w:tcPr>
            <w:tcW w:w="380" w:type="dxa"/>
          </w:tcPr>
          <w:p w14:paraId="26EA2B61" w14:textId="77777777" w:rsidR="00D63DF4" w:rsidRPr="00D63DF4" w:rsidRDefault="00D63DF4" w:rsidP="00D63DF4">
            <w:pPr>
              <w:jc w:val="both"/>
              <w:rPr>
                <w:rFonts w:cs="Arial"/>
                <w:sz w:val="20"/>
                <w:szCs w:val="20"/>
                <w:lang w:eastAsia="ko-KR"/>
              </w:rPr>
            </w:pPr>
          </w:p>
        </w:tc>
        <w:tc>
          <w:tcPr>
            <w:tcW w:w="380" w:type="dxa"/>
          </w:tcPr>
          <w:p w14:paraId="008EE96E" w14:textId="77777777" w:rsidR="00D63DF4" w:rsidRPr="00D63DF4" w:rsidRDefault="00D63DF4" w:rsidP="00D63DF4">
            <w:pPr>
              <w:jc w:val="both"/>
              <w:rPr>
                <w:rFonts w:cs="Arial"/>
                <w:sz w:val="20"/>
                <w:szCs w:val="20"/>
                <w:lang w:eastAsia="ko-KR"/>
              </w:rPr>
            </w:pPr>
          </w:p>
        </w:tc>
        <w:tc>
          <w:tcPr>
            <w:tcW w:w="380" w:type="dxa"/>
          </w:tcPr>
          <w:p w14:paraId="059DD57D" w14:textId="77777777" w:rsidR="00D63DF4" w:rsidRPr="00D63DF4" w:rsidRDefault="00D63DF4" w:rsidP="00D63DF4">
            <w:pPr>
              <w:jc w:val="both"/>
              <w:rPr>
                <w:rFonts w:cs="Arial"/>
                <w:sz w:val="20"/>
                <w:szCs w:val="20"/>
                <w:lang w:eastAsia="ko-KR"/>
              </w:rPr>
            </w:pPr>
          </w:p>
        </w:tc>
      </w:tr>
      <w:tr w:rsidR="00D63DF4" w:rsidRPr="00D63DF4" w14:paraId="54436B12" w14:textId="77777777" w:rsidTr="00D63DF4">
        <w:trPr>
          <w:trHeight w:val="226"/>
        </w:trPr>
        <w:tc>
          <w:tcPr>
            <w:tcW w:w="1373" w:type="dxa"/>
          </w:tcPr>
          <w:p w14:paraId="7C00DEC6" w14:textId="77777777" w:rsidR="00D63DF4" w:rsidRPr="00D63DF4" w:rsidRDefault="00D63DF4" w:rsidP="00D63DF4">
            <w:pPr>
              <w:jc w:val="both"/>
              <w:rPr>
                <w:rFonts w:cs="Arial"/>
                <w:sz w:val="20"/>
                <w:szCs w:val="20"/>
                <w:lang w:eastAsia="ko-KR"/>
              </w:rPr>
            </w:pPr>
          </w:p>
        </w:tc>
        <w:tc>
          <w:tcPr>
            <w:tcW w:w="381" w:type="dxa"/>
          </w:tcPr>
          <w:p w14:paraId="486F52CA" w14:textId="77777777" w:rsidR="00D63DF4" w:rsidRPr="00D63DF4" w:rsidRDefault="00D63DF4" w:rsidP="00D63DF4">
            <w:pPr>
              <w:jc w:val="both"/>
              <w:rPr>
                <w:rFonts w:cs="Arial"/>
                <w:sz w:val="20"/>
                <w:szCs w:val="20"/>
                <w:lang w:eastAsia="ko-KR"/>
              </w:rPr>
            </w:pPr>
          </w:p>
        </w:tc>
        <w:tc>
          <w:tcPr>
            <w:tcW w:w="381" w:type="dxa"/>
          </w:tcPr>
          <w:p w14:paraId="71C7DAFC" w14:textId="77777777" w:rsidR="00D63DF4" w:rsidRPr="00D63DF4" w:rsidRDefault="00D63DF4" w:rsidP="00D63DF4">
            <w:pPr>
              <w:jc w:val="both"/>
              <w:rPr>
                <w:rFonts w:cs="Arial"/>
                <w:sz w:val="20"/>
                <w:szCs w:val="20"/>
                <w:lang w:eastAsia="ko-KR"/>
              </w:rPr>
            </w:pPr>
          </w:p>
        </w:tc>
        <w:tc>
          <w:tcPr>
            <w:tcW w:w="381" w:type="dxa"/>
          </w:tcPr>
          <w:p w14:paraId="1B28D9F4" w14:textId="77777777" w:rsidR="00D63DF4" w:rsidRPr="00D63DF4" w:rsidRDefault="00D63DF4" w:rsidP="00D63DF4">
            <w:pPr>
              <w:jc w:val="both"/>
              <w:rPr>
                <w:rFonts w:cs="Arial"/>
                <w:sz w:val="20"/>
                <w:szCs w:val="20"/>
                <w:lang w:eastAsia="ko-KR"/>
              </w:rPr>
            </w:pPr>
          </w:p>
        </w:tc>
        <w:tc>
          <w:tcPr>
            <w:tcW w:w="381" w:type="dxa"/>
          </w:tcPr>
          <w:p w14:paraId="093E2868" w14:textId="77777777" w:rsidR="00D63DF4" w:rsidRPr="00D63DF4" w:rsidRDefault="00D63DF4" w:rsidP="00D63DF4">
            <w:pPr>
              <w:jc w:val="both"/>
              <w:rPr>
                <w:rFonts w:cs="Arial"/>
                <w:sz w:val="20"/>
                <w:szCs w:val="20"/>
                <w:lang w:eastAsia="ko-KR"/>
              </w:rPr>
            </w:pPr>
          </w:p>
        </w:tc>
        <w:tc>
          <w:tcPr>
            <w:tcW w:w="381" w:type="dxa"/>
          </w:tcPr>
          <w:p w14:paraId="30A0CB30" w14:textId="77777777" w:rsidR="00D63DF4" w:rsidRPr="00D63DF4" w:rsidRDefault="00D63DF4" w:rsidP="00D63DF4">
            <w:pPr>
              <w:jc w:val="both"/>
              <w:rPr>
                <w:rFonts w:cs="Arial"/>
                <w:sz w:val="20"/>
                <w:szCs w:val="20"/>
                <w:lang w:eastAsia="ko-KR"/>
              </w:rPr>
            </w:pPr>
          </w:p>
        </w:tc>
        <w:tc>
          <w:tcPr>
            <w:tcW w:w="380" w:type="dxa"/>
          </w:tcPr>
          <w:p w14:paraId="239FCD20" w14:textId="77777777" w:rsidR="00D63DF4" w:rsidRPr="00D63DF4" w:rsidRDefault="00D63DF4" w:rsidP="00D63DF4">
            <w:pPr>
              <w:jc w:val="both"/>
              <w:rPr>
                <w:rFonts w:cs="Arial"/>
                <w:sz w:val="20"/>
                <w:szCs w:val="20"/>
                <w:lang w:eastAsia="ko-KR"/>
              </w:rPr>
            </w:pPr>
          </w:p>
        </w:tc>
        <w:tc>
          <w:tcPr>
            <w:tcW w:w="380" w:type="dxa"/>
          </w:tcPr>
          <w:p w14:paraId="448D128D" w14:textId="77777777" w:rsidR="00D63DF4" w:rsidRPr="00D63DF4" w:rsidRDefault="00D63DF4" w:rsidP="00D63DF4">
            <w:pPr>
              <w:jc w:val="both"/>
              <w:rPr>
                <w:rFonts w:cs="Arial"/>
                <w:sz w:val="20"/>
                <w:szCs w:val="20"/>
                <w:lang w:eastAsia="ko-KR"/>
              </w:rPr>
            </w:pPr>
          </w:p>
        </w:tc>
        <w:tc>
          <w:tcPr>
            <w:tcW w:w="380" w:type="dxa"/>
          </w:tcPr>
          <w:p w14:paraId="730D8176" w14:textId="77777777" w:rsidR="00D63DF4" w:rsidRPr="00D63DF4" w:rsidRDefault="00D63DF4" w:rsidP="00D63DF4">
            <w:pPr>
              <w:jc w:val="both"/>
              <w:rPr>
                <w:rFonts w:cs="Arial"/>
                <w:sz w:val="20"/>
                <w:szCs w:val="20"/>
                <w:lang w:eastAsia="ko-KR"/>
              </w:rPr>
            </w:pPr>
          </w:p>
        </w:tc>
        <w:tc>
          <w:tcPr>
            <w:tcW w:w="380" w:type="dxa"/>
          </w:tcPr>
          <w:p w14:paraId="682C8EB1" w14:textId="77777777" w:rsidR="00D63DF4" w:rsidRPr="00D63DF4" w:rsidRDefault="00D63DF4" w:rsidP="00D63DF4">
            <w:pPr>
              <w:jc w:val="both"/>
              <w:rPr>
                <w:rFonts w:cs="Arial"/>
                <w:sz w:val="20"/>
                <w:szCs w:val="20"/>
                <w:lang w:eastAsia="ko-KR"/>
              </w:rPr>
            </w:pPr>
          </w:p>
        </w:tc>
        <w:tc>
          <w:tcPr>
            <w:tcW w:w="380" w:type="dxa"/>
          </w:tcPr>
          <w:p w14:paraId="106AFBD6" w14:textId="77777777" w:rsidR="00D63DF4" w:rsidRPr="00D63DF4" w:rsidRDefault="00D63DF4" w:rsidP="00D63DF4">
            <w:pPr>
              <w:jc w:val="both"/>
              <w:rPr>
                <w:rFonts w:cs="Arial"/>
                <w:sz w:val="20"/>
                <w:szCs w:val="20"/>
                <w:lang w:eastAsia="ko-KR"/>
              </w:rPr>
            </w:pPr>
          </w:p>
        </w:tc>
        <w:tc>
          <w:tcPr>
            <w:tcW w:w="380" w:type="dxa"/>
          </w:tcPr>
          <w:p w14:paraId="734C0AEB" w14:textId="77777777" w:rsidR="00D63DF4" w:rsidRPr="00D63DF4" w:rsidRDefault="00D63DF4" w:rsidP="00D63DF4">
            <w:pPr>
              <w:jc w:val="both"/>
              <w:rPr>
                <w:rFonts w:cs="Arial"/>
                <w:sz w:val="20"/>
                <w:szCs w:val="20"/>
                <w:lang w:eastAsia="ko-KR"/>
              </w:rPr>
            </w:pPr>
          </w:p>
        </w:tc>
        <w:tc>
          <w:tcPr>
            <w:tcW w:w="380" w:type="dxa"/>
          </w:tcPr>
          <w:p w14:paraId="474BD2D4" w14:textId="77777777" w:rsidR="00D63DF4" w:rsidRPr="00D63DF4" w:rsidRDefault="00D63DF4" w:rsidP="00D63DF4">
            <w:pPr>
              <w:jc w:val="both"/>
              <w:rPr>
                <w:rFonts w:cs="Arial"/>
                <w:sz w:val="20"/>
                <w:szCs w:val="20"/>
                <w:lang w:eastAsia="ko-KR"/>
              </w:rPr>
            </w:pPr>
          </w:p>
        </w:tc>
        <w:tc>
          <w:tcPr>
            <w:tcW w:w="380" w:type="dxa"/>
          </w:tcPr>
          <w:p w14:paraId="42E3F9CA" w14:textId="77777777" w:rsidR="00D63DF4" w:rsidRPr="00D63DF4" w:rsidRDefault="00D63DF4" w:rsidP="00D63DF4">
            <w:pPr>
              <w:jc w:val="both"/>
              <w:rPr>
                <w:rFonts w:cs="Arial"/>
                <w:sz w:val="20"/>
                <w:szCs w:val="20"/>
                <w:lang w:eastAsia="ko-KR"/>
              </w:rPr>
            </w:pPr>
          </w:p>
        </w:tc>
        <w:tc>
          <w:tcPr>
            <w:tcW w:w="380" w:type="dxa"/>
          </w:tcPr>
          <w:p w14:paraId="3EF28E01" w14:textId="77777777" w:rsidR="00D63DF4" w:rsidRPr="00D63DF4" w:rsidRDefault="00D63DF4" w:rsidP="00D63DF4">
            <w:pPr>
              <w:jc w:val="both"/>
              <w:rPr>
                <w:rFonts w:cs="Arial"/>
                <w:sz w:val="20"/>
                <w:szCs w:val="20"/>
                <w:lang w:eastAsia="ko-KR"/>
              </w:rPr>
            </w:pPr>
          </w:p>
        </w:tc>
        <w:tc>
          <w:tcPr>
            <w:tcW w:w="380" w:type="dxa"/>
          </w:tcPr>
          <w:p w14:paraId="7A3E8B1C" w14:textId="77777777" w:rsidR="00D63DF4" w:rsidRPr="00D63DF4" w:rsidRDefault="00D63DF4" w:rsidP="00D63DF4">
            <w:pPr>
              <w:jc w:val="both"/>
              <w:rPr>
                <w:rFonts w:cs="Arial"/>
                <w:sz w:val="20"/>
                <w:szCs w:val="20"/>
                <w:lang w:eastAsia="ko-KR"/>
              </w:rPr>
            </w:pPr>
          </w:p>
        </w:tc>
        <w:tc>
          <w:tcPr>
            <w:tcW w:w="380" w:type="dxa"/>
          </w:tcPr>
          <w:p w14:paraId="4C6BADB4" w14:textId="77777777" w:rsidR="00D63DF4" w:rsidRPr="00D63DF4" w:rsidRDefault="00D63DF4" w:rsidP="00D63DF4">
            <w:pPr>
              <w:jc w:val="both"/>
              <w:rPr>
                <w:rFonts w:cs="Arial"/>
                <w:sz w:val="20"/>
                <w:szCs w:val="20"/>
                <w:lang w:eastAsia="ko-KR"/>
              </w:rPr>
            </w:pPr>
          </w:p>
        </w:tc>
        <w:tc>
          <w:tcPr>
            <w:tcW w:w="464" w:type="dxa"/>
            <w:gridSpan w:val="2"/>
          </w:tcPr>
          <w:p w14:paraId="59F3A808" w14:textId="77777777" w:rsidR="00D63DF4" w:rsidRPr="00D63DF4" w:rsidRDefault="00D63DF4" w:rsidP="00D63DF4">
            <w:pPr>
              <w:jc w:val="both"/>
              <w:rPr>
                <w:rFonts w:cs="Arial"/>
                <w:sz w:val="20"/>
                <w:szCs w:val="20"/>
                <w:lang w:eastAsia="ko-KR"/>
              </w:rPr>
            </w:pPr>
          </w:p>
        </w:tc>
        <w:tc>
          <w:tcPr>
            <w:tcW w:w="380" w:type="dxa"/>
          </w:tcPr>
          <w:p w14:paraId="73822C58" w14:textId="77777777" w:rsidR="00D63DF4" w:rsidRPr="00D63DF4" w:rsidRDefault="00D63DF4" w:rsidP="00D63DF4">
            <w:pPr>
              <w:jc w:val="both"/>
              <w:rPr>
                <w:rFonts w:cs="Arial"/>
                <w:sz w:val="20"/>
                <w:szCs w:val="20"/>
                <w:lang w:eastAsia="ko-KR"/>
              </w:rPr>
            </w:pPr>
          </w:p>
        </w:tc>
        <w:tc>
          <w:tcPr>
            <w:tcW w:w="380" w:type="dxa"/>
          </w:tcPr>
          <w:p w14:paraId="63EC2C52" w14:textId="77777777" w:rsidR="00D63DF4" w:rsidRPr="00D63DF4" w:rsidRDefault="00D63DF4" w:rsidP="00D63DF4">
            <w:pPr>
              <w:jc w:val="both"/>
              <w:rPr>
                <w:rFonts w:cs="Arial"/>
                <w:sz w:val="20"/>
                <w:szCs w:val="20"/>
                <w:lang w:eastAsia="ko-KR"/>
              </w:rPr>
            </w:pPr>
          </w:p>
        </w:tc>
        <w:tc>
          <w:tcPr>
            <w:tcW w:w="380" w:type="dxa"/>
          </w:tcPr>
          <w:p w14:paraId="766D2578" w14:textId="77777777" w:rsidR="00D63DF4" w:rsidRPr="00D63DF4" w:rsidRDefault="00D63DF4" w:rsidP="00D63DF4">
            <w:pPr>
              <w:jc w:val="both"/>
              <w:rPr>
                <w:rFonts w:cs="Arial"/>
                <w:sz w:val="20"/>
                <w:szCs w:val="20"/>
                <w:lang w:eastAsia="ko-KR"/>
              </w:rPr>
            </w:pPr>
          </w:p>
        </w:tc>
      </w:tr>
      <w:tr w:rsidR="00D63DF4" w:rsidRPr="00D63DF4" w14:paraId="35083104" w14:textId="77777777" w:rsidTr="00D63DF4">
        <w:trPr>
          <w:trHeight w:val="226"/>
        </w:trPr>
        <w:tc>
          <w:tcPr>
            <w:tcW w:w="1373" w:type="dxa"/>
          </w:tcPr>
          <w:p w14:paraId="396F82C2" w14:textId="77777777" w:rsidR="00D63DF4" w:rsidRPr="00D63DF4" w:rsidRDefault="00D63DF4" w:rsidP="00D63DF4">
            <w:pPr>
              <w:jc w:val="both"/>
              <w:rPr>
                <w:rFonts w:cs="Arial"/>
                <w:sz w:val="20"/>
                <w:szCs w:val="20"/>
                <w:lang w:eastAsia="ko-KR"/>
              </w:rPr>
            </w:pPr>
          </w:p>
        </w:tc>
        <w:tc>
          <w:tcPr>
            <w:tcW w:w="381" w:type="dxa"/>
          </w:tcPr>
          <w:p w14:paraId="05F81190" w14:textId="77777777" w:rsidR="00D63DF4" w:rsidRPr="00D63DF4" w:rsidRDefault="00D63DF4" w:rsidP="00D63DF4">
            <w:pPr>
              <w:jc w:val="both"/>
              <w:rPr>
                <w:rFonts w:cs="Arial"/>
                <w:sz w:val="20"/>
                <w:szCs w:val="20"/>
                <w:lang w:eastAsia="ko-KR"/>
              </w:rPr>
            </w:pPr>
          </w:p>
        </w:tc>
        <w:tc>
          <w:tcPr>
            <w:tcW w:w="381" w:type="dxa"/>
          </w:tcPr>
          <w:p w14:paraId="18C686EC" w14:textId="77777777" w:rsidR="00D63DF4" w:rsidRPr="00D63DF4" w:rsidRDefault="00D63DF4" w:rsidP="00D63DF4">
            <w:pPr>
              <w:jc w:val="both"/>
              <w:rPr>
                <w:rFonts w:cs="Arial"/>
                <w:sz w:val="20"/>
                <w:szCs w:val="20"/>
                <w:lang w:eastAsia="ko-KR"/>
              </w:rPr>
            </w:pPr>
          </w:p>
        </w:tc>
        <w:tc>
          <w:tcPr>
            <w:tcW w:w="381" w:type="dxa"/>
          </w:tcPr>
          <w:p w14:paraId="1332DBC3" w14:textId="77777777" w:rsidR="00D63DF4" w:rsidRPr="00D63DF4" w:rsidRDefault="00D63DF4" w:rsidP="00D63DF4">
            <w:pPr>
              <w:jc w:val="both"/>
              <w:rPr>
                <w:rFonts w:cs="Arial"/>
                <w:sz w:val="20"/>
                <w:szCs w:val="20"/>
                <w:lang w:eastAsia="ko-KR"/>
              </w:rPr>
            </w:pPr>
          </w:p>
        </w:tc>
        <w:tc>
          <w:tcPr>
            <w:tcW w:w="381" w:type="dxa"/>
          </w:tcPr>
          <w:p w14:paraId="21257B05" w14:textId="77777777" w:rsidR="00D63DF4" w:rsidRPr="00D63DF4" w:rsidRDefault="00D63DF4" w:rsidP="00D63DF4">
            <w:pPr>
              <w:jc w:val="both"/>
              <w:rPr>
                <w:rFonts w:cs="Arial"/>
                <w:sz w:val="20"/>
                <w:szCs w:val="20"/>
                <w:lang w:eastAsia="ko-KR"/>
              </w:rPr>
            </w:pPr>
          </w:p>
        </w:tc>
        <w:tc>
          <w:tcPr>
            <w:tcW w:w="381" w:type="dxa"/>
          </w:tcPr>
          <w:p w14:paraId="35ED249E" w14:textId="77777777" w:rsidR="00D63DF4" w:rsidRPr="00D63DF4" w:rsidRDefault="00D63DF4" w:rsidP="00D63DF4">
            <w:pPr>
              <w:jc w:val="both"/>
              <w:rPr>
                <w:rFonts w:cs="Arial"/>
                <w:sz w:val="20"/>
                <w:szCs w:val="20"/>
                <w:lang w:eastAsia="ko-KR"/>
              </w:rPr>
            </w:pPr>
          </w:p>
        </w:tc>
        <w:tc>
          <w:tcPr>
            <w:tcW w:w="380" w:type="dxa"/>
          </w:tcPr>
          <w:p w14:paraId="65A284E8" w14:textId="77777777" w:rsidR="00D63DF4" w:rsidRPr="00D63DF4" w:rsidRDefault="00D63DF4" w:rsidP="00D63DF4">
            <w:pPr>
              <w:jc w:val="both"/>
              <w:rPr>
                <w:rFonts w:cs="Arial"/>
                <w:sz w:val="20"/>
                <w:szCs w:val="20"/>
                <w:lang w:eastAsia="ko-KR"/>
              </w:rPr>
            </w:pPr>
          </w:p>
        </w:tc>
        <w:tc>
          <w:tcPr>
            <w:tcW w:w="380" w:type="dxa"/>
          </w:tcPr>
          <w:p w14:paraId="26D1AB5F" w14:textId="77777777" w:rsidR="00D63DF4" w:rsidRPr="00D63DF4" w:rsidRDefault="00D63DF4" w:rsidP="00D63DF4">
            <w:pPr>
              <w:jc w:val="both"/>
              <w:rPr>
                <w:rFonts w:cs="Arial"/>
                <w:sz w:val="20"/>
                <w:szCs w:val="20"/>
                <w:lang w:eastAsia="ko-KR"/>
              </w:rPr>
            </w:pPr>
          </w:p>
        </w:tc>
        <w:tc>
          <w:tcPr>
            <w:tcW w:w="380" w:type="dxa"/>
          </w:tcPr>
          <w:p w14:paraId="54A8355A" w14:textId="77777777" w:rsidR="00D63DF4" w:rsidRPr="00D63DF4" w:rsidRDefault="00D63DF4" w:rsidP="00D63DF4">
            <w:pPr>
              <w:jc w:val="both"/>
              <w:rPr>
                <w:rFonts w:cs="Arial"/>
                <w:sz w:val="20"/>
                <w:szCs w:val="20"/>
                <w:lang w:eastAsia="ko-KR"/>
              </w:rPr>
            </w:pPr>
          </w:p>
        </w:tc>
        <w:tc>
          <w:tcPr>
            <w:tcW w:w="380" w:type="dxa"/>
          </w:tcPr>
          <w:p w14:paraId="54138F5E" w14:textId="77777777" w:rsidR="00D63DF4" w:rsidRPr="00D63DF4" w:rsidRDefault="00D63DF4" w:rsidP="00D63DF4">
            <w:pPr>
              <w:jc w:val="both"/>
              <w:rPr>
                <w:rFonts w:cs="Arial"/>
                <w:sz w:val="20"/>
                <w:szCs w:val="20"/>
                <w:lang w:eastAsia="ko-KR"/>
              </w:rPr>
            </w:pPr>
          </w:p>
        </w:tc>
        <w:tc>
          <w:tcPr>
            <w:tcW w:w="380" w:type="dxa"/>
          </w:tcPr>
          <w:p w14:paraId="0D6FE28B" w14:textId="77777777" w:rsidR="00D63DF4" w:rsidRPr="00D63DF4" w:rsidRDefault="00D63DF4" w:rsidP="00D63DF4">
            <w:pPr>
              <w:jc w:val="both"/>
              <w:rPr>
                <w:rFonts w:cs="Arial"/>
                <w:sz w:val="20"/>
                <w:szCs w:val="20"/>
                <w:lang w:eastAsia="ko-KR"/>
              </w:rPr>
            </w:pPr>
          </w:p>
        </w:tc>
        <w:tc>
          <w:tcPr>
            <w:tcW w:w="380" w:type="dxa"/>
          </w:tcPr>
          <w:p w14:paraId="1852965C" w14:textId="77777777" w:rsidR="00D63DF4" w:rsidRPr="00D63DF4" w:rsidRDefault="00D63DF4" w:rsidP="00D63DF4">
            <w:pPr>
              <w:jc w:val="both"/>
              <w:rPr>
                <w:rFonts w:cs="Arial"/>
                <w:sz w:val="20"/>
                <w:szCs w:val="20"/>
                <w:lang w:eastAsia="ko-KR"/>
              </w:rPr>
            </w:pPr>
          </w:p>
        </w:tc>
        <w:tc>
          <w:tcPr>
            <w:tcW w:w="380" w:type="dxa"/>
          </w:tcPr>
          <w:p w14:paraId="335F132D" w14:textId="77777777" w:rsidR="00D63DF4" w:rsidRPr="00D63DF4" w:rsidRDefault="00D63DF4" w:rsidP="00D63DF4">
            <w:pPr>
              <w:jc w:val="both"/>
              <w:rPr>
                <w:rFonts w:cs="Arial"/>
                <w:sz w:val="20"/>
                <w:szCs w:val="20"/>
                <w:lang w:eastAsia="ko-KR"/>
              </w:rPr>
            </w:pPr>
          </w:p>
        </w:tc>
        <w:tc>
          <w:tcPr>
            <w:tcW w:w="380" w:type="dxa"/>
          </w:tcPr>
          <w:p w14:paraId="616F7153" w14:textId="77777777" w:rsidR="00D63DF4" w:rsidRPr="00D63DF4" w:rsidRDefault="00D63DF4" w:rsidP="00D63DF4">
            <w:pPr>
              <w:jc w:val="both"/>
              <w:rPr>
                <w:rFonts w:cs="Arial"/>
                <w:sz w:val="20"/>
                <w:szCs w:val="20"/>
                <w:lang w:eastAsia="ko-KR"/>
              </w:rPr>
            </w:pPr>
          </w:p>
        </w:tc>
        <w:tc>
          <w:tcPr>
            <w:tcW w:w="380" w:type="dxa"/>
          </w:tcPr>
          <w:p w14:paraId="0B5B5E0A" w14:textId="77777777" w:rsidR="00D63DF4" w:rsidRPr="00D63DF4" w:rsidRDefault="00D63DF4" w:rsidP="00D63DF4">
            <w:pPr>
              <w:jc w:val="both"/>
              <w:rPr>
                <w:rFonts w:cs="Arial"/>
                <w:sz w:val="20"/>
                <w:szCs w:val="20"/>
                <w:lang w:eastAsia="ko-KR"/>
              </w:rPr>
            </w:pPr>
          </w:p>
        </w:tc>
        <w:tc>
          <w:tcPr>
            <w:tcW w:w="380" w:type="dxa"/>
          </w:tcPr>
          <w:p w14:paraId="4B3353CA" w14:textId="77777777" w:rsidR="00D63DF4" w:rsidRPr="00D63DF4" w:rsidRDefault="00D63DF4" w:rsidP="00D63DF4">
            <w:pPr>
              <w:jc w:val="both"/>
              <w:rPr>
                <w:rFonts w:cs="Arial"/>
                <w:sz w:val="20"/>
                <w:szCs w:val="20"/>
                <w:lang w:eastAsia="ko-KR"/>
              </w:rPr>
            </w:pPr>
          </w:p>
        </w:tc>
        <w:tc>
          <w:tcPr>
            <w:tcW w:w="380" w:type="dxa"/>
          </w:tcPr>
          <w:p w14:paraId="0B224208" w14:textId="77777777" w:rsidR="00D63DF4" w:rsidRPr="00D63DF4" w:rsidRDefault="00D63DF4" w:rsidP="00D63DF4">
            <w:pPr>
              <w:jc w:val="both"/>
              <w:rPr>
                <w:rFonts w:cs="Arial"/>
                <w:sz w:val="20"/>
                <w:szCs w:val="20"/>
                <w:lang w:eastAsia="ko-KR"/>
              </w:rPr>
            </w:pPr>
          </w:p>
        </w:tc>
        <w:tc>
          <w:tcPr>
            <w:tcW w:w="464" w:type="dxa"/>
            <w:gridSpan w:val="2"/>
          </w:tcPr>
          <w:p w14:paraId="3C4BD19F" w14:textId="77777777" w:rsidR="00D63DF4" w:rsidRPr="00D63DF4" w:rsidRDefault="00D63DF4" w:rsidP="00D63DF4">
            <w:pPr>
              <w:jc w:val="both"/>
              <w:rPr>
                <w:rFonts w:cs="Arial"/>
                <w:sz w:val="20"/>
                <w:szCs w:val="20"/>
                <w:lang w:eastAsia="ko-KR"/>
              </w:rPr>
            </w:pPr>
          </w:p>
        </w:tc>
        <w:tc>
          <w:tcPr>
            <w:tcW w:w="380" w:type="dxa"/>
          </w:tcPr>
          <w:p w14:paraId="43B59AC0" w14:textId="77777777" w:rsidR="00D63DF4" w:rsidRPr="00D63DF4" w:rsidRDefault="00D63DF4" w:rsidP="00D63DF4">
            <w:pPr>
              <w:jc w:val="both"/>
              <w:rPr>
                <w:rFonts w:cs="Arial"/>
                <w:sz w:val="20"/>
                <w:szCs w:val="20"/>
                <w:lang w:eastAsia="ko-KR"/>
              </w:rPr>
            </w:pPr>
          </w:p>
        </w:tc>
        <w:tc>
          <w:tcPr>
            <w:tcW w:w="380" w:type="dxa"/>
          </w:tcPr>
          <w:p w14:paraId="28FE975C" w14:textId="77777777" w:rsidR="00D63DF4" w:rsidRPr="00D63DF4" w:rsidRDefault="00D63DF4" w:rsidP="00D63DF4">
            <w:pPr>
              <w:jc w:val="both"/>
              <w:rPr>
                <w:rFonts w:cs="Arial"/>
                <w:sz w:val="20"/>
                <w:szCs w:val="20"/>
                <w:lang w:eastAsia="ko-KR"/>
              </w:rPr>
            </w:pPr>
          </w:p>
        </w:tc>
        <w:tc>
          <w:tcPr>
            <w:tcW w:w="380" w:type="dxa"/>
          </w:tcPr>
          <w:p w14:paraId="4A017592" w14:textId="77777777" w:rsidR="00D63DF4" w:rsidRPr="00D63DF4" w:rsidRDefault="00D63DF4" w:rsidP="00D63DF4">
            <w:pPr>
              <w:jc w:val="both"/>
              <w:rPr>
                <w:rFonts w:cs="Arial"/>
                <w:sz w:val="20"/>
                <w:szCs w:val="20"/>
                <w:lang w:eastAsia="ko-KR"/>
              </w:rPr>
            </w:pPr>
          </w:p>
        </w:tc>
      </w:tr>
    </w:tbl>
    <w:p w14:paraId="164D2B2A" w14:textId="75A172A6" w:rsidR="00D63DF4" w:rsidRDefault="00D63DF4" w:rsidP="00982B8C">
      <w:pPr>
        <w:rPr>
          <w:lang w:val="en-US"/>
        </w:rPr>
      </w:pPr>
    </w:p>
    <w:p w14:paraId="4DB83A66" w14:textId="77777777" w:rsidR="00DA0609" w:rsidRPr="001211A3" w:rsidRDefault="00DA0609" w:rsidP="00982B8C">
      <w:pPr>
        <w:rPr>
          <w:lang w:val="en-US"/>
        </w:rPr>
      </w:pPr>
    </w:p>
    <w:sectPr w:rsidR="00DA0609" w:rsidRPr="001211A3" w:rsidSect="00E0714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4416" w14:textId="77777777" w:rsidR="002250CC" w:rsidRDefault="002250CC" w:rsidP="00E0714A">
      <w:r>
        <w:separator/>
      </w:r>
    </w:p>
  </w:endnote>
  <w:endnote w:type="continuationSeparator" w:id="0">
    <w:p w14:paraId="40FDC7F7" w14:textId="77777777" w:rsidR="002250CC" w:rsidRDefault="002250CC"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FF37" w14:textId="77777777" w:rsidR="00203694" w:rsidRDefault="002036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7B61EED5" w14:textId="77777777" w:rsidTr="00666357">
      <w:tc>
        <w:tcPr>
          <w:tcW w:w="1329" w:type="pct"/>
        </w:tcPr>
        <w:p w14:paraId="6ABC4A1A" w14:textId="5063DD5F" w:rsidR="00703906" w:rsidRDefault="00703906" w:rsidP="00703906">
          <w:pPr>
            <w:rPr>
              <w:sz w:val="18"/>
              <w:szCs w:val="18"/>
            </w:rPr>
          </w:pPr>
        </w:p>
      </w:tc>
      <w:tc>
        <w:tcPr>
          <w:tcW w:w="2266" w:type="pct"/>
        </w:tcPr>
        <w:p w14:paraId="5473C5D9" w14:textId="22305EFA" w:rsidR="00703906" w:rsidRDefault="00703906" w:rsidP="00703906">
          <w:pPr>
            <w:jc w:val="center"/>
            <w:rPr>
              <w:sz w:val="18"/>
              <w:szCs w:val="18"/>
            </w:rPr>
          </w:pPr>
        </w:p>
      </w:tc>
      <w:tc>
        <w:tcPr>
          <w:tcW w:w="1405" w:type="pct"/>
        </w:tcPr>
        <w:p w14:paraId="787A0014" w14:textId="77777777" w:rsidR="00703906" w:rsidRDefault="00703906" w:rsidP="00703906">
          <w:pPr>
            <w:ind w:right="57"/>
            <w:jc w:val="right"/>
            <w:rPr>
              <w:sz w:val="18"/>
              <w:szCs w:val="18"/>
            </w:rPr>
          </w:pPr>
          <w:r>
            <w:rPr>
              <w:sz w:val="18"/>
            </w:rPr>
            <w:t xml:space="preserve">Page </w:t>
          </w:r>
          <w:r>
            <w:rPr>
              <w:sz w:val="18"/>
              <w:szCs w:val="18"/>
            </w:rPr>
            <w:fldChar w:fldCharType="begin"/>
          </w:r>
          <w:r>
            <w:rPr>
              <w:sz w:val="18"/>
              <w:szCs w:val="18"/>
            </w:rPr>
            <w:instrText xml:space="preserve"> PAGE  </w:instrText>
          </w:r>
          <w:r>
            <w:rPr>
              <w:sz w:val="18"/>
              <w:szCs w:val="18"/>
            </w:rPr>
            <w:fldChar w:fldCharType="separate"/>
          </w:r>
          <w:r w:rsidR="00FE0098">
            <w:rPr>
              <w:sz w:val="18"/>
              <w:szCs w:val="18"/>
            </w:rPr>
            <w:t>1</w:t>
          </w:r>
          <w:r>
            <w:rPr>
              <w:sz w:val="18"/>
              <w:szCs w:val="18"/>
            </w:rPr>
            <w:fldChar w:fldCharType="end"/>
          </w:r>
        </w:p>
      </w:tc>
    </w:tr>
  </w:tbl>
  <w:p w14:paraId="77144D0C" w14:textId="77777777" w:rsidR="00703906" w:rsidRPr="00703906" w:rsidRDefault="00703906" w:rsidP="00703906">
    <w:pPr>
      <w:rPr>
        <w:rFonts w:cs="Arial"/>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2F58" w14:textId="77777777" w:rsidR="00203694" w:rsidRDefault="002036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7F27" w14:textId="77777777" w:rsidR="002250CC" w:rsidRDefault="002250CC" w:rsidP="00E0714A">
      <w:r>
        <w:separator/>
      </w:r>
    </w:p>
  </w:footnote>
  <w:footnote w:type="continuationSeparator" w:id="0">
    <w:p w14:paraId="34132123" w14:textId="77777777" w:rsidR="002250CC" w:rsidRDefault="002250CC"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54A7" w14:textId="77777777" w:rsidR="00203694" w:rsidRDefault="002036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7095174" w14:textId="77777777" w:rsidTr="00666357">
      <w:tc>
        <w:tcPr>
          <w:tcW w:w="3497" w:type="pct"/>
        </w:tcPr>
        <w:p w14:paraId="58945E8C"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4EFC1047" w14:textId="77777777" w:rsidR="00703906" w:rsidRPr="00703906" w:rsidRDefault="00703906" w:rsidP="00703906">
          <w:pPr>
            <w:tabs>
              <w:tab w:val="right" w:pos="9356"/>
            </w:tabs>
            <w:ind w:right="-227"/>
            <w:jc w:val="right"/>
            <w:rPr>
              <w:rFonts w:eastAsia="Times New Roman" w:cs="Times New Roman"/>
              <w:sz w:val="20"/>
              <w:szCs w:val="20"/>
              <w:lang w:eastAsia="de-DE"/>
            </w:rPr>
          </w:pPr>
        </w:p>
      </w:tc>
    </w:tr>
  </w:tbl>
  <w:p w14:paraId="7B86AAED" w14:textId="77777777" w:rsidR="00703906" w:rsidRPr="00703906" w:rsidRDefault="00703906">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B4A6" w14:textId="77777777" w:rsidR="00203694" w:rsidRDefault="002036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A5690"/>
    <w:multiLevelType w:val="hybridMultilevel"/>
    <w:tmpl w:val="4D182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D711D8"/>
    <w:multiLevelType w:val="hybridMultilevel"/>
    <w:tmpl w:val="9D02D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6B5A54"/>
    <w:multiLevelType w:val="hybridMultilevel"/>
    <w:tmpl w:val="DD545DD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E14123"/>
    <w:multiLevelType w:val="hybridMultilevel"/>
    <w:tmpl w:val="2B92F692"/>
    <w:lvl w:ilvl="0" w:tplc="284441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BB0BE5"/>
    <w:multiLevelType w:val="hybridMultilevel"/>
    <w:tmpl w:val="EBC47A3C"/>
    <w:lvl w:ilvl="0" w:tplc="284441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046456">
    <w:abstractNumId w:val="9"/>
  </w:num>
  <w:num w:numId="2" w16cid:durableId="1804687870">
    <w:abstractNumId w:val="7"/>
  </w:num>
  <w:num w:numId="3" w16cid:durableId="1411584208">
    <w:abstractNumId w:val="6"/>
  </w:num>
  <w:num w:numId="4" w16cid:durableId="726415317">
    <w:abstractNumId w:val="5"/>
  </w:num>
  <w:num w:numId="5" w16cid:durableId="1999266370">
    <w:abstractNumId w:val="4"/>
  </w:num>
  <w:num w:numId="6" w16cid:durableId="677002816">
    <w:abstractNumId w:val="8"/>
  </w:num>
  <w:num w:numId="7" w16cid:durableId="1582372066">
    <w:abstractNumId w:val="3"/>
  </w:num>
  <w:num w:numId="8" w16cid:durableId="329991666">
    <w:abstractNumId w:val="2"/>
  </w:num>
  <w:num w:numId="9" w16cid:durableId="1000504365">
    <w:abstractNumId w:val="1"/>
  </w:num>
  <w:num w:numId="10" w16cid:durableId="684593851">
    <w:abstractNumId w:val="0"/>
  </w:num>
  <w:num w:numId="11" w16cid:durableId="1914116584">
    <w:abstractNumId w:val="11"/>
  </w:num>
  <w:num w:numId="12" w16cid:durableId="1923686557">
    <w:abstractNumId w:val="13"/>
  </w:num>
  <w:num w:numId="13" w16cid:durableId="618990697">
    <w:abstractNumId w:val="10"/>
  </w:num>
  <w:num w:numId="14" w16cid:durableId="849181322">
    <w:abstractNumId w:val="14"/>
  </w:num>
  <w:num w:numId="15" w16cid:durableId="35933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C56"/>
    <w:rsid w:val="000071CA"/>
    <w:rsid w:val="00034126"/>
    <w:rsid w:val="000345DC"/>
    <w:rsid w:val="00056756"/>
    <w:rsid w:val="00067BEB"/>
    <w:rsid w:val="0009183B"/>
    <w:rsid w:val="000A464F"/>
    <w:rsid w:val="000A6432"/>
    <w:rsid w:val="000C32AE"/>
    <w:rsid w:val="000C3391"/>
    <w:rsid w:val="000D56B6"/>
    <w:rsid w:val="000E6E1D"/>
    <w:rsid w:val="000F23D0"/>
    <w:rsid w:val="000F4E3D"/>
    <w:rsid w:val="00103E3F"/>
    <w:rsid w:val="0010472B"/>
    <w:rsid w:val="001049F9"/>
    <w:rsid w:val="00104B81"/>
    <w:rsid w:val="00111C7E"/>
    <w:rsid w:val="0011446E"/>
    <w:rsid w:val="001211A3"/>
    <w:rsid w:val="00133FFC"/>
    <w:rsid w:val="00140EE9"/>
    <w:rsid w:val="00155793"/>
    <w:rsid w:val="00162692"/>
    <w:rsid w:val="00163371"/>
    <w:rsid w:val="0018334D"/>
    <w:rsid w:val="001915AB"/>
    <w:rsid w:val="001A37FC"/>
    <w:rsid w:val="001B30EE"/>
    <w:rsid w:val="001D48ED"/>
    <w:rsid w:val="001E3C1A"/>
    <w:rsid w:val="001E40D8"/>
    <w:rsid w:val="001E42B5"/>
    <w:rsid w:val="001E4EBA"/>
    <w:rsid w:val="001E7D98"/>
    <w:rsid w:val="001F142B"/>
    <w:rsid w:val="00203694"/>
    <w:rsid w:val="0020739E"/>
    <w:rsid w:val="002146E8"/>
    <w:rsid w:val="002250CC"/>
    <w:rsid w:val="00230F2B"/>
    <w:rsid w:val="00234D34"/>
    <w:rsid w:val="00242690"/>
    <w:rsid w:val="0025336E"/>
    <w:rsid w:val="00264036"/>
    <w:rsid w:val="0027590D"/>
    <w:rsid w:val="0028443D"/>
    <w:rsid w:val="002A488B"/>
    <w:rsid w:val="002A48F9"/>
    <w:rsid w:val="002C6155"/>
    <w:rsid w:val="002D5AEB"/>
    <w:rsid w:val="002D5CBE"/>
    <w:rsid w:val="002E47B5"/>
    <w:rsid w:val="002E6FE1"/>
    <w:rsid w:val="002F52B5"/>
    <w:rsid w:val="002F61B2"/>
    <w:rsid w:val="00336ABC"/>
    <w:rsid w:val="00362951"/>
    <w:rsid w:val="0037010F"/>
    <w:rsid w:val="0037512C"/>
    <w:rsid w:val="00380B1B"/>
    <w:rsid w:val="00383327"/>
    <w:rsid w:val="00391EA9"/>
    <w:rsid w:val="00395F27"/>
    <w:rsid w:val="00397E01"/>
    <w:rsid w:val="003B306D"/>
    <w:rsid w:val="003C1B78"/>
    <w:rsid w:val="003D2582"/>
    <w:rsid w:val="003E29DA"/>
    <w:rsid w:val="003E5CAF"/>
    <w:rsid w:val="003F2CA4"/>
    <w:rsid w:val="003F4183"/>
    <w:rsid w:val="00415B52"/>
    <w:rsid w:val="00415CF5"/>
    <w:rsid w:val="004240C4"/>
    <w:rsid w:val="00425BD0"/>
    <w:rsid w:val="00433AAA"/>
    <w:rsid w:val="00435BCD"/>
    <w:rsid w:val="004501FD"/>
    <w:rsid w:val="004573BE"/>
    <w:rsid w:val="00467FA1"/>
    <w:rsid w:val="00471658"/>
    <w:rsid w:val="004930FD"/>
    <w:rsid w:val="004B15C7"/>
    <w:rsid w:val="004C72EA"/>
    <w:rsid w:val="00500A17"/>
    <w:rsid w:val="00521DD9"/>
    <w:rsid w:val="00526860"/>
    <w:rsid w:val="00530606"/>
    <w:rsid w:val="00531223"/>
    <w:rsid w:val="005329CD"/>
    <w:rsid w:val="005516D8"/>
    <w:rsid w:val="00552A8F"/>
    <w:rsid w:val="00570A1D"/>
    <w:rsid w:val="0057242A"/>
    <w:rsid w:val="0057461C"/>
    <w:rsid w:val="0057575B"/>
    <w:rsid w:val="00585484"/>
    <w:rsid w:val="005B7596"/>
    <w:rsid w:val="005D0F88"/>
    <w:rsid w:val="005E558E"/>
    <w:rsid w:val="005E56C8"/>
    <w:rsid w:val="005F5331"/>
    <w:rsid w:val="00606ABB"/>
    <w:rsid w:val="00613439"/>
    <w:rsid w:val="006173E2"/>
    <w:rsid w:val="00632B3F"/>
    <w:rsid w:val="00642196"/>
    <w:rsid w:val="00666357"/>
    <w:rsid w:val="00676462"/>
    <w:rsid w:val="00681977"/>
    <w:rsid w:val="00681AE3"/>
    <w:rsid w:val="006932D7"/>
    <w:rsid w:val="006C497A"/>
    <w:rsid w:val="006D12B1"/>
    <w:rsid w:val="00703906"/>
    <w:rsid w:val="00713468"/>
    <w:rsid w:val="007200D2"/>
    <w:rsid w:val="0072304E"/>
    <w:rsid w:val="0074090A"/>
    <w:rsid w:val="00746F36"/>
    <w:rsid w:val="00756BEE"/>
    <w:rsid w:val="00777255"/>
    <w:rsid w:val="0078137B"/>
    <w:rsid w:val="00790B75"/>
    <w:rsid w:val="007C5DEB"/>
    <w:rsid w:val="007D22B0"/>
    <w:rsid w:val="007F26A8"/>
    <w:rsid w:val="008047FE"/>
    <w:rsid w:val="0080748B"/>
    <w:rsid w:val="008237D6"/>
    <w:rsid w:val="008312BC"/>
    <w:rsid w:val="00832673"/>
    <w:rsid w:val="00834C34"/>
    <w:rsid w:val="00841CB2"/>
    <w:rsid w:val="008569BE"/>
    <w:rsid w:val="00870BBC"/>
    <w:rsid w:val="0087342C"/>
    <w:rsid w:val="008927B9"/>
    <w:rsid w:val="00893F45"/>
    <w:rsid w:val="008B7135"/>
    <w:rsid w:val="008D3D73"/>
    <w:rsid w:val="008D6119"/>
    <w:rsid w:val="008E305D"/>
    <w:rsid w:val="008E563E"/>
    <w:rsid w:val="008F23B0"/>
    <w:rsid w:val="008F4DCB"/>
    <w:rsid w:val="008F5571"/>
    <w:rsid w:val="009039A5"/>
    <w:rsid w:val="009127F5"/>
    <w:rsid w:val="00923076"/>
    <w:rsid w:val="00930E16"/>
    <w:rsid w:val="00934369"/>
    <w:rsid w:val="009347BA"/>
    <w:rsid w:val="009433C3"/>
    <w:rsid w:val="00944450"/>
    <w:rsid w:val="0096515F"/>
    <w:rsid w:val="0096614E"/>
    <w:rsid w:val="00982B8C"/>
    <w:rsid w:val="00992DDF"/>
    <w:rsid w:val="00997BB6"/>
    <w:rsid w:val="009A0574"/>
    <w:rsid w:val="009A16B3"/>
    <w:rsid w:val="009A5D72"/>
    <w:rsid w:val="009B1764"/>
    <w:rsid w:val="009B346A"/>
    <w:rsid w:val="009D0BEF"/>
    <w:rsid w:val="009E5ABD"/>
    <w:rsid w:val="00A052B5"/>
    <w:rsid w:val="00A1059A"/>
    <w:rsid w:val="00A2564C"/>
    <w:rsid w:val="00A30C6B"/>
    <w:rsid w:val="00A35C09"/>
    <w:rsid w:val="00A41C56"/>
    <w:rsid w:val="00A836DB"/>
    <w:rsid w:val="00AE62B3"/>
    <w:rsid w:val="00AE6820"/>
    <w:rsid w:val="00AE7B67"/>
    <w:rsid w:val="00AF58CB"/>
    <w:rsid w:val="00B24958"/>
    <w:rsid w:val="00B36034"/>
    <w:rsid w:val="00B40C45"/>
    <w:rsid w:val="00B615AE"/>
    <w:rsid w:val="00B676D1"/>
    <w:rsid w:val="00B77C8B"/>
    <w:rsid w:val="00B82AC3"/>
    <w:rsid w:val="00B955E5"/>
    <w:rsid w:val="00B968C1"/>
    <w:rsid w:val="00BB19C4"/>
    <w:rsid w:val="00BE4E81"/>
    <w:rsid w:val="00C000EF"/>
    <w:rsid w:val="00C55238"/>
    <w:rsid w:val="00C740D2"/>
    <w:rsid w:val="00C854F6"/>
    <w:rsid w:val="00C8745A"/>
    <w:rsid w:val="00C96789"/>
    <w:rsid w:val="00CA1884"/>
    <w:rsid w:val="00CC5D37"/>
    <w:rsid w:val="00CD0582"/>
    <w:rsid w:val="00CD1EEA"/>
    <w:rsid w:val="00CD2BCC"/>
    <w:rsid w:val="00CF1BCE"/>
    <w:rsid w:val="00CF3027"/>
    <w:rsid w:val="00CF7273"/>
    <w:rsid w:val="00D008F6"/>
    <w:rsid w:val="00D03EB0"/>
    <w:rsid w:val="00D11E1A"/>
    <w:rsid w:val="00D1466C"/>
    <w:rsid w:val="00D324F4"/>
    <w:rsid w:val="00D46478"/>
    <w:rsid w:val="00D60971"/>
    <w:rsid w:val="00D637D7"/>
    <w:rsid w:val="00D63DF4"/>
    <w:rsid w:val="00D74716"/>
    <w:rsid w:val="00D97289"/>
    <w:rsid w:val="00DA0609"/>
    <w:rsid w:val="00DC72CB"/>
    <w:rsid w:val="00DD60E4"/>
    <w:rsid w:val="00DE6BDA"/>
    <w:rsid w:val="00DF7D62"/>
    <w:rsid w:val="00E0441A"/>
    <w:rsid w:val="00E0714A"/>
    <w:rsid w:val="00E107F0"/>
    <w:rsid w:val="00E11A00"/>
    <w:rsid w:val="00E1666B"/>
    <w:rsid w:val="00E17049"/>
    <w:rsid w:val="00E25599"/>
    <w:rsid w:val="00E400D2"/>
    <w:rsid w:val="00E42889"/>
    <w:rsid w:val="00E4403D"/>
    <w:rsid w:val="00E606C6"/>
    <w:rsid w:val="00E60F9F"/>
    <w:rsid w:val="00E62C61"/>
    <w:rsid w:val="00E759BF"/>
    <w:rsid w:val="00E80DCA"/>
    <w:rsid w:val="00E8360A"/>
    <w:rsid w:val="00EB0790"/>
    <w:rsid w:val="00EB0CF0"/>
    <w:rsid w:val="00EB1031"/>
    <w:rsid w:val="00EB31C1"/>
    <w:rsid w:val="00EB3306"/>
    <w:rsid w:val="00EC7CBD"/>
    <w:rsid w:val="00ED003A"/>
    <w:rsid w:val="00EE04D7"/>
    <w:rsid w:val="00EF4792"/>
    <w:rsid w:val="00EF621B"/>
    <w:rsid w:val="00F07050"/>
    <w:rsid w:val="00F142A2"/>
    <w:rsid w:val="00F17D95"/>
    <w:rsid w:val="00F23B6D"/>
    <w:rsid w:val="00F30AA3"/>
    <w:rsid w:val="00F315F2"/>
    <w:rsid w:val="00F34E69"/>
    <w:rsid w:val="00F422C1"/>
    <w:rsid w:val="00F66570"/>
    <w:rsid w:val="00FA124A"/>
    <w:rsid w:val="00FA136A"/>
    <w:rsid w:val="00FC0DAF"/>
    <w:rsid w:val="00FC4C04"/>
    <w:rsid w:val="00FD3B77"/>
    <w:rsid w:val="00FD4BF4"/>
    <w:rsid w:val="00FD67CD"/>
    <w:rsid w:val="00FD68AE"/>
    <w:rsid w:val="00FE0098"/>
    <w:rsid w:val="00FE1232"/>
    <w:rsid w:val="00FE4ED3"/>
    <w:rsid w:val="00FF1733"/>
    <w:rsid w:val="00FF1856"/>
    <w:rsid w:val="00FF659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52B5"/>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Listenabsatz">
    <w:name w:val="List Paragraph"/>
    <w:basedOn w:val="Standard"/>
    <w:uiPriority w:val="34"/>
    <w:qFormat/>
    <w:rsid w:val="00A41C56"/>
    <w:pPr>
      <w:ind w:left="720"/>
      <w:contextualSpacing/>
    </w:p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4450"/>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944450"/>
    <w:rPr>
      <w:b/>
      <w:bCs/>
    </w:rPr>
  </w:style>
  <w:style w:type="character" w:customStyle="1" w:styleId="KommentarthemaZchn">
    <w:name w:val="Kommentarthema Zchn"/>
    <w:basedOn w:val="KommentartextZchn"/>
    <w:link w:val="Kommentarthema"/>
    <w:uiPriority w:val="99"/>
    <w:semiHidden/>
    <w:rsid w:val="00944450"/>
    <w:rPr>
      <w:rFonts w:ascii="Arial" w:hAnsi="Arial"/>
      <w:b/>
      <w:bCs/>
      <w:sz w:val="20"/>
      <w:szCs w:val="20"/>
      <w:lang w:eastAsia="en-US"/>
    </w:rPr>
  </w:style>
  <w:style w:type="table" w:customStyle="1" w:styleId="TabelEcorys1">
    <w:name w:val="TabelEcorys1"/>
    <w:basedOn w:val="NormaleTabelle"/>
    <w:next w:val="Tabellenraster"/>
    <w:uiPriority w:val="39"/>
    <w:qFormat/>
    <w:rsid w:val="001211A3"/>
    <w:pPr>
      <w:spacing w:after="0" w:line="240" w:lineRule="auto"/>
    </w:pPr>
    <w:rPr>
      <w:rFonts w:eastAsia="Yu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2">
    <w:name w:val="TabelEcorys2"/>
    <w:basedOn w:val="NormaleTabelle"/>
    <w:next w:val="Tabellenraster"/>
    <w:uiPriority w:val="39"/>
    <w:qFormat/>
    <w:rsid w:val="00D63DF4"/>
    <w:pPr>
      <w:spacing w:after="0" w:line="240" w:lineRule="auto"/>
    </w:pPr>
    <w:rPr>
      <w:rFonts w:eastAsia="Yu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E6BDA"/>
    <w:pPr>
      <w:spacing w:after="0" w:line="240" w:lineRule="auto"/>
    </w:pPr>
    <w:rPr>
      <w:rFonts w:ascii="Arial" w:hAnsi="Arial"/>
      <w:lang w:eastAsia="en-US"/>
    </w:rPr>
  </w:style>
  <w:style w:type="character" w:customStyle="1" w:styleId="ui-provider">
    <w:name w:val="ui-provider"/>
    <w:basedOn w:val="Absatz-Standardschriftart"/>
    <w:rsid w:val="009B346A"/>
  </w:style>
  <w:style w:type="character" w:styleId="Hyperlink">
    <w:name w:val="Hyperlink"/>
    <w:basedOn w:val="Absatz-Standardschriftart"/>
    <w:uiPriority w:val="99"/>
    <w:unhideWhenUsed/>
    <w:rsid w:val="00A836DB"/>
    <w:rPr>
      <w:color w:val="0563C1" w:themeColor="hyperlink"/>
      <w:u w:val="single"/>
    </w:rPr>
  </w:style>
  <w:style w:type="character" w:customStyle="1" w:styleId="NichtaufgelsteErwhnung1">
    <w:name w:val="Nicht aufgelöste Erwähnung1"/>
    <w:basedOn w:val="Absatz-Standardschriftart"/>
    <w:uiPriority w:val="99"/>
    <w:semiHidden/>
    <w:unhideWhenUsed/>
    <w:rsid w:val="00A8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65429">
      <w:bodyDiv w:val="1"/>
      <w:marLeft w:val="0"/>
      <w:marRight w:val="0"/>
      <w:marTop w:val="0"/>
      <w:marBottom w:val="0"/>
      <w:divBdr>
        <w:top w:val="none" w:sz="0" w:space="0" w:color="auto"/>
        <w:left w:val="none" w:sz="0" w:space="0" w:color="auto"/>
        <w:bottom w:val="none" w:sz="0" w:space="0" w:color="auto"/>
        <w:right w:val="none" w:sz="0" w:space="0" w:color="auto"/>
      </w:divBdr>
    </w:div>
    <w:div w:id="647829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D3FD-60E3-4903-862E-F490B1CA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project-proposal-by-the-recipient-template-en.dotx</Template>
  <TotalTime>0</TotalTime>
  <Pages>3</Pages>
  <Words>638</Words>
  <Characters>4024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project-proposal-by-the-recipient, Stand: Juni 2023</vt:lpstr>
    </vt:vector>
  </TitlesOfParts>
  <Company>giz GmbH</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project-proposal-by-the-recipient-en, Stand: Juni 2023</dc:title>
  <dc:subject/>
  <dc:creator>Ute Scholz;sebastian.herr@giz.de</dc:creator>
  <cp:keywords/>
  <dc:description/>
  <cp:lastModifiedBy>Scholz, Ute GIZ</cp:lastModifiedBy>
  <cp:revision>2</cp:revision>
  <cp:lastPrinted>2021-06-16T15:52:00Z</cp:lastPrinted>
  <dcterms:created xsi:type="dcterms:W3CDTF">2024-08-27T06:57:00Z</dcterms:created>
  <dcterms:modified xsi:type="dcterms:W3CDTF">2024-08-27T06:57:00Z</dcterms:modified>
</cp:coreProperties>
</file>